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06" w:rsidRPr="00153708" w:rsidRDefault="00AE1A06" w:rsidP="005829BC">
      <w:pPr>
        <w:rPr>
          <w:bCs/>
          <w:sz w:val="28"/>
          <w:szCs w:val="28"/>
        </w:rPr>
      </w:pPr>
      <w:r w:rsidRPr="00153708">
        <w:rPr>
          <w:rStyle w:val="Strong"/>
          <w:sz w:val="28"/>
          <w:szCs w:val="28"/>
        </w:rPr>
        <w:t>2010</w:t>
      </w:r>
      <w:r w:rsidRPr="00153708">
        <w:rPr>
          <w:rStyle w:val="Strong"/>
          <w:rFonts w:hint="eastAsia"/>
          <w:sz w:val="28"/>
          <w:szCs w:val="28"/>
        </w:rPr>
        <w:t>中山大學「窺探甜蜜魔境」</w:t>
      </w:r>
      <w:r w:rsidRPr="00153708">
        <w:rPr>
          <w:rStyle w:val="Strong"/>
          <w:sz w:val="28"/>
          <w:szCs w:val="28"/>
        </w:rPr>
        <w:t>~</w:t>
      </w:r>
      <w:r w:rsidRPr="00153708">
        <w:rPr>
          <w:rStyle w:val="Strong"/>
          <w:rFonts w:hint="eastAsia"/>
          <w:sz w:val="28"/>
          <w:szCs w:val="28"/>
        </w:rPr>
        <w:t>學生親密關係態度問卷調查結果</w:t>
      </w:r>
    </w:p>
    <w:p w:rsidR="00AE1A06" w:rsidRPr="00423416" w:rsidRDefault="00AE1A06" w:rsidP="005829BC">
      <w:pPr>
        <w:rPr>
          <w:szCs w:val="24"/>
        </w:rPr>
      </w:pPr>
    </w:p>
    <w:p w:rsidR="00AE1A06" w:rsidRPr="00423416" w:rsidRDefault="00AE1A06" w:rsidP="005829BC">
      <w:pPr>
        <w:rPr>
          <w:szCs w:val="24"/>
          <w:u w:val="single"/>
        </w:rPr>
      </w:pPr>
      <w:r w:rsidRPr="00423416">
        <w:rPr>
          <w:rFonts w:hint="eastAsia"/>
          <w:szCs w:val="24"/>
          <w:u w:val="single"/>
        </w:rPr>
        <w:t>一、基本資料：</w:t>
      </w:r>
    </w:p>
    <w:p w:rsidR="00AE1A06" w:rsidRPr="00423416" w:rsidRDefault="00AE1A06" w:rsidP="00333F2B">
      <w:pPr>
        <w:tabs>
          <w:tab w:val="center" w:pos="3124"/>
        </w:tabs>
        <w:autoSpaceDE w:val="0"/>
        <w:autoSpaceDN w:val="0"/>
        <w:adjustRightInd w:val="0"/>
        <w:rPr>
          <w:rFonts w:ascii="新細明體" w:hAnsi="Times New Roman" w:cs="新細明體"/>
          <w:bCs/>
          <w:color w:val="000000"/>
          <w:kern w:val="0"/>
          <w:szCs w:val="24"/>
        </w:rPr>
      </w:pPr>
      <w:r w:rsidRPr="00423416">
        <w:rPr>
          <w:rFonts w:ascii="新細明體" w:hAnsi="Times New Roman" w:cs="新細明體"/>
          <w:bCs/>
          <w:color w:val="000000"/>
          <w:kern w:val="0"/>
          <w:szCs w:val="24"/>
        </w:rPr>
        <w:tab/>
      </w:r>
      <w:r w:rsidRPr="00423416">
        <w:rPr>
          <w:rFonts w:ascii="新細明體" w:hAnsi="Times New Roman" w:cs="新細明體" w:hint="eastAsia"/>
          <w:bCs/>
          <w:color w:val="000000"/>
          <w:kern w:val="0"/>
          <w:szCs w:val="24"/>
        </w:rPr>
        <w:t>性別</w:t>
      </w: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748"/>
        <w:gridCol w:w="749"/>
        <w:gridCol w:w="1080"/>
        <w:gridCol w:w="1080"/>
        <w:gridCol w:w="1180"/>
        <w:gridCol w:w="1180"/>
      </w:tblGrid>
      <w:tr w:rsidR="00AE1A06" w:rsidRPr="00423416">
        <w:trPr>
          <w:trHeight w:val="230"/>
        </w:trPr>
        <w:tc>
          <w:tcPr>
            <w:tcW w:w="14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center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次數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center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百分比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center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有效百分比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center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累積百分比</w:t>
            </w:r>
          </w:p>
        </w:tc>
      </w:tr>
      <w:tr w:rsidR="00AE1A06" w:rsidRPr="00423416">
        <w:trPr>
          <w:trHeight w:val="288"/>
        </w:trPr>
        <w:tc>
          <w:tcPr>
            <w:tcW w:w="7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有效的</w:t>
            </w:r>
          </w:p>
        </w:tc>
        <w:tc>
          <w:tcPr>
            <w:tcW w:w="74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53.8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53.8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53.8</w:t>
            </w:r>
          </w:p>
        </w:tc>
      </w:tr>
      <w:tr w:rsidR="00AE1A06" w:rsidRPr="00423416">
        <w:trPr>
          <w:trHeight w:val="288"/>
        </w:trPr>
        <w:tc>
          <w:tcPr>
            <w:tcW w:w="7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305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46.2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46.2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100.0</w:t>
            </w:r>
          </w:p>
        </w:tc>
      </w:tr>
      <w:tr w:rsidR="00AE1A06" w:rsidRPr="00423416">
        <w:trPr>
          <w:trHeight w:val="288"/>
        </w:trPr>
        <w:tc>
          <w:tcPr>
            <w:tcW w:w="7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總和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100.0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100.0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E1A06" w:rsidRPr="00423416" w:rsidRDefault="00AE1A06" w:rsidP="005829BC">
      <w:pPr>
        <w:rPr>
          <w:szCs w:val="24"/>
        </w:rPr>
      </w:pPr>
    </w:p>
    <w:p w:rsidR="00AE1A06" w:rsidRPr="00423416" w:rsidRDefault="00AE1A06" w:rsidP="005829BC">
      <w:pPr>
        <w:rPr>
          <w:szCs w:val="24"/>
        </w:rPr>
      </w:pPr>
      <w:r w:rsidRPr="00CD2E04"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321pt">
            <v:imagedata r:id="rId6" o:title=""/>
          </v:shape>
        </w:pict>
      </w:r>
    </w:p>
    <w:p w:rsidR="00AE1A06" w:rsidRPr="00423416" w:rsidRDefault="00AE1A06" w:rsidP="005829BC">
      <w:pPr>
        <w:rPr>
          <w:szCs w:val="24"/>
        </w:rPr>
      </w:pPr>
    </w:p>
    <w:p w:rsidR="00AE1A06" w:rsidRPr="00423416" w:rsidRDefault="00AE1A06" w:rsidP="00333F2B">
      <w:pPr>
        <w:tabs>
          <w:tab w:val="center" w:pos="3124"/>
        </w:tabs>
        <w:autoSpaceDE w:val="0"/>
        <w:autoSpaceDN w:val="0"/>
        <w:adjustRightInd w:val="0"/>
        <w:rPr>
          <w:rFonts w:ascii="新細明體" w:hAnsi="Times New Roman" w:cs="新細明體"/>
          <w:bCs/>
          <w:color w:val="000000"/>
          <w:kern w:val="0"/>
          <w:szCs w:val="24"/>
        </w:rPr>
      </w:pPr>
    </w:p>
    <w:p w:rsidR="00AE1A06" w:rsidRPr="00423416" w:rsidRDefault="00AE1A06" w:rsidP="00333F2B">
      <w:pPr>
        <w:tabs>
          <w:tab w:val="center" w:pos="3124"/>
        </w:tabs>
        <w:autoSpaceDE w:val="0"/>
        <w:autoSpaceDN w:val="0"/>
        <w:adjustRightInd w:val="0"/>
        <w:rPr>
          <w:rFonts w:ascii="新細明體" w:hAnsi="Times New Roman" w:cs="新細明體"/>
          <w:bCs/>
          <w:color w:val="000000"/>
          <w:kern w:val="0"/>
          <w:szCs w:val="24"/>
        </w:rPr>
      </w:pPr>
    </w:p>
    <w:p w:rsidR="00AE1A06" w:rsidRPr="00423416" w:rsidRDefault="00AE1A06" w:rsidP="00333F2B">
      <w:pPr>
        <w:tabs>
          <w:tab w:val="center" w:pos="3124"/>
        </w:tabs>
        <w:autoSpaceDE w:val="0"/>
        <w:autoSpaceDN w:val="0"/>
        <w:adjustRightInd w:val="0"/>
        <w:rPr>
          <w:rFonts w:ascii="新細明體" w:hAnsi="Times New Roman" w:cs="新細明體"/>
          <w:bCs/>
          <w:color w:val="000000"/>
          <w:kern w:val="0"/>
          <w:szCs w:val="24"/>
        </w:rPr>
      </w:pPr>
    </w:p>
    <w:p w:rsidR="00AE1A06" w:rsidRPr="00423416" w:rsidRDefault="00AE1A06" w:rsidP="00333F2B">
      <w:pPr>
        <w:tabs>
          <w:tab w:val="center" w:pos="3124"/>
        </w:tabs>
        <w:autoSpaceDE w:val="0"/>
        <w:autoSpaceDN w:val="0"/>
        <w:adjustRightInd w:val="0"/>
        <w:rPr>
          <w:rFonts w:ascii="新細明體" w:hAnsi="Times New Roman" w:cs="新細明體"/>
          <w:bCs/>
          <w:color w:val="000000"/>
          <w:kern w:val="0"/>
          <w:szCs w:val="24"/>
        </w:rPr>
      </w:pPr>
    </w:p>
    <w:p w:rsidR="00AE1A06" w:rsidRPr="00423416" w:rsidRDefault="00AE1A06" w:rsidP="00333F2B">
      <w:pPr>
        <w:tabs>
          <w:tab w:val="center" w:pos="3124"/>
        </w:tabs>
        <w:autoSpaceDE w:val="0"/>
        <w:autoSpaceDN w:val="0"/>
        <w:adjustRightInd w:val="0"/>
        <w:rPr>
          <w:rFonts w:ascii="新細明體" w:hAnsi="Times New Roman" w:cs="新細明體"/>
          <w:bCs/>
          <w:color w:val="000000"/>
          <w:kern w:val="0"/>
          <w:szCs w:val="24"/>
        </w:rPr>
      </w:pPr>
    </w:p>
    <w:p w:rsidR="00AE1A06" w:rsidRPr="00423416" w:rsidRDefault="00AE1A06" w:rsidP="00333F2B">
      <w:pPr>
        <w:tabs>
          <w:tab w:val="center" w:pos="3124"/>
        </w:tabs>
        <w:autoSpaceDE w:val="0"/>
        <w:autoSpaceDN w:val="0"/>
        <w:adjustRightInd w:val="0"/>
        <w:rPr>
          <w:rFonts w:ascii="新細明體" w:hAnsi="Times New Roman" w:cs="新細明體"/>
          <w:bCs/>
          <w:color w:val="000000"/>
          <w:kern w:val="0"/>
          <w:szCs w:val="24"/>
        </w:rPr>
      </w:pPr>
    </w:p>
    <w:p w:rsidR="00AE1A06" w:rsidRPr="00423416" w:rsidRDefault="00AE1A06" w:rsidP="00333F2B">
      <w:pPr>
        <w:tabs>
          <w:tab w:val="center" w:pos="3124"/>
        </w:tabs>
        <w:autoSpaceDE w:val="0"/>
        <w:autoSpaceDN w:val="0"/>
        <w:adjustRightInd w:val="0"/>
        <w:rPr>
          <w:rFonts w:ascii="新細明體" w:hAnsi="Times New Roman" w:cs="新細明體"/>
          <w:bCs/>
          <w:color w:val="000000"/>
          <w:kern w:val="0"/>
          <w:szCs w:val="24"/>
        </w:rPr>
      </w:pPr>
    </w:p>
    <w:p w:rsidR="00AE1A06" w:rsidRPr="00423416" w:rsidRDefault="00AE1A06" w:rsidP="00333F2B">
      <w:pPr>
        <w:tabs>
          <w:tab w:val="center" w:pos="3124"/>
        </w:tabs>
        <w:autoSpaceDE w:val="0"/>
        <w:autoSpaceDN w:val="0"/>
        <w:adjustRightInd w:val="0"/>
        <w:rPr>
          <w:rFonts w:ascii="新細明體" w:hAnsi="Times New Roman" w:cs="新細明體"/>
          <w:bCs/>
          <w:color w:val="000000"/>
          <w:kern w:val="0"/>
          <w:szCs w:val="24"/>
        </w:rPr>
      </w:pPr>
    </w:p>
    <w:p w:rsidR="00AE1A06" w:rsidRPr="00423416" w:rsidRDefault="00AE1A06" w:rsidP="00333F2B">
      <w:pPr>
        <w:tabs>
          <w:tab w:val="center" w:pos="3124"/>
        </w:tabs>
        <w:autoSpaceDE w:val="0"/>
        <w:autoSpaceDN w:val="0"/>
        <w:adjustRightInd w:val="0"/>
        <w:rPr>
          <w:rFonts w:ascii="新細明體" w:hAnsi="Times New Roman" w:cs="新細明體"/>
          <w:bCs/>
          <w:color w:val="000000"/>
          <w:kern w:val="0"/>
          <w:szCs w:val="24"/>
        </w:rPr>
      </w:pPr>
    </w:p>
    <w:p w:rsidR="00AE1A06" w:rsidRPr="00423416" w:rsidRDefault="00AE1A06" w:rsidP="00333F2B">
      <w:pPr>
        <w:tabs>
          <w:tab w:val="center" w:pos="3124"/>
        </w:tabs>
        <w:autoSpaceDE w:val="0"/>
        <w:autoSpaceDN w:val="0"/>
        <w:adjustRightInd w:val="0"/>
        <w:rPr>
          <w:rFonts w:ascii="新細明體" w:hAnsi="Times New Roman" w:cs="新細明體"/>
          <w:bCs/>
          <w:color w:val="000000"/>
          <w:kern w:val="0"/>
          <w:szCs w:val="24"/>
        </w:rPr>
      </w:pPr>
      <w:r w:rsidRPr="00423416">
        <w:rPr>
          <w:rFonts w:ascii="新細明體" w:hAnsi="Times New Roman" w:cs="新細明體"/>
          <w:bCs/>
          <w:color w:val="000000"/>
          <w:kern w:val="0"/>
          <w:szCs w:val="24"/>
        </w:rPr>
        <w:tab/>
      </w:r>
      <w:r w:rsidRPr="00423416">
        <w:rPr>
          <w:rFonts w:ascii="新細明體" w:hAnsi="Times New Roman" w:cs="新細明體" w:hint="eastAsia"/>
          <w:bCs/>
          <w:color w:val="000000"/>
          <w:kern w:val="0"/>
          <w:szCs w:val="24"/>
        </w:rPr>
        <w:t>學院</w:t>
      </w:r>
    </w:p>
    <w:p w:rsidR="00AE1A06" w:rsidRPr="00423416" w:rsidRDefault="00AE1A06" w:rsidP="00333F2B">
      <w:pPr>
        <w:tabs>
          <w:tab w:val="center" w:pos="3124"/>
        </w:tabs>
        <w:autoSpaceDE w:val="0"/>
        <w:autoSpaceDN w:val="0"/>
        <w:adjustRightInd w:val="0"/>
        <w:rPr>
          <w:rFonts w:ascii="新細明體" w:hAnsi="Times New Roman" w:cs="新細明體"/>
          <w:bCs/>
          <w:color w:val="000000"/>
          <w:kern w:val="0"/>
          <w:szCs w:val="24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748"/>
        <w:gridCol w:w="749"/>
        <w:gridCol w:w="1080"/>
        <w:gridCol w:w="1080"/>
        <w:gridCol w:w="1180"/>
        <w:gridCol w:w="1180"/>
      </w:tblGrid>
      <w:tr w:rsidR="00AE1A06" w:rsidRPr="00423416">
        <w:trPr>
          <w:trHeight w:val="230"/>
        </w:trPr>
        <w:tc>
          <w:tcPr>
            <w:tcW w:w="14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center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次數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center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百分比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center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有效百分比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center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累積百分比</w:t>
            </w:r>
          </w:p>
        </w:tc>
      </w:tr>
      <w:tr w:rsidR="00AE1A06" w:rsidRPr="00423416">
        <w:trPr>
          <w:trHeight w:val="288"/>
        </w:trPr>
        <w:tc>
          <w:tcPr>
            <w:tcW w:w="7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有效的</w:t>
            </w:r>
          </w:p>
        </w:tc>
        <w:tc>
          <w:tcPr>
            <w:tcW w:w="74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理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16.8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16.8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16.8</w:t>
            </w:r>
          </w:p>
        </w:tc>
      </w:tr>
      <w:tr w:rsidR="00AE1A06" w:rsidRPr="00423416">
        <w:trPr>
          <w:trHeight w:val="288"/>
        </w:trPr>
        <w:tc>
          <w:tcPr>
            <w:tcW w:w="7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工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186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28.2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28.2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45.0</w:t>
            </w:r>
          </w:p>
        </w:tc>
      </w:tr>
      <w:tr w:rsidR="00AE1A06" w:rsidRPr="00423416">
        <w:trPr>
          <w:trHeight w:val="288"/>
        </w:trPr>
        <w:tc>
          <w:tcPr>
            <w:tcW w:w="7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文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11.7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11.7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56.7</w:t>
            </w:r>
          </w:p>
        </w:tc>
      </w:tr>
      <w:tr w:rsidR="00AE1A06" w:rsidRPr="00423416">
        <w:trPr>
          <w:trHeight w:val="288"/>
        </w:trPr>
        <w:tc>
          <w:tcPr>
            <w:tcW w:w="7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管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164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24.8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24.8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81.5</w:t>
            </w:r>
          </w:p>
        </w:tc>
      </w:tr>
      <w:tr w:rsidR="00AE1A06" w:rsidRPr="00423416">
        <w:trPr>
          <w:trHeight w:val="288"/>
        </w:trPr>
        <w:tc>
          <w:tcPr>
            <w:tcW w:w="7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海科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10.6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10.6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92.1</w:t>
            </w:r>
          </w:p>
        </w:tc>
      </w:tr>
      <w:tr w:rsidR="00AE1A06" w:rsidRPr="00423416">
        <w:trPr>
          <w:trHeight w:val="288"/>
        </w:trPr>
        <w:tc>
          <w:tcPr>
            <w:tcW w:w="7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社科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7.9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7.9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100.0</w:t>
            </w:r>
          </w:p>
        </w:tc>
      </w:tr>
      <w:tr w:rsidR="00AE1A06" w:rsidRPr="00423416">
        <w:trPr>
          <w:trHeight w:val="288"/>
        </w:trPr>
        <w:tc>
          <w:tcPr>
            <w:tcW w:w="7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總和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100.0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100.0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333F2B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E1A06" w:rsidRPr="00423416" w:rsidRDefault="00AE1A06" w:rsidP="00333F2B">
      <w:pPr>
        <w:autoSpaceDE w:val="0"/>
        <w:autoSpaceDN w:val="0"/>
        <w:adjustRightInd w:val="0"/>
        <w:rPr>
          <w:rFonts w:ascii="新細明體" w:hAnsi="Times New Roman" w:cs="新細明體"/>
          <w:color w:val="000000"/>
          <w:kern w:val="0"/>
          <w:szCs w:val="24"/>
        </w:rPr>
      </w:pPr>
    </w:p>
    <w:p w:rsidR="00AE1A06" w:rsidRPr="00423416" w:rsidRDefault="00AE1A06" w:rsidP="005829BC">
      <w:pPr>
        <w:rPr>
          <w:szCs w:val="24"/>
        </w:rPr>
      </w:pPr>
    </w:p>
    <w:p w:rsidR="00AE1A06" w:rsidRDefault="00AE1A06" w:rsidP="005829BC">
      <w:pPr>
        <w:rPr>
          <w:szCs w:val="24"/>
        </w:rPr>
      </w:pPr>
      <w:r w:rsidRPr="00CD2E04">
        <w:rPr>
          <w:szCs w:val="24"/>
        </w:rPr>
        <w:pict>
          <v:shape id="_x0000_i1026" type="#_x0000_t75" style="width:315pt;height:378pt">
            <v:imagedata r:id="rId7" o:title=""/>
          </v:shape>
        </w:pict>
      </w:r>
    </w:p>
    <w:p w:rsidR="00AE1A06" w:rsidRPr="00423416" w:rsidRDefault="00AE1A06" w:rsidP="005829BC">
      <w:pPr>
        <w:rPr>
          <w:szCs w:val="24"/>
        </w:rPr>
      </w:pPr>
    </w:p>
    <w:p w:rsidR="00AE1A06" w:rsidRPr="00423416" w:rsidRDefault="00AE1A06" w:rsidP="00710026">
      <w:pPr>
        <w:tabs>
          <w:tab w:val="center" w:pos="3254"/>
        </w:tabs>
        <w:autoSpaceDE w:val="0"/>
        <w:autoSpaceDN w:val="0"/>
        <w:adjustRightInd w:val="0"/>
        <w:rPr>
          <w:rFonts w:ascii="新細明體" w:hAnsi="Times New Roman" w:cs="新細明體"/>
          <w:bCs/>
          <w:color w:val="000000"/>
          <w:kern w:val="0"/>
          <w:szCs w:val="24"/>
        </w:rPr>
      </w:pPr>
      <w:r w:rsidRPr="00423416">
        <w:rPr>
          <w:rFonts w:ascii="新細明體" w:hAnsi="Times New Roman" w:cs="新細明體"/>
          <w:bCs/>
          <w:color w:val="000000"/>
          <w:kern w:val="0"/>
          <w:szCs w:val="24"/>
        </w:rPr>
        <w:tab/>
      </w:r>
      <w:r w:rsidRPr="00423416">
        <w:rPr>
          <w:rFonts w:ascii="新細明體" w:hAnsi="Times New Roman" w:cs="新細明體" w:hint="eastAsia"/>
          <w:bCs/>
          <w:color w:val="000000"/>
          <w:kern w:val="0"/>
          <w:szCs w:val="24"/>
        </w:rPr>
        <w:t>年級</w:t>
      </w:r>
    </w:p>
    <w:p w:rsidR="00AE1A06" w:rsidRPr="00423416" w:rsidRDefault="00AE1A06" w:rsidP="00710026">
      <w:pPr>
        <w:tabs>
          <w:tab w:val="center" w:pos="3254"/>
        </w:tabs>
        <w:autoSpaceDE w:val="0"/>
        <w:autoSpaceDN w:val="0"/>
        <w:adjustRightInd w:val="0"/>
        <w:rPr>
          <w:rFonts w:ascii="新細明體" w:hAnsi="Times New Roman" w:cs="新細明體"/>
          <w:bCs/>
          <w:color w:val="000000"/>
          <w:kern w:val="0"/>
          <w:szCs w:val="24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878"/>
        <w:gridCol w:w="878"/>
        <w:gridCol w:w="1080"/>
        <w:gridCol w:w="1080"/>
        <w:gridCol w:w="1180"/>
        <w:gridCol w:w="1180"/>
      </w:tblGrid>
      <w:tr w:rsidR="00AE1A06" w:rsidRPr="00423416">
        <w:trPr>
          <w:trHeight w:val="230"/>
        </w:trPr>
        <w:tc>
          <w:tcPr>
            <w:tcW w:w="17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center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次數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center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百分比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center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有效百分比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center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累積百分比</w:t>
            </w:r>
          </w:p>
        </w:tc>
      </w:tr>
      <w:tr w:rsidR="00AE1A06" w:rsidRPr="00423416">
        <w:trPr>
          <w:trHeight w:val="288"/>
        </w:trPr>
        <w:tc>
          <w:tcPr>
            <w:tcW w:w="87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有效的</w:t>
            </w:r>
          </w:p>
        </w:tc>
        <w:tc>
          <w:tcPr>
            <w:tcW w:w="87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大一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16.5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16.5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16.5</w:t>
            </w:r>
          </w:p>
        </w:tc>
      </w:tr>
      <w:tr w:rsidR="00AE1A06" w:rsidRPr="00423416">
        <w:trPr>
          <w:trHeight w:val="288"/>
        </w:trPr>
        <w:tc>
          <w:tcPr>
            <w:tcW w:w="87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大二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13.5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13.5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30.0</w:t>
            </w:r>
          </w:p>
        </w:tc>
      </w:tr>
      <w:tr w:rsidR="00AE1A06" w:rsidRPr="00423416">
        <w:trPr>
          <w:trHeight w:val="288"/>
        </w:trPr>
        <w:tc>
          <w:tcPr>
            <w:tcW w:w="87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大三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19.4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19.4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49.4</w:t>
            </w:r>
          </w:p>
        </w:tc>
      </w:tr>
      <w:tr w:rsidR="00AE1A06" w:rsidRPr="00423416">
        <w:trPr>
          <w:trHeight w:val="288"/>
        </w:trPr>
        <w:tc>
          <w:tcPr>
            <w:tcW w:w="87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大四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13.2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13.2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62.6</w:t>
            </w:r>
          </w:p>
        </w:tc>
      </w:tr>
      <w:tr w:rsidR="00AE1A06" w:rsidRPr="00423416">
        <w:trPr>
          <w:trHeight w:val="288"/>
        </w:trPr>
        <w:tc>
          <w:tcPr>
            <w:tcW w:w="87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大五以上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64.2</w:t>
            </w:r>
          </w:p>
        </w:tc>
      </w:tr>
      <w:tr w:rsidR="00AE1A06" w:rsidRPr="00423416">
        <w:trPr>
          <w:trHeight w:val="288"/>
        </w:trPr>
        <w:tc>
          <w:tcPr>
            <w:tcW w:w="87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碩士班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180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27.3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27.3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91.5</w:t>
            </w:r>
          </w:p>
        </w:tc>
      </w:tr>
      <w:tr w:rsidR="00AE1A06" w:rsidRPr="00423416">
        <w:trPr>
          <w:trHeight w:val="288"/>
        </w:trPr>
        <w:tc>
          <w:tcPr>
            <w:tcW w:w="87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博士班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97.4</w:t>
            </w:r>
          </w:p>
        </w:tc>
      </w:tr>
      <w:tr w:rsidR="00AE1A06" w:rsidRPr="00423416">
        <w:trPr>
          <w:trHeight w:val="288"/>
        </w:trPr>
        <w:tc>
          <w:tcPr>
            <w:tcW w:w="87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在職專班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100.0</w:t>
            </w:r>
          </w:p>
        </w:tc>
      </w:tr>
      <w:tr w:rsidR="00AE1A06" w:rsidRPr="00423416">
        <w:trPr>
          <w:trHeight w:val="288"/>
        </w:trPr>
        <w:tc>
          <w:tcPr>
            <w:tcW w:w="87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 w:hint="eastAsia"/>
                <w:color w:val="000000"/>
                <w:kern w:val="0"/>
                <w:szCs w:val="24"/>
              </w:rPr>
              <w:t>總和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100.0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>100.0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E1A06" w:rsidRPr="00423416" w:rsidRDefault="00AE1A06" w:rsidP="00710026">
            <w:pPr>
              <w:autoSpaceDE w:val="0"/>
              <w:autoSpaceDN w:val="0"/>
              <w:adjustRightInd w:val="0"/>
              <w:jc w:val="right"/>
              <w:rPr>
                <w:rFonts w:ascii="新細明體" w:hAnsi="Times New Roman" w:cs="新細明體"/>
                <w:color w:val="000000"/>
                <w:kern w:val="0"/>
                <w:szCs w:val="24"/>
              </w:rPr>
            </w:pPr>
            <w:r w:rsidRPr="00423416">
              <w:rPr>
                <w:rFonts w:ascii="新細明體" w:hAnsi="Times New Roman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E1A06" w:rsidRDefault="00AE1A06" w:rsidP="00423416">
      <w:pPr>
        <w:autoSpaceDE w:val="0"/>
        <w:autoSpaceDN w:val="0"/>
        <w:adjustRightInd w:val="0"/>
        <w:rPr>
          <w:rFonts w:ascii="新細明體" w:hAnsi="Times New Roman" w:cs="新細明體"/>
          <w:color w:val="000000"/>
          <w:kern w:val="0"/>
          <w:szCs w:val="24"/>
        </w:rPr>
      </w:pPr>
    </w:p>
    <w:p w:rsidR="00AE1A06" w:rsidRDefault="00AE1A06" w:rsidP="00423416">
      <w:pPr>
        <w:autoSpaceDE w:val="0"/>
        <w:autoSpaceDN w:val="0"/>
        <w:adjustRightInd w:val="0"/>
        <w:rPr>
          <w:rFonts w:ascii="新細明體" w:hAnsi="Times New Roman" w:cs="新細明體"/>
          <w:color w:val="000000"/>
          <w:kern w:val="0"/>
          <w:szCs w:val="24"/>
        </w:rPr>
      </w:pPr>
      <w:r w:rsidRPr="00CD2E04">
        <w:rPr>
          <w:rFonts w:ascii="新細明體" w:hAnsi="Times New Roman" w:cs="新細明體"/>
          <w:color w:val="000000"/>
          <w:kern w:val="0"/>
          <w:szCs w:val="24"/>
        </w:rPr>
        <w:pict>
          <v:shape id="_x0000_i1027" type="#_x0000_t75" style="width:315pt;height:378pt">
            <v:imagedata r:id="rId8" o:title=""/>
          </v:shape>
        </w:pict>
      </w:r>
    </w:p>
    <w:p w:rsidR="00AE1A06" w:rsidRPr="00423416" w:rsidRDefault="00AE1A06" w:rsidP="00423416">
      <w:pPr>
        <w:autoSpaceDE w:val="0"/>
        <w:autoSpaceDN w:val="0"/>
        <w:adjustRightInd w:val="0"/>
        <w:rPr>
          <w:rFonts w:ascii="新細明體" w:hAnsi="Times New Roman" w:cs="新細明體"/>
          <w:color w:val="000000"/>
          <w:kern w:val="0"/>
          <w:szCs w:val="24"/>
        </w:rPr>
      </w:pPr>
    </w:p>
    <w:p w:rsidR="00AE1A06" w:rsidRPr="00423416" w:rsidRDefault="00AE1A06" w:rsidP="005829BC">
      <w:pPr>
        <w:rPr>
          <w:b/>
          <w:szCs w:val="24"/>
        </w:rPr>
      </w:pPr>
      <w:r>
        <w:rPr>
          <w:rFonts w:hint="eastAsia"/>
          <w:b/>
          <w:szCs w:val="24"/>
        </w:rPr>
        <w:t>二、</w:t>
      </w:r>
      <w:r>
        <w:rPr>
          <w:rFonts w:hint="eastAsia"/>
          <w:b/>
        </w:rPr>
        <w:t>統計結果表格</w:t>
      </w:r>
    </w:p>
    <w:tbl>
      <w:tblPr>
        <w:tblpPr w:leftFromText="180" w:rightFromText="180" w:vertAnchor="page" w:horzAnchor="margin" w:tblpX="-1260" w:tblpY="1945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4"/>
        <w:gridCol w:w="9504"/>
      </w:tblGrid>
      <w:tr w:rsidR="00AE1A06" w:rsidRPr="00592235" w:rsidTr="00153708">
        <w:tc>
          <w:tcPr>
            <w:tcW w:w="11088" w:type="dxa"/>
            <w:gridSpan w:val="2"/>
          </w:tcPr>
          <w:p w:rsidR="00AE1A06" w:rsidRPr="00592235" w:rsidRDefault="00AE1A06" w:rsidP="00153708">
            <w:pPr>
              <w:rPr>
                <w:b/>
              </w:rPr>
            </w:pPr>
            <w:r w:rsidRPr="00592235">
              <w:rPr>
                <w:rFonts w:hint="eastAsia"/>
                <w:b/>
              </w:rPr>
              <w:t>性別</w:t>
            </w:r>
          </w:p>
        </w:tc>
      </w:tr>
      <w:tr w:rsidR="00AE1A06" w:rsidRPr="00592235" w:rsidTr="00153708">
        <w:tc>
          <w:tcPr>
            <w:tcW w:w="1584" w:type="dxa"/>
          </w:tcPr>
          <w:p w:rsidR="00AE1A06" w:rsidRPr="00592235" w:rsidRDefault="00AE1A06" w:rsidP="00153708">
            <w:pPr>
              <w:rPr>
                <w:b/>
              </w:rPr>
            </w:pPr>
            <w:r w:rsidRPr="00592235">
              <w:rPr>
                <w:rFonts w:hint="eastAsia"/>
                <w:b/>
              </w:rPr>
              <w:t>題項</w:t>
            </w:r>
          </w:p>
        </w:tc>
        <w:tc>
          <w:tcPr>
            <w:tcW w:w="9504" w:type="dxa"/>
          </w:tcPr>
          <w:p w:rsidR="00AE1A06" w:rsidRPr="00592235" w:rsidRDefault="00AE1A06" w:rsidP="00153708">
            <w:pPr>
              <w:rPr>
                <w:b/>
              </w:rPr>
            </w:pPr>
            <w:r w:rsidRPr="00592235">
              <w:rPr>
                <w:rFonts w:hint="eastAsia"/>
                <w:b/>
              </w:rPr>
              <w:t>達顯著差異</w:t>
            </w:r>
          </w:p>
        </w:tc>
      </w:tr>
      <w:tr w:rsidR="00AE1A06" w:rsidRPr="00592235" w:rsidTr="00153708">
        <w:trPr>
          <w:trHeight w:val="383"/>
        </w:trPr>
        <w:tc>
          <w:tcPr>
            <w:tcW w:w="1584" w:type="dxa"/>
            <w:vMerge w:val="restart"/>
          </w:tcPr>
          <w:p w:rsidR="00AE1A06" w:rsidRPr="00592235" w:rsidRDefault="00AE1A06" w:rsidP="00153708">
            <w:pPr>
              <w:rPr>
                <w:b/>
              </w:rPr>
            </w:pPr>
            <w:r w:rsidRPr="00592235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對戀愛的期待或想法</w:t>
            </w:r>
          </w:p>
        </w:tc>
        <w:tc>
          <w:tcPr>
            <w:tcW w:w="9504" w:type="dxa"/>
            <w:tcBorders>
              <w:bottom w:val="single" w:sz="4" w:space="0" w:color="auto"/>
            </w:tcBorders>
          </w:tcPr>
          <w:p w:rsidR="00AE1A06" w:rsidRPr="00592235" w:rsidRDefault="00AE1A06" w:rsidP="00153708">
            <w:pPr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就「男生」而言「希望能追求到自己愛的對象」勾選的百分比顯著地多於「女生」勾選的百分比</w:t>
            </w:r>
          </w:p>
        </w:tc>
      </w:tr>
      <w:tr w:rsidR="00AE1A06" w:rsidRPr="00592235" w:rsidTr="00153708">
        <w:trPr>
          <w:trHeight w:val="672"/>
        </w:trPr>
        <w:tc>
          <w:tcPr>
            <w:tcW w:w="1584" w:type="dxa"/>
            <w:vMerge/>
          </w:tcPr>
          <w:p w:rsidR="00AE1A06" w:rsidRPr="00592235" w:rsidRDefault="00AE1A06" w:rsidP="00153708">
            <w:pPr>
              <w:rPr>
                <w:rFonts w:ascii="Arial" w:hAnsi="Arial" w:cs="Arial"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</w:tcBorders>
          </w:tcPr>
          <w:p w:rsidR="00AE1A06" w:rsidRPr="00592235" w:rsidRDefault="00AE1A06" w:rsidP="00153708">
            <w:pPr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就「女生」而言「希望對方愛你比較多」勾選的百分比顯著地多於「男生」勾選的百分比</w:t>
            </w:r>
          </w:p>
          <w:p w:rsidR="00AE1A06" w:rsidRPr="00592235" w:rsidRDefault="00AE1A06" w:rsidP="00153708">
            <w:pPr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就「女生」而言「希望這段感情能有所成長」勾選的百分比顯著地多於「男生」勾選的百分比</w:t>
            </w:r>
          </w:p>
        </w:tc>
      </w:tr>
      <w:tr w:rsidR="00AE1A06" w:rsidRPr="00592235" w:rsidTr="00153708">
        <w:trPr>
          <w:trHeight w:val="432"/>
        </w:trPr>
        <w:tc>
          <w:tcPr>
            <w:tcW w:w="1584" w:type="dxa"/>
            <w:vMerge w:val="restart"/>
          </w:tcPr>
          <w:p w:rsidR="00AE1A06" w:rsidRPr="00592235" w:rsidRDefault="00AE1A06" w:rsidP="00153708">
            <w:r w:rsidRPr="00592235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相信怎樣的愛情</w:t>
            </w:r>
          </w:p>
        </w:tc>
        <w:tc>
          <w:tcPr>
            <w:tcW w:w="9504" w:type="dxa"/>
            <w:tcBorders>
              <w:bottom w:val="single" w:sz="4" w:space="0" w:color="auto"/>
            </w:tcBorders>
          </w:tcPr>
          <w:p w:rsidR="00AE1A06" w:rsidRPr="00592235" w:rsidRDefault="00AE1A06" w:rsidP="00153708">
            <w:pPr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就「男生」而言「閃電型」勾選的百分比顯著地多於「女生」勾選的百分比。</w:t>
            </w:r>
          </w:p>
        </w:tc>
      </w:tr>
      <w:tr w:rsidR="00AE1A06" w:rsidRPr="00592235" w:rsidTr="00153708">
        <w:trPr>
          <w:trHeight w:val="376"/>
        </w:trPr>
        <w:tc>
          <w:tcPr>
            <w:tcW w:w="1584" w:type="dxa"/>
            <w:vMerge/>
          </w:tcPr>
          <w:p w:rsidR="00AE1A06" w:rsidRPr="00592235" w:rsidRDefault="00AE1A06" w:rsidP="00153708">
            <w:pPr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</w:tcBorders>
          </w:tcPr>
          <w:p w:rsidR="00AE1A06" w:rsidRPr="00592235" w:rsidRDefault="00AE1A06" w:rsidP="00153708">
            <w:pPr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就「女生」而言「長久型」勾選的百分比顯著地多於「男生」勾選的百分比。</w:t>
            </w:r>
          </w:p>
        </w:tc>
      </w:tr>
      <w:tr w:rsidR="00AE1A06" w:rsidRPr="00592235" w:rsidTr="00153708">
        <w:trPr>
          <w:trHeight w:val="696"/>
        </w:trPr>
        <w:tc>
          <w:tcPr>
            <w:tcW w:w="1584" w:type="dxa"/>
            <w:vMerge w:val="restart"/>
          </w:tcPr>
          <w:p w:rsidR="00AE1A06" w:rsidRPr="00592235" w:rsidRDefault="00AE1A06" w:rsidP="00153708">
            <w:r w:rsidRPr="00592235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在意伴侶的年齡嗎</w:t>
            </w:r>
          </w:p>
        </w:tc>
        <w:tc>
          <w:tcPr>
            <w:tcW w:w="9504" w:type="dxa"/>
            <w:tcBorders>
              <w:bottom w:val="single" w:sz="4" w:space="0" w:color="auto"/>
            </w:tcBorders>
          </w:tcPr>
          <w:p w:rsidR="00AE1A06" w:rsidRPr="00592235" w:rsidRDefault="00AE1A06" w:rsidP="00153708">
            <w:pPr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就「男生」而言「最好是年紀相仿的人比較有話題」勾選的百分比</w:t>
            </w:r>
            <w:r w:rsidRPr="00592235">
              <w:rPr>
                <w:szCs w:val="24"/>
              </w:rPr>
              <w:t>)</w:t>
            </w:r>
            <w:r w:rsidRPr="00592235">
              <w:rPr>
                <w:rFonts w:hint="eastAsia"/>
                <w:szCs w:val="24"/>
              </w:rPr>
              <w:t>顯著地多於「女生」勾選的百分比。</w:t>
            </w:r>
          </w:p>
          <w:p w:rsidR="00AE1A06" w:rsidRPr="00592235" w:rsidRDefault="00AE1A06" w:rsidP="00153708">
            <w:pPr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就「男生」而言「應該比我小，這樣才可以保護對方」勾選的百分比顯著地多於「女生」勾選的百分比。</w:t>
            </w:r>
          </w:p>
        </w:tc>
      </w:tr>
      <w:tr w:rsidR="00AE1A06" w:rsidRPr="00592235" w:rsidTr="00153708">
        <w:trPr>
          <w:trHeight w:val="250"/>
        </w:trPr>
        <w:tc>
          <w:tcPr>
            <w:tcW w:w="1584" w:type="dxa"/>
            <w:vMerge/>
          </w:tcPr>
          <w:p w:rsidR="00AE1A06" w:rsidRPr="00592235" w:rsidRDefault="00AE1A06" w:rsidP="00153708">
            <w:pPr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</w:tcBorders>
          </w:tcPr>
          <w:p w:rsidR="00AE1A06" w:rsidRPr="00592235" w:rsidRDefault="00AE1A06" w:rsidP="00153708">
            <w:pPr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就「女生」而言「應該比我大，這樣對方才可以照顧我」勾選的百分比顯著地多於「男生」勾選的百分比。</w:t>
            </w:r>
          </w:p>
        </w:tc>
      </w:tr>
      <w:tr w:rsidR="00AE1A06" w:rsidRPr="00592235" w:rsidTr="00153708">
        <w:trPr>
          <w:trHeight w:val="1056"/>
        </w:trPr>
        <w:tc>
          <w:tcPr>
            <w:tcW w:w="1584" w:type="dxa"/>
            <w:vMerge w:val="restart"/>
          </w:tcPr>
          <w:p w:rsidR="00AE1A06" w:rsidRPr="00592235" w:rsidRDefault="00AE1A06" w:rsidP="00153708">
            <w:r w:rsidRPr="00592235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在意伴侶的身高嗎</w:t>
            </w:r>
          </w:p>
        </w:tc>
        <w:tc>
          <w:tcPr>
            <w:tcW w:w="9504" w:type="dxa"/>
            <w:tcBorders>
              <w:bottom w:val="single" w:sz="4" w:space="0" w:color="auto"/>
            </w:tcBorders>
          </w:tcPr>
          <w:p w:rsidR="00AE1A06" w:rsidRPr="00592235" w:rsidRDefault="00AE1A06" w:rsidP="00153708">
            <w:pPr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就「男生」而言「會，一定要比我矮」勾選的百分比顯著地多於「女生」勾選的百分比。</w:t>
            </w:r>
          </w:p>
          <w:p w:rsidR="00AE1A06" w:rsidRPr="00592235" w:rsidRDefault="00AE1A06" w:rsidP="00153708">
            <w:pPr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就「男生」而言「不會，只要彼此相愛」勾選的百分比顯著地多於「女生」勾選的百分比。</w:t>
            </w:r>
          </w:p>
          <w:p w:rsidR="00AE1A06" w:rsidRPr="00592235" w:rsidRDefault="00AE1A06" w:rsidP="00153708">
            <w:pPr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就「男生」而言「不會，因為其他條件更重要」勾選的百分比顯著地多於「女生」勾選的百分比。</w:t>
            </w:r>
          </w:p>
        </w:tc>
      </w:tr>
      <w:tr w:rsidR="00AE1A06" w:rsidRPr="00592235" w:rsidTr="00153708">
        <w:trPr>
          <w:trHeight w:val="214"/>
        </w:trPr>
        <w:tc>
          <w:tcPr>
            <w:tcW w:w="1584" w:type="dxa"/>
            <w:vMerge/>
          </w:tcPr>
          <w:p w:rsidR="00AE1A06" w:rsidRPr="00592235" w:rsidRDefault="00AE1A06" w:rsidP="00153708">
            <w:pPr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</w:tcBorders>
          </w:tcPr>
          <w:p w:rsidR="00AE1A06" w:rsidRPr="00592235" w:rsidRDefault="00AE1A06" w:rsidP="00153708">
            <w:pPr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就「女生」而言「會，一定要比我高」勾選的百分比顯著地多於「男生」勾選的百分比。</w:t>
            </w:r>
          </w:p>
        </w:tc>
      </w:tr>
      <w:tr w:rsidR="00AE1A06" w:rsidRPr="00592235" w:rsidTr="00153708">
        <w:trPr>
          <w:trHeight w:val="660"/>
        </w:trPr>
        <w:tc>
          <w:tcPr>
            <w:tcW w:w="1584" w:type="dxa"/>
            <w:vMerge w:val="restart"/>
            <w:tcBorders>
              <w:right w:val="single" w:sz="4" w:space="0" w:color="auto"/>
            </w:tcBorders>
          </w:tcPr>
          <w:p w:rsidR="00AE1A06" w:rsidRPr="00592235" w:rsidRDefault="00AE1A06" w:rsidP="00153708">
            <w:pPr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  <w:r w:rsidRPr="00592235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是否有同性戀或雙性戀的朋友</w:t>
            </w:r>
          </w:p>
        </w:tc>
        <w:tc>
          <w:tcPr>
            <w:tcW w:w="9504" w:type="dxa"/>
            <w:tcBorders>
              <w:left w:val="single" w:sz="4" w:space="0" w:color="auto"/>
              <w:bottom w:val="single" w:sz="4" w:space="0" w:color="auto"/>
            </w:tcBorders>
          </w:tcPr>
          <w:p w:rsidR="00AE1A06" w:rsidRPr="00592235" w:rsidRDefault="00AE1A06" w:rsidP="00153708">
            <w:pPr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就「男生」而言「</w:t>
            </w:r>
            <w:r w:rsidRPr="00592235">
              <w:rPr>
                <w:szCs w:val="24"/>
              </w:rPr>
              <w:t>0</w:t>
            </w:r>
            <w:r w:rsidRPr="00592235">
              <w:rPr>
                <w:rFonts w:hint="eastAsia"/>
                <w:szCs w:val="24"/>
              </w:rPr>
              <w:t>人」勾選的百分比顯著地多於「女生」勾選的百分比。</w:t>
            </w:r>
          </w:p>
          <w:p w:rsidR="00AE1A06" w:rsidRPr="00592235" w:rsidRDefault="00AE1A06" w:rsidP="00153708">
            <w:pPr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就「男生」而言「</w:t>
            </w:r>
            <w:r w:rsidRPr="00592235">
              <w:rPr>
                <w:szCs w:val="24"/>
              </w:rPr>
              <w:t>1</w:t>
            </w:r>
            <w:r w:rsidRPr="00592235">
              <w:rPr>
                <w:rFonts w:hint="eastAsia"/>
                <w:szCs w:val="24"/>
              </w:rPr>
              <w:t>人」勾選的百分比顯著地多於「女生」勾選的百分比。</w:t>
            </w:r>
          </w:p>
        </w:tc>
      </w:tr>
      <w:tr w:rsidR="00AE1A06" w:rsidRPr="00592235" w:rsidTr="00153708">
        <w:trPr>
          <w:trHeight w:val="792"/>
        </w:trPr>
        <w:tc>
          <w:tcPr>
            <w:tcW w:w="1584" w:type="dxa"/>
            <w:vMerge/>
            <w:tcBorders>
              <w:right w:val="single" w:sz="4" w:space="0" w:color="auto"/>
            </w:tcBorders>
          </w:tcPr>
          <w:p w:rsidR="00AE1A06" w:rsidRPr="00592235" w:rsidRDefault="00AE1A06" w:rsidP="00153708">
            <w:pPr>
              <w:rPr>
                <w:rFonts w:ascii="Arial" w:hAnsi="Arial" w:cs="Arial"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</w:tcPr>
          <w:p w:rsidR="00AE1A06" w:rsidRPr="00592235" w:rsidRDefault="00AE1A06" w:rsidP="00153708">
            <w:pPr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就「女生」而言「</w:t>
            </w:r>
            <w:r w:rsidRPr="00592235">
              <w:rPr>
                <w:szCs w:val="24"/>
              </w:rPr>
              <w:t>2-5</w:t>
            </w:r>
            <w:r w:rsidRPr="00592235">
              <w:rPr>
                <w:rFonts w:hint="eastAsia"/>
                <w:szCs w:val="24"/>
              </w:rPr>
              <w:t>人」勾選的百分比顯著地多於「男生」勾選的百分比。</w:t>
            </w:r>
          </w:p>
          <w:p w:rsidR="00AE1A06" w:rsidRPr="00592235" w:rsidRDefault="00AE1A06" w:rsidP="00153708">
            <w:pPr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就「女生」而言「</w:t>
            </w:r>
            <w:r w:rsidRPr="00592235">
              <w:rPr>
                <w:szCs w:val="24"/>
              </w:rPr>
              <w:t>6-9</w:t>
            </w:r>
            <w:r w:rsidRPr="00592235">
              <w:rPr>
                <w:rFonts w:hint="eastAsia"/>
                <w:szCs w:val="24"/>
              </w:rPr>
              <w:t>人」勾選的百分比顯著地多於「男生」勾選的百分比。</w:t>
            </w:r>
          </w:p>
        </w:tc>
      </w:tr>
      <w:tr w:rsidR="00AE1A06" w:rsidRPr="00592235" w:rsidTr="00153708">
        <w:trPr>
          <w:trHeight w:val="408"/>
        </w:trPr>
        <w:tc>
          <w:tcPr>
            <w:tcW w:w="1584" w:type="dxa"/>
            <w:vMerge w:val="restart"/>
          </w:tcPr>
          <w:p w:rsidR="00AE1A06" w:rsidRPr="00592235" w:rsidRDefault="00AE1A06" w:rsidP="00153708">
            <w:pPr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  <w:r w:rsidRPr="00592235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被同性告白或追求時是否會接受</w:t>
            </w:r>
          </w:p>
        </w:tc>
        <w:tc>
          <w:tcPr>
            <w:tcW w:w="9504" w:type="dxa"/>
            <w:tcBorders>
              <w:bottom w:val="single" w:sz="4" w:space="0" w:color="auto"/>
            </w:tcBorders>
          </w:tcPr>
          <w:p w:rsidR="00AE1A06" w:rsidRPr="00592235" w:rsidRDefault="00AE1A06" w:rsidP="00153708">
            <w:pPr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就「男生」而言「不會，因為感覺不舒服」勾選的百分比顯著地多於「女生」勾選的百分比。</w:t>
            </w:r>
          </w:p>
        </w:tc>
      </w:tr>
      <w:tr w:rsidR="00AE1A06" w:rsidRPr="00592235" w:rsidTr="00153708">
        <w:trPr>
          <w:trHeight w:val="672"/>
        </w:trPr>
        <w:tc>
          <w:tcPr>
            <w:tcW w:w="1584" w:type="dxa"/>
            <w:vMerge/>
          </w:tcPr>
          <w:p w:rsidR="00AE1A06" w:rsidRPr="00592235" w:rsidRDefault="00AE1A06" w:rsidP="00153708">
            <w:pPr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</w:tcBorders>
          </w:tcPr>
          <w:p w:rsidR="00AE1A06" w:rsidRPr="00592235" w:rsidRDefault="00AE1A06" w:rsidP="00153708">
            <w:pPr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就「女生」而言「會，但不一定會交往」勾選的百分比顯著地多於「男生」勾選的百分比。</w:t>
            </w:r>
          </w:p>
        </w:tc>
      </w:tr>
      <w:tr w:rsidR="00AE1A06" w:rsidRPr="00592235" w:rsidTr="00153708">
        <w:trPr>
          <w:trHeight w:val="396"/>
        </w:trPr>
        <w:tc>
          <w:tcPr>
            <w:tcW w:w="1584" w:type="dxa"/>
            <w:vMerge w:val="restart"/>
          </w:tcPr>
          <w:p w:rsidR="00AE1A06" w:rsidRPr="00592235" w:rsidRDefault="00AE1A06" w:rsidP="00153708">
            <w:pPr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  <w:r w:rsidRPr="00592235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是否會試著加入另一半的朋友圈</w:t>
            </w:r>
          </w:p>
        </w:tc>
        <w:tc>
          <w:tcPr>
            <w:tcW w:w="9504" w:type="dxa"/>
            <w:tcBorders>
              <w:bottom w:val="single" w:sz="4" w:space="0" w:color="auto"/>
            </w:tcBorders>
          </w:tcPr>
          <w:p w:rsidR="00AE1A06" w:rsidRPr="00592235" w:rsidRDefault="00AE1A06" w:rsidP="00153708">
            <w:pPr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就「男生」而言「會，如果伴侶同意」勾選的百分比顯著地多於「女生」勾選的百分比。</w:t>
            </w:r>
          </w:p>
        </w:tc>
      </w:tr>
      <w:tr w:rsidR="00AE1A06" w:rsidRPr="00592235" w:rsidTr="00153708">
        <w:trPr>
          <w:trHeight w:val="297"/>
        </w:trPr>
        <w:tc>
          <w:tcPr>
            <w:tcW w:w="1584" w:type="dxa"/>
            <w:vMerge/>
          </w:tcPr>
          <w:p w:rsidR="00AE1A06" w:rsidRPr="00592235" w:rsidRDefault="00AE1A06" w:rsidP="00153708">
            <w:pPr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</w:tcBorders>
          </w:tcPr>
          <w:p w:rsidR="00AE1A06" w:rsidRPr="00592235" w:rsidRDefault="00AE1A06" w:rsidP="00153708">
            <w:pPr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就「女生」而言「會，且主動提出」勾選的百分比顯著地多於「男生」勾選的百分比。</w:t>
            </w:r>
          </w:p>
        </w:tc>
      </w:tr>
      <w:tr w:rsidR="00AE1A06" w:rsidRPr="00592235" w:rsidTr="00153708">
        <w:trPr>
          <w:trHeight w:val="170"/>
        </w:trPr>
        <w:tc>
          <w:tcPr>
            <w:tcW w:w="1584" w:type="dxa"/>
            <w:vMerge w:val="restart"/>
          </w:tcPr>
          <w:p w:rsidR="00AE1A06" w:rsidRPr="00592235" w:rsidRDefault="00AE1A06" w:rsidP="00153708">
            <w:pPr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  <w:r w:rsidRPr="00592235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如果另一半的朋友有你不喜歡的類型，你會怎麼做</w:t>
            </w:r>
          </w:p>
        </w:tc>
        <w:tc>
          <w:tcPr>
            <w:tcW w:w="9504" w:type="dxa"/>
            <w:tcBorders>
              <w:bottom w:val="single" w:sz="4" w:space="0" w:color="auto"/>
            </w:tcBorders>
          </w:tcPr>
          <w:p w:rsidR="00AE1A06" w:rsidRPr="00592235" w:rsidRDefault="00AE1A06" w:rsidP="00153708">
            <w:pPr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就「男生」而言「不影響戀情就沒差」勾選的百分比顯著地多於「女生」勾選的百分比。</w:t>
            </w:r>
          </w:p>
        </w:tc>
      </w:tr>
      <w:tr w:rsidR="00AE1A06" w:rsidRPr="00592235" w:rsidTr="00153708">
        <w:trPr>
          <w:trHeight w:val="708"/>
        </w:trPr>
        <w:tc>
          <w:tcPr>
            <w:tcW w:w="1584" w:type="dxa"/>
            <w:vMerge/>
          </w:tcPr>
          <w:p w:rsidR="00AE1A06" w:rsidRPr="00592235" w:rsidRDefault="00AE1A06" w:rsidP="00153708">
            <w:pPr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</w:tcBorders>
          </w:tcPr>
          <w:p w:rsidR="00AE1A06" w:rsidRPr="00592235" w:rsidRDefault="00AE1A06" w:rsidP="00153708">
            <w:pPr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就「女生」而言「伴侶可以與之來往，但自己不會與他接觸」勾選的百分比顯著地多於「男生」勾選的百分比。</w:t>
            </w:r>
          </w:p>
        </w:tc>
      </w:tr>
      <w:tr w:rsidR="00AE1A06" w:rsidRPr="00592235" w:rsidTr="00153708">
        <w:trPr>
          <w:trHeight w:val="684"/>
        </w:trPr>
        <w:tc>
          <w:tcPr>
            <w:tcW w:w="1584" w:type="dxa"/>
            <w:vMerge w:val="restart"/>
          </w:tcPr>
          <w:p w:rsidR="00AE1A06" w:rsidRPr="00592235" w:rsidRDefault="00AE1A06" w:rsidP="00153708">
            <w:pPr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  <w:r w:rsidRPr="00592235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您是否有和交往對象發生過性行為</w:t>
            </w:r>
          </w:p>
        </w:tc>
        <w:tc>
          <w:tcPr>
            <w:tcW w:w="9504" w:type="dxa"/>
            <w:tcBorders>
              <w:bottom w:val="single" w:sz="4" w:space="0" w:color="auto"/>
            </w:tcBorders>
          </w:tcPr>
          <w:p w:rsidR="00AE1A06" w:rsidRPr="00592235" w:rsidRDefault="00AE1A06" w:rsidP="00153708">
            <w:pPr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就「男生」而言「有，我會主動要求」勾選的百分比顯著地多於「女生」勾選的百分比。</w:t>
            </w:r>
          </w:p>
          <w:p w:rsidR="00AE1A06" w:rsidRPr="00592235" w:rsidRDefault="00AE1A06" w:rsidP="00153708">
            <w:pPr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就「男生」而言「不會，只與親密伴侶發生性關係」勾選的百分比顯著地多於「女生」勾選的百分比。</w:t>
            </w:r>
          </w:p>
        </w:tc>
      </w:tr>
      <w:tr w:rsidR="00AE1A06" w:rsidRPr="00592235" w:rsidTr="00153708">
        <w:trPr>
          <w:trHeight w:val="640"/>
        </w:trPr>
        <w:tc>
          <w:tcPr>
            <w:tcW w:w="1584" w:type="dxa"/>
            <w:vMerge/>
          </w:tcPr>
          <w:p w:rsidR="00AE1A06" w:rsidRPr="00592235" w:rsidRDefault="00AE1A06" w:rsidP="00153708">
            <w:pPr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</w:tcBorders>
          </w:tcPr>
          <w:p w:rsidR="00AE1A06" w:rsidRPr="00592235" w:rsidRDefault="00AE1A06" w:rsidP="00153708">
            <w:pPr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就「女生」而言「有，對方主動求」勾選的百分比顯著地多於「男生」勾選的百分比。</w:t>
            </w:r>
          </w:p>
          <w:p w:rsidR="00AE1A06" w:rsidRPr="00592235" w:rsidRDefault="00AE1A06" w:rsidP="00153708">
            <w:pPr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就「女生」而言「沒有，不發生婚前性行為」勾選的百分比顯著地多於「男生」勾選的百分比。</w:t>
            </w:r>
          </w:p>
        </w:tc>
      </w:tr>
      <w:tr w:rsidR="00AE1A06" w:rsidRPr="00592235" w:rsidTr="00153708">
        <w:trPr>
          <w:trHeight w:val="360"/>
        </w:trPr>
        <w:tc>
          <w:tcPr>
            <w:tcW w:w="1584" w:type="dxa"/>
            <w:vMerge w:val="restart"/>
          </w:tcPr>
          <w:p w:rsidR="00AE1A06" w:rsidRPr="00592235" w:rsidRDefault="00AE1A06" w:rsidP="00153708">
            <w:pPr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  <w:r w:rsidRPr="00592235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你是否能接受你的親密伴侶曾經有一夜情</w:t>
            </w:r>
          </w:p>
        </w:tc>
        <w:tc>
          <w:tcPr>
            <w:tcW w:w="9504" w:type="dxa"/>
            <w:tcBorders>
              <w:bottom w:val="single" w:sz="4" w:space="0" w:color="auto"/>
            </w:tcBorders>
          </w:tcPr>
          <w:p w:rsidR="00AE1A06" w:rsidRPr="00592235" w:rsidRDefault="00AE1A06" w:rsidP="00153708">
            <w:pPr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就「男生」而言「能，因為我也有一夜情」勾選的百分比顯著地多於「女生」勾選的百分比。</w:t>
            </w:r>
          </w:p>
        </w:tc>
      </w:tr>
      <w:tr w:rsidR="00AE1A06" w:rsidRPr="00592235" w:rsidTr="00153708">
        <w:trPr>
          <w:trHeight w:val="244"/>
        </w:trPr>
        <w:tc>
          <w:tcPr>
            <w:tcW w:w="1584" w:type="dxa"/>
            <w:vMerge/>
          </w:tcPr>
          <w:p w:rsidR="00AE1A06" w:rsidRPr="00592235" w:rsidRDefault="00AE1A06" w:rsidP="00153708">
            <w:pPr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</w:tcBorders>
          </w:tcPr>
          <w:p w:rsidR="00AE1A06" w:rsidRPr="00592235" w:rsidRDefault="00AE1A06" w:rsidP="00153708">
            <w:pPr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就「女生」而言「不能，因為可能有性病」勾選的百分比顯著地多於「男生」勾選的百分比。</w:t>
            </w:r>
          </w:p>
        </w:tc>
      </w:tr>
    </w:tbl>
    <w:p w:rsidR="00AE1A06" w:rsidRPr="000B7C4D" w:rsidRDefault="00AE1A06" w:rsidP="00BD2B77">
      <w:pPr>
        <w:autoSpaceDE w:val="0"/>
        <w:autoSpaceDN w:val="0"/>
        <w:adjustRightInd w:val="0"/>
        <w:rPr>
          <w:szCs w:val="24"/>
        </w:rPr>
      </w:pPr>
    </w:p>
    <w:p w:rsidR="00AE1A06" w:rsidRPr="00423416" w:rsidRDefault="00AE1A06" w:rsidP="00CF7FC3">
      <w:pPr>
        <w:autoSpaceDE w:val="0"/>
        <w:autoSpaceDN w:val="0"/>
        <w:adjustRightInd w:val="0"/>
        <w:rPr>
          <w:rFonts w:ascii="Arial" w:hAnsi="Arial" w:cs="Arial"/>
          <w:bCs/>
          <w:color w:val="000000"/>
          <w:kern w:val="0"/>
          <w:szCs w:val="24"/>
        </w:rPr>
      </w:pPr>
    </w:p>
    <w:p w:rsidR="00AE1A06" w:rsidRPr="00423416" w:rsidRDefault="00AE1A06" w:rsidP="004F0F7F">
      <w:pPr>
        <w:autoSpaceDE w:val="0"/>
        <w:autoSpaceDN w:val="0"/>
        <w:adjustRightInd w:val="0"/>
        <w:rPr>
          <w:rFonts w:ascii="Arial" w:hAnsi="Arial" w:cs="Arial"/>
          <w:bCs/>
          <w:color w:val="000000"/>
          <w:kern w:val="0"/>
          <w:szCs w:val="24"/>
        </w:rPr>
      </w:pPr>
    </w:p>
    <w:p w:rsidR="00AE1A06" w:rsidRDefault="00AE1A06" w:rsidP="004F0F7F">
      <w:pPr>
        <w:autoSpaceDE w:val="0"/>
        <w:autoSpaceDN w:val="0"/>
        <w:adjustRightInd w:val="0"/>
        <w:rPr>
          <w:rFonts w:ascii="Arial" w:hAnsi="Arial" w:cs="Arial"/>
          <w:bCs/>
          <w:color w:val="000000"/>
          <w:kern w:val="0"/>
          <w:szCs w:val="24"/>
        </w:rPr>
      </w:pPr>
    </w:p>
    <w:p w:rsidR="00AE1A06" w:rsidRDefault="00AE1A06" w:rsidP="004F0F7F">
      <w:pPr>
        <w:autoSpaceDE w:val="0"/>
        <w:autoSpaceDN w:val="0"/>
        <w:adjustRightInd w:val="0"/>
        <w:rPr>
          <w:rFonts w:ascii="Arial" w:hAnsi="Arial" w:cs="Arial"/>
          <w:bCs/>
          <w:color w:val="000000"/>
          <w:kern w:val="0"/>
          <w:szCs w:val="24"/>
        </w:rPr>
      </w:pPr>
    </w:p>
    <w:p w:rsidR="00AE1A06" w:rsidRDefault="00AE1A06" w:rsidP="004F0F7F">
      <w:pPr>
        <w:autoSpaceDE w:val="0"/>
        <w:autoSpaceDN w:val="0"/>
        <w:adjustRightInd w:val="0"/>
        <w:rPr>
          <w:rFonts w:ascii="Arial" w:hAnsi="Arial" w:cs="Arial"/>
          <w:bCs/>
          <w:color w:val="000000"/>
          <w:kern w:val="0"/>
          <w:szCs w:val="24"/>
        </w:rPr>
      </w:pPr>
    </w:p>
    <w:p w:rsidR="00AE1A06" w:rsidRDefault="00AE1A06" w:rsidP="004F0F7F">
      <w:pPr>
        <w:autoSpaceDE w:val="0"/>
        <w:autoSpaceDN w:val="0"/>
        <w:adjustRightInd w:val="0"/>
        <w:rPr>
          <w:rFonts w:ascii="Arial" w:hAnsi="Arial" w:cs="Arial"/>
          <w:bCs/>
          <w:color w:val="000000"/>
          <w:kern w:val="0"/>
          <w:szCs w:val="24"/>
        </w:rPr>
      </w:pPr>
    </w:p>
    <w:p w:rsidR="00AE1A06" w:rsidRDefault="00AE1A06" w:rsidP="004F0F7F">
      <w:pPr>
        <w:autoSpaceDE w:val="0"/>
        <w:autoSpaceDN w:val="0"/>
        <w:adjustRightInd w:val="0"/>
        <w:rPr>
          <w:rFonts w:ascii="Arial" w:hAnsi="Arial" w:cs="Arial"/>
          <w:bCs/>
          <w:color w:val="000000"/>
          <w:kern w:val="0"/>
          <w:szCs w:val="24"/>
        </w:rPr>
      </w:pPr>
    </w:p>
    <w:p w:rsidR="00AE1A06" w:rsidRDefault="00AE1A06" w:rsidP="004F0F7F">
      <w:pPr>
        <w:autoSpaceDE w:val="0"/>
        <w:autoSpaceDN w:val="0"/>
        <w:adjustRightInd w:val="0"/>
        <w:rPr>
          <w:rFonts w:ascii="Arial" w:hAnsi="Arial" w:cs="Arial"/>
          <w:bCs/>
          <w:color w:val="000000"/>
          <w:kern w:val="0"/>
          <w:szCs w:val="24"/>
        </w:rPr>
      </w:pPr>
    </w:p>
    <w:p w:rsidR="00AE1A06" w:rsidRDefault="00AE1A06" w:rsidP="004F0F7F">
      <w:pPr>
        <w:autoSpaceDE w:val="0"/>
        <w:autoSpaceDN w:val="0"/>
        <w:adjustRightInd w:val="0"/>
        <w:rPr>
          <w:rFonts w:ascii="Arial" w:hAnsi="Arial" w:cs="Arial"/>
          <w:bCs/>
          <w:color w:val="000000"/>
          <w:kern w:val="0"/>
          <w:szCs w:val="24"/>
        </w:rPr>
      </w:pPr>
      <w:r>
        <w:rPr>
          <w:rFonts w:ascii="Arial" w:hAnsi="Arial" w:cs="Arial"/>
          <w:bCs/>
          <w:color w:val="000000"/>
          <w:kern w:val="0"/>
          <w:szCs w:val="24"/>
        </w:rPr>
        <w:br w:type="page"/>
      </w:r>
    </w:p>
    <w:tbl>
      <w:tblPr>
        <w:tblW w:w="1098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20"/>
        <w:gridCol w:w="9360"/>
      </w:tblGrid>
      <w:tr w:rsidR="00AE1A06" w:rsidRPr="00592235" w:rsidTr="00153708">
        <w:tc>
          <w:tcPr>
            <w:tcW w:w="10980" w:type="dxa"/>
            <w:gridSpan w:val="2"/>
          </w:tcPr>
          <w:p w:rsidR="00AE1A06" w:rsidRPr="00592235" w:rsidRDefault="00AE1A06" w:rsidP="00137934">
            <w:pPr>
              <w:rPr>
                <w:b/>
              </w:rPr>
            </w:pPr>
            <w:r w:rsidRPr="00592235">
              <w:rPr>
                <w:rFonts w:hint="eastAsia"/>
                <w:b/>
              </w:rPr>
              <w:t>學院</w:t>
            </w:r>
          </w:p>
        </w:tc>
      </w:tr>
      <w:tr w:rsidR="00AE1A06" w:rsidRPr="00592235" w:rsidTr="00153708">
        <w:tc>
          <w:tcPr>
            <w:tcW w:w="1620" w:type="dxa"/>
          </w:tcPr>
          <w:p w:rsidR="00AE1A06" w:rsidRPr="00592235" w:rsidRDefault="00AE1A06" w:rsidP="00137934">
            <w:pPr>
              <w:rPr>
                <w:b/>
              </w:rPr>
            </w:pPr>
            <w:r w:rsidRPr="00592235">
              <w:rPr>
                <w:rFonts w:hint="eastAsia"/>
                <w:b/>
              </w:rPr>
              <w:t>題項</w:t>
            </w:r>
          </w:p>
        </w:tc>
        <w:tc>
          <w:tcPr>
            <w:tcW w:w="9360" w:type="dxa"/>
          </w:tcPr>
          <w:p w:rsidR="00AE1A06" w:rsidRPr="00592235" w:rsidRDefault="00AE1A06" w:rsidP="00137934">
            <w:pPr>
              <w:rPr>
                <w:b/>
              </w:rPr>
            </w:pPr>
            <w:r w:rsidRPr="00592235">
              <w:rPr>
                <w:rFonts w:hint="eastAsia"/>
                <w:b/>
              </w:rPr>
              <w:t>達顯著差異</w:t>
            </w:r>
          </w:p>
        </w:tc>
      </w:tr>
      <w:tr w:rsidR="00AE1A06" w:rsidRPr="00592235" w:rsidTr="00153708">
        <w:tc>
          <w:tcPr>
            <w:tcW w:w="1620" w:type="dxa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  <w:r w:rsidRPr="00592235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親密關係應從何階段學習</w:t>
            </w:r>
          </w:p>
        </w:tc>
        <w:tc>
          <w:tcPr>
            <w:tcW w:w="9360" w:type="dxa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就「理院」而言「國中」勾選的百分比顯著地多於「文院」勾選的百分比。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kern w:val="0"/>
                <w:szCs w:val="24"/>
              </w:rPr>
            </w:pPr>
            <w:r w:rsidRPr="00592235">
              <w:rPr>
                <w:rFonts w:hint="eastAsia"/>
                <w:szCs w:val="24"/>
              </w:rPr>
              <w:t>就「文院」而言「高中」勾選的百分比顯著地多於「管院」勾選的百分比。</w:t>
            </w:r>
          </w:p>
        </w:tc>
      </w:tr>
      <w:tr w:rsidR="00AE1A06" w:rsidRPr="00592235" w:rsidTr="00153708">
        <w:tc>
          <w:tcPr>
            <w:tcW w:w="1620" w:type="dxa"/>
          </w:tcPr>
          <w:p w:rsidR="00AE1A06" w:rsidRPr="00592235" w:rsidRDefault="00AE1A06" w:rsidP="00137934">
            <w:r w:rsidRPr="00592235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相信怎樣的愛情</w:t>
            </w:r>
          </w:p>
        </w:tc>
        <w:tc>
          <w:tcPr>
            <w:tcW w:w="9360" w:type="dxa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就「管院」而言「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命中注定型</w:t>
            </w:r>
            <w:r w:rsidRPr="00592235">
              <w:rPr>
                <w:rFonts w:hint="eastAsia"/>
                <w:szCs w:val="24"/>
              </w:rPr>
              <w:t>」勾選的百分比顯著地多於「工院」勾選的百分比。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kern w:val="0"/>
                <w:szCs w:val="24"/>
              </w:rPr>
            </w:pPr>
            <w:r w:rsidRPr="00592235">
              <w:rPr>
                <w:rFonts w:hint="eastAsia"/>
                <w:szCs w:val="24"/>
              </w:rPr>
              <w:t>就「工院」而言「長久型」勾選的百分比顯著地多於「管院」勾選的百分比。</w:t>
            </w:r>
          </w:p>
        </w:tc>
      </w:tr>
      <w:tr w:rsidR="00AE1A06" w:rsidRPr="00592235" w:rsidTr="00153708">
        <w:tc>
          <w:tcPr>
            <w:tcW w:w="1620" w:type="dxa"/>
          </w:tcPr>
          <w:p w:rsidR="00AE1A06" w:rsidRPr="00592235" w:rsidRDefault="00AE1A06" w:rsidP="00137934">
            <w:r w:rsidRPr="00592235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如有伴侶，是否會答應第三者的追求</w:t>
            </w:r>
          </w:p>
        </w:tc>
        <w:tc>
          <w:tcPr>
            <w:tcW w:w="9360" w:type="dxa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kern w:val="0"/>
                <w:szCs w:val="24"/>
              </w:rPr>
            </w:pPr>
            <w:r w:rsidRPr="00592235">
              <w:rPr>
                <w:rFonts w:hint="eastAsia"/>
                <w:szCs w:val="24"/>
              </w:rPr>
              <w:t>就「管院」而言「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會，因為和現任伴侶發生衝突</w:t>
            </w:r>
            <w:r w:rsidRPr="00592235">
              <w:rPr>
                <w:rFonts w:hint="eastAsia"/>
                <w:szCs w:val="24"/>
              </w:rPr>
              <w:t>」勾選的百分比顯著地多於「工院」勾選的百分比。</w:t>
            </w:r>
          </w:p>
          <w:p w:rsidR="00AE1A06" w:rsidRPr="00592235" w:rsidRDefault="00AE1A06" w:rsidP="00137934"/>
        </w:tc>
      </w:tr>
      <w:tr w:rsidR="00AE1A06" w:rsidRPr="00592235" w:rsidTr="00153708">
        <w:tc>
          <w:tcPr>
            <w:tcW w:w="1620" w:type="dxa"/>
          </w:tcPr>
          <w:p w:rsidR="00AE1A06" w:rsidRPr="00592235" w:rsidRDefault="00AE1A06" w:rsidP="00137934">
            <w:r w:rsidRPr="00592235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在意伴侶的年齡嗎</w:t>
            </w:r>
          </w:p>
        </w:tc>
        <w:tc>
          <w:tcPr>
            <w:tcW w:w="9360" w:type="dxa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工</w:t>
            </w:r>
            <w:r w:rsidRPr="00592235">
              <w:rPr>
                <w:rFonts w:hint="eastAsia"/>
                <w:szCs w:val="24"/>
              </w:rPr>
              <w:t>院」而言「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最好是年紀相仿的人比較有話題</w:t>
            </w:r>
            <w:r w:rsidRPr="00592235">
              <w:rPr>
                <w:rFonts w:hint="eastAsia"/>
                <w:szCs w:val="24"/>
              </w:rPr>
              <w:t>」勾選的百分比顯著地多於「文院」勾選的百分比。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kern w:val="0"/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社科</w:t>
            </w:r>
            <w:r w:rsidRPr="00592235">
              <w:rPr>
                <w:rFonts w:hint="eastAsia"/>
                <w:szCs w:val="24"/>
              </w:rPr>
              <w:t>院」而言「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最好是年紀相仿的人比較有話題</w:t>
            </w:r>
            <w:r w:rsidRPr="00592235">
              <w:rPr>
                <w:rFonts w:hint="eastAsia"/>
                <w:szCs w:val="24"/>
              </w:rPr>
              <w:t>」勾選的百分比顯著地多於「文院」勾選的百分比。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kern w:val="0"/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文</w:t>
            </w:r>
            <w:r w:rsidRPr="00592235">
              <w:rPr>
                <w:rFonts w:hint="eastAsia"/>
                <w:szCs w:val="24"/>
              </w:rPr>
              <w:t>院」而言「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應該比我大，這樣對方才可以照顧我</w:t>
            </w:r>
            <w:r w:rsidRPr="00592235">
              <w:rPr>
                <w:rFonts w:hint="eastAsia"/>
                <w:szCs w:val="24"/>
              </w:rPr>
              <w:t>」勾選的百分比顯著地多於「工院」勾選的百分比。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kern w:val="0"/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工</w:t>
            </w:r>
            <w:r w:rsidRPr="00592235">
              <w:rPr>
                <w:rFonts w:hint="eastAsia"/>
                <w:szCs w:val="24"/>
              </w:rPr>
              <w:t>院」而言「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應該比我小，這樣我才可以保護對方</w:t>
            </w:r>
            <w:r w:rsidRPr="00592235">
              <w:rPr>
                <w:rFonts w:hint="eastAsia"/>
                <w:szCs w:val="24"/>
              </w:rPr>
              <w:t>」勾選的百分比顯著地多於「管院」勾選的百分比。</w:t>
            </w:r>
          </w:p>
        </w:tc>
      </w:tr>
      <w:tr w:rsidR="00AE1A06" w:rsidRPr="00592235" w:rsidTr="00153708">
        <w:tc>
          <w:tcPr>
            <w:tcW w:w="1620" w:type="dxa"/>
          </w:tcPr>
          <w:p w:rsidR="00AE1A06" w:rsidRPr="00592235" w:rsidRDefault="00AE1A06" w:rsidP="00137934">
            <w:r w:rsidRPr="00592235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在意伴侶的身高嗎</w:t>
            </w:r>
          </w:p>
        </w:tc>
        <w:tc>
          <w:tcPr>
            <w:tcW w:w="9360" w:type="dxa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文</w:t>
            </w:r>
            <w:r w:rsidRPr="00592235">
              <w:rPr>
                <w:rFonts w:hint="eastAsia"/>
                <w:szCs w:val="24"/>
              </w:rPr>
              <w:t>院」而言「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會，一定要比我高</w:t>
            </w:r>
            <w:r w:rsidRPr="00592235">
              <w:rPr>
                <w:rFonts w:hint="eastAsia"/>
                <w:szCs w:val="24"/>
              </w:rPr>
              <w:t>」勾選的百分比顯著地多於「工院」勾選的百分比。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管</w:t>
            </w:r>
            <w:r w:rsidRPr="00592235">
              <w:rPr>
                <w:rFonts w:hint="eastAsia"/>
                <w:szCs w:val="24"/>
              </w:rPr>
              <w:t>院」而言「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會，一定要比我高</w:t>
            </w:r>
            <w:r w:rsidRPr="00592235">
              <w:rPr>
                <w:rFonts w:hint="eastAsia"/>
                <w:szCs w:val="24"/>
              </w:rPr>
              <w:t>」勾選的百分比顯著地多於「工院」勾選的百分比。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管</w:t>
            </w:r>
            <w:r w:rsidRPr="00592235">
              <w:rPr>
                <w:rFonts w:hint="eastAsia"/>
                <w:szCs w:val="24"/>
              </w:rPr>
              <w:t>院」而言「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會，一定要比我高</w:t>
            </w:r>
            <w:r w:rsidRPr="00592235">
              <w:rPr>
                <w:rFonts w:hint="eastAsia"/>
                <w:szCs w:val="24"/>
              </w:rPr>
              <w:t>」勾選的百分比顯著地多於「工院」勾選的百分比。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社科</w:t>
            </w:r>
            <w:r w:rsidRPr="00592235">
              <w:rPr>
                <w:rFonts w:hint="eastAsia"/>
                <w:szCs w:val="24"/>
              </w:rPr>
              <w:t>院」而言「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會，一定要比我高</w:t>
            </w:r>
            <w:r w:rsidRPr="00592235">
              <w:rPr>
                <w:rFonts w:hint="eastAsia"/>
                <w:szCs w:val="24"/>
              </w:rPr>
              <w:t>」勾選的百分比顯著地多於「工院」勾選的百分比。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工</w:t>
            </w:r>
            <w:r w:rsidRPr="00592235">
              <w:rPr>
                <w:rFonts w:hint="eastAsia"/>
                <w:szCs w:val="24"/>
              </w:rPr>
              <w:t>院」而言「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會，一定要比我矮</w:t>
            </w:r>
            <w:r w:rsidRPr="00592235">
              <w:rPr>
                <w:rFonts w:hint="eastAsia"/>
                <w:szCs w:val="24"/>
              </w:rPr>
              <w:t>」勾選的百分比顯著地多於「文院」勾選的百分比。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工</w:t>
            </w:r>
            <w:r w:rsidRPr="00592235">
              <w:rPr>
                <w:rFonts w:hint="eastAsia"/>
                <w:szCs w:val="24"/>
              </w:rPr>
              <w:t>院」而言「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會，一定要比我矮</w:t>
            </w:r>
            <w:r w:rsidRPr="00592235">
              <w:rPr>
                <w:rFonts w:hint="eastAsia"/>
                <w:szCs w:val="24"/>
              </w:rPr>
              <w:t>」勾選的百分比顯著地多於「管院」勾選的百分比。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工</w:t>
            </w:r>
            <w:r w:rsidRPr="00592235">
              <w:rPr>
                <w:rFonts w:hint="eastAsia"/>
                <w:szCs w:val="24"/>
              </w:rPr>
              <w:t>院」而言「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會，優生學很重要</w:t>
            </w:r>
            <w:r w:rsidRPr="00592235">
              <w:rPr>
                <w:rFonts w:hint="eastAsia"/>
                <w:szCs w:val="24"/>
              </w:rPr>
              <w:t>」勾選的百分比顯著地多於「管院」勾選的百分比。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工</w:t>
            </w:r>
            <w:r w:rsidRPr="00592235">
              <w:rPr>
                <w:rFonts w:hint="eastAsia"/>
                <w:szCs w:val="24"/>
              </w:rPr>
              <w:t>院」而言「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會，優生學很重要</w:t>
            </w:r>
            <w:r w:rsidRPr="00592235">
              <w:rPr>
                <w:rFonts w:hint="eastAsia"/>
                <w:szCs w:val="24"/>
              </w:rPr>
              <w:t>」勾選的百分比顯著地多於「文院」勾選的百分比。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海科</w:t>
            </w:r>
            <w:r w:rsidRPr="00592235">
              <w:rPr>
                <w:rFonts w:hint="eastAsia"/>
                <w:szCs w:val="24"/>
              </w:rPr>
              <w:t>院」而言「不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會，因為其他條件更重要</w:t>
            </w:r>
            <w:r w:rsidRPr="00592235">
              <w:rPr>
                <w:rFonts w:hint="eastAsia"/>
                <w:szCs w:val="24"/>
              </w:rPr>
              <w:t>」勾選的百分比顯著地多於「社科院」勾選的百分比。</w:t>
            </w:r>
          </w:p>
        </w:tc>
      </w:tr>
      <w:tr w:rsidR="00AE1A06" w:rsidRPr="00592235" w:rsidTr="00153708">
        <w:tc>
          <w:tcPr>
            <w:tcW w:w="1620" w:type="dxa"/>
          </w:tcPr>
          <w:p w:rsidR="00AE1A06" w:rsidRPr="00592235" w:rsidRDefault="00AE1A06" w:rsidP="00137934">
            <w:r w:rsidRPr="00592235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是否有同性戀或雙性戀的朋友</w:t>
            </w:r>
          </w:p>
        </w:tc>
        <w:tc>
          <w:tcPr>
            <w:tcW w:w="9360" w:type="dxa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工</w:t>
            </w:r>
            <w:r w:rsidRPr="00592235">
              <w:rPr>
                <w:rFonts w:hint="eastAsia"/>
                <w:szCs w:val="24"/>
              </w:rPr>
              <w:t>院」而言「</w:t>
            </w:r>
            <w:r w:rsidRPr="00592235">
              <w:rPr>
                <w:rFonts w:ascii="Arial" w:hAnsi="Arial" w:cs="Arial"/>
                <w:bCs/>
                <w:color w:val="000000"/>
                <w:kern w:val="0"/>
                <w:szCs w:val="24"/>
              </w:rPr>
              <w:t>0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人</w:t>
            </w:r>
            <w:r w:rsidRPr="00592235">
              <w:rPr>
                <w:rFonts w:hint="eastAsia"/>
                <w:szCs w:val="24"/>
              </w:rPr>
              <w:t>」勾選的百分比顯著地多於「文院」勾選的百分比。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工</w:t>
            </w:r>
            <w:r w:rsidRPr="00592235">
              <w:rPr>
                <w:rFonts w:hint="eastAsia"/>
                <w:szCs w:val="24"/>
              </w:rPr>
              <w:t>院」而言「</w:t>
            </w:r>
            <w:r w:rsidRPr="00592235">
              <w:rPr>
                <w:rFonts w:ascii="Arial" w:hAnsi="Arial" w:cs="Arial"/>
                <w:bCs/>
                <w:color w:val="000000"/>
                <w:kern w:val="0"/>
                <w:szCs w:val="24"/>
              </w:rPr>
              <w:t>0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人</w:t>
            </w:r>
            <w:r w:rsidRPr="00592235">
              <w:rPr>
                <w:rFonts w:hint="eastAsia"/>
                <w:szCs w:val="24"/>
              </w:rPr>
              <w:t>」勾選的百分比顯著地多於「管院」勾選的百分比。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文</w:t>
            </w:r>
            <w:r w:rsidRPr="00592235">
              <w:rPr>
                <w:rFonts w:hint="eastAsia"/>
                <w:szCs w:val="24"/>
              </w:rPr>
              <w:t>院」而言「</w:t>
            </w:r>
            <w:r w:rsidRPr="00592235">
              <w:rPr>
                <w:rFonts w:ascii="Arial" w:hAnsi="Arial" w:cs="Arial"/>
                <w:bCs/>
                <w:color w:val="000000"/>
                <w:kern w:val="0"/>
                <w:szCs w:val="24"/>
              </w:rPr>
              <w:t>2-5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人</w:t>
            </w:r>
            <w:r w:rsidRPr="00592235">
              <w:rPr>
                <w:rFonts w:hint="eastAsia"/>
                <w:szCs w:val="24"/>
              </w:rPr>
              <w:t>」勾選的百分比顯著地多於「工院」勾選的百分比。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社科</w:t>
            </w:r>
            <w:r w:rsidRPr="00592235">
              <w:rPr>
                <w:rFonts w:hint="eastAsia"/>
                <w:szCs w:val="24"/>
              </w:rPr>
              <w:t>院」而言「</w:t>
            </w:r>
            <w:r w:rsidRPr="00592235">
              <w:rPr>
                <w:rFonts w:ascii="Arial" w:hAnsi="Arial" w:cs="Arial"/>
                <w:bCs/>
                <w:color w:val="000000"/>
                <w:kern w:val="0"/>
                <w:szCs w:val="24"/>
              </w:rPr>
              <w:t>2-5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人</w:t>
            </w:r>
            <w:r w:rsidRPr="00592235">
              <w:rPr>
                <w:rFonts w:hint="eastAsia"/>
                <w:szCs w:val="24"/>
              </w:rPr>
              <w:t>」勾選的百分比顯著地多於「工院」勾選的百分比。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文</w:t>
            </w:r>
            <w:r w:rsidRPr="00592235">
              <w:rPr>
                <w:rFonts w:hint="eastAsia"/>
                <w:szCs w:val="24"/>
              </w:rPr>
              <w:t>院」而言「</w:t>
            </w:r>
            <w:r w:rsidRPr="00592235">
              <w:rPr>
                <w:rFonts w:ascii="Arial" w:hAnsi="Arial" w:cs="Arial"/>
                <w:bCs/>
                <w:color w:val="000000"/>
                <w:kern w:val="0"/>
                <w:szCs w:val="24"/>
              </w:rPr>
              <w:t>6-9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人</w:t>
            </w:r>
            <w:r w:rsidRPr="00592235">
              <w:rPr>
                <w:rFonts w:hint="eastAsia"/>
                <w:szCs w:val="24"/>
              </w:rPr>
              <w:t>」勾選的百分比顯著地多於「工院」勾選的百分比。</w:t>
            </w:r>
          </w:p>
        </w:tc>
      </w:tr>
      <w:tr w:rsidR="00AE1A06" w:rsidRPr="00592235" w:rsidTr="00153708">
        <w:tc>
          <w:tcPr>
            <w:tcW w:w="1620" w:type="dxa"/>
          </w:tcPr>
          <w:p w:rsidR="00AE1A06" w:rsidRPr="00592235" w:rsidRDefault="00AE1A06" w:rsidP="00137934">
            <w:r w:rsidRPr="00592235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被同性告白或追求時是否會接受</w:t>
            </w:r>
          </w:p>
        </w:tc>
        <w:tc>
          <w:tcPr>
            <w:tcW w:w="9360" w:type="dxa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社科</w:t>
            </w:r>
            <w:r w:rsidRPr="00592235">
              <w:rPr>
                <w:rFonts w:hint="eastAsia"/>
                <w:szCs w:val="24"/>
              </w:rPr>
              <w:t>院」而言「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不會，因為喜歡異性</w:t>
            </w:r>
            <w:r w:rsidRPr="00592235">
              <w:rPr>
                <w:rFonts w:hint="eastAsia"/>
                <w:szCs w:val="24"/>
              </w:rPr>
              <w:t>」勾選的百分比顯著地多於「工院」勾選的百分比。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工</w:t>
            </w:r>
            <w:r w:rsidRPr="00592235">
              <w:rPr>
                <w:rFonts w:hint="eastAsia"/>
                <w:szCs w:val="24"/>
              </w:rPr>
              <w:t>院」而言「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不會，因為感覺不舒服</w:t>
            </w:r>
            <w:r w:rsidRPr="00592235">
              <w:rPr>
                <w:rFonts w:hint="eastAsia"/>
                <w:szCs w:val="24"/>
              </w:rPr>
              <w:t>」勾選的百分比顯著地多於「管院」勾選的百分比。</w:t>
            </w:r>
          </w:p>
        </w:tc>
      </w:tr>
      <w:tr w:rsidR="00AE1A06" w:rsidRPr="00592235" w:rsidTr="00153708">
        <w:tc>
          <w:tcPr>
            <w:tcW w:w="1620" w:type="dxa"/>
          </w:tcPr>
          <w:p w:rsidR="00AE1A06" w:rsidRPr="00592235" w:rsidRDefault="00AE1A06" w:rsidP="00137934">
            <w:pPr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  <w:r w:rsidRPr="00592235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如果另一半的朋友有你不喜歡的類型，你會如何</w:t>
            </w:r>
          </w:p>
        </w:tc>
        <w:tc>
          <w:tcPr>
            <w:tcW w:w="9360" w:type="dxa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工</w:t>
            </w:r>
            <w:r w:rsidRPr="00592235">
              <w:rPr>
                <w:rFonts w:hint="eastAsia"/>
                <w:szCs w:val="24"/>
              </w:rPr>
              <w:t>院」而言「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不影響戀情就沒差</w:t>
            </w:r>
            <w:r w:rsidRPr="00592235">
              <w:rPr>
                <w:rFonts w:hint="eastAsia"/>
                <w:szCs w:val="24"/>
              </w:rPr>
              <w:t>」勾選的百分比顯著地多於「文院」勾選的百分比。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E1A06" w:rsidRPr="00592235" w:rsidTr="00153708">
        <w:tc>
          <w:tcPr>
            <w:tcW w:w="1620" w:type="dxa"/>
          </w:tcPr>
          <w:p w:rsidR="00AE1A06" w:rsidRPr="00592235" w:rsidRDefault="00AE1A06" w:rsidP="00137934">
            <w:pPr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  <w:r w:rsidRPr="00592235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您是否有和交往對象發生過性行為</w:t>
            </w:r>
          </w:p>
        </w:tc>
        <w:tc>
          <w:tcPr>
            <w:tcW w:w="9360" w:type="dxa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社科</w:t>
            </w:r>
            <w:r w:rsidRPr="00592235">
              <w:rPr>
                <w:rFonts w:hint="eastAsia"/>
                <w:szCs w:val="24"/>
              </w:rPr>
              <w:t>院」而言「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有，對方主動要求</w:t>
            </w:r>
            <w:r w:rsidRPr="00592235">
              <w:rPr>
                <w:rFonts w:hint="eastAsia"/>
                <w:szCs w:val="24"/>
              </w:rPr>
              <w:t>」勾選的百分比顯著地多於「管院」勾選的百分比。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工</w:t>
            </w:r>
            <w:r w:rsidRPr="00592235">
              <w:rPr>
                <w:rFonts w:hint="eastAsia"/>
                <w:szCs w:val="24"/>
              </w:rPr>
              <w:t>院」而言「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不會，因為感覺不舒服</w:t>
            </w:r>
            <w:r w:rsidRPr="00592235">
              <w:rPr>
                <w:rFonts w:hint="eastAsia"/>
                <w:szCs w:val="24"/>
              </w:rPr>
              <w:t>」勾選的百分比顯著地多於「管院」勾選的百分比。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理</w:t>
            </w:r>
            <w:r w:rsidRPr="00592235">
              <w:rPr>
                <w:rFonts w:hint="eastAsia"/>
                <w:szCs w:val="24"/>
              </w:rPr>
              <w:t>院」而言「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不會，只與親密伴侶發生性關係</w:t>
            </w:r>
            <w:r w:rsidRPr="00592235">
              <w:rPr>
                <w:rFonts w:hint="eastAsia"/>
                <w:szCs w:val="24"/>
              </w:rPr>
              <w:t>」勾選的百分比顯著地多於「管院」勾選的百分比與「文院」勾選的百分比。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工</w:t>
            </w:r>
            <w:r w:rsidRPr="00592235">
              <w:rPr>
                <w:rFonts w:hint="eastAsia"/>
                <w:szCs w:val="24"/>
              </w:rPr>
              <w:t>院」而言「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不會，只與親密伴侶發生性關係</w:t>
            </w:r>
            <w:r w:rsidRPr="00592235">
              <w:rPr>
                <w:rFonts w:hint="eastAsia"/>
                <w:szCs w:val="24"/>
              </w:rPr>
              <w:t>」勾選的百分比顯著地多於「管院」勾選的百分比與「文院」勾選的百分比</w:t>
            </w:r>
          </w:p>
        </w:tc>
      </w:tr>
    </w:tbl>
    <w:p w:rsidR="00AE1A06" w:rsidRDefault="00AE1A06" w:rsidP="004F0F7F">
      <w:pPr>
        <w:autoSpaceDE w:val="0"/>
        <w:autoSpaceDN w:val="0"/>
        <w:adjustRightInd w:val="0"/>
        <w:rPr>
          <w:rFonts w:ascii="Arial" w:hAnsi="Arial" w:cs="Arial"/>
          <w:bCs/>
          <w:color w:val="000000"/>
          <w:kern w:val="0"/>
          <w:szCs w:val="24"/>
        </w:rPr>
      </w:pPr>
    </w:p>
    <w:p w:rsidR="00AE1A06" w:rsidRPr="007C0CD6" w:rsidRDefault="00AE1A06" w:rsidP="004F0F7F">
      <w:pPr>
        <w:autoSpaceDE w:val="0"/>
        <w:autoSpaceDN w:val="0"/>
        <w:adjustRightInd w:val="0"/>
        <w:rPr>
          <w:rFonts w:ascii="Arial" w:hAnsi="Arial" w:cs="Arial"/>
          <w:bCs/>
          <w:color w:val="000000"/>
          <w:kern w:val="0"/>
          <w:szCs w:val="24"/>
        </w:rPr>
      </w:pPr>
      <w:r>
        <w:rPr>
          <w:rFonts w:ascii="Arial" w:hAnsi="Arial" w:cs="Arial"/>
          <w:bCs/>
          <w:color w:val="000000"/>
          <w:kern w:val="0"/>
          <w:szCs w:val="24"/>
        </w:rPr>
        <w:br w:type="page"/>
      </w:r>
    </w:p>
    <w:tbl>
      <w:tblPr>
        <w:tblW w:w="1098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20"/>
        <w:gridCol w:w="9360"/>
      </w:tblGrid>
      <w:tr w:rsidR="00AE1A06" w:rsidRPr="00592235" w:rsidTr="00153708">
        <w:tc>
          <w:tcPr>
            <w:tcW w:w="10980" w:type="dxa"/>
            <w:gridSpan w:val="2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592235">
              <w:rPr>
                <w:rFonts w:hint="eastAsia"/>
                <w:b/>
                <w:szCs w:val="24"/>
              </w:rPr>
              <w:t>年級</w:t>
            </w:r>
          </w:p>
        </w:tc>
      </w:tr>
      <w:tr w:rsidR="00AE1A06" w:rsidRPr="00592235" w:rsidTr="00153708">
        <w:tc>
          <w:tcPr>
            <w:tcW w:w="1620" w:type="dxa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592235">
              <w:rPr>
                <w:rFonts w:hint="eastAsia"/>
                <w:b/>
                <w:szCs w:val="24"/>
              </w:rPr>
              <w:t>題項</w:t>
            </w:r>
          </w:p>
        </w:tc>
        <w:tc>
          <w:tcPr>
            <w:tcW w:w="9360" w:type="dxa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592235">
              <w:rPr>
                <w:rFonts w:hint="eastAsia"/>
                <w:b/>
                <w:szCs w:val="24"/>
              </w:rPr>
              <w:t>達顯著差異</w:t>
            </w:r>
          </w:p>
        </w:tc>
      </w:tr>
      <w:tr w:rsidR="00AE1A06" w:rsidRPr="00592235" w:rsidTr="00153708">
        <w:tc>
          <w:tcPr>
            <w:tcW w:w="1620" w:type="dxa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  <w:r w:rsidRPr="00592235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親密關係應從何階段學習</w:t>
            </w:r>
          </w:p>
        </w:tc>
        <w:tc>
          <w:tcPr>
            <w:tcW w:w="9360" w:type="dxa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大三</w:t>
            </w:r>
            <w:r w:rsidRPr="00592235">
              <w:rPr>
                <w:rFonts w:hint="eastAsia"/>
                <w:szCs w:val="24"/>
              </w:rPr>
              <w:t>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國中</w:t>
            </w:r>
            <w:r w:rsidRPr="00592235">
              <w:rPr>
                <w:rFonts w:hint="eastAsia"/>
                <w:szCs w:val="24"/>
              </w:rPr>
              <w:t>」勾選的百分比</w:t>
            </w:r>
            <w:r w:rsidRPr="00592235">
              <w:rPr>
                <w:szCs w:val="24"/>
              </w:rPr>
              <w:t>)</w:t>
            </w:r>
            <w:r w:rsidRPr="00592235">
              <w:rPr>
                <w:rFonts w:hint="eastAsia"/>
                <w:szCs w:val="24"/>
              </w:rPr>
              <w:t>顯著地多於「碩士班」勾選的百分比。</w:t>
            </w:r>
          </w:p>
        </w:tc>
      </w:tr>
      <w:tr w:rsidR="00AE1A06" w:rsidRPr="00592235" w:rsidTr="00153708">
        <w:tc>
          <w:tcPr>
            <w:tcW w:w="1620" w:type="dxa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592235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相信怎樣的愛情</w:t>
            </w:r>
          </w:p>
        </w:tc>
        <w:tc>
          <w:tcPr>
            <w:tcW w:w="9360" w:type="dxa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大五以上</w:t>
            </w:r>
            <w:r w:rsidRPr="00592235">
              <w:rPr>
                <w:rFonts w:hint="eastAsia"/>
                <w:szCs w:val="24"/>
              </w:rPr>
              <w:t>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閃電型</w:t>
            </w:r>
            <w:r w:rsidRPr="00592235">
              <w:rPr>
                <w:rFonts w:hint="eastAsia"/>
                <w:szCs w:val="24"/>
              </w:rPr>
              <w:t>」勾選的百分比顯著地多於「碩士班」勾選的百分比。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大五以上</w:t>
            </w:r>
            <w:r w:rsidRPr="00592235">
              <w:rPr>
                <w:rFonts w:hint="eastAsia"/>
                <w:szCs w:val="24"/>
              </w:rPr>
              <w:t>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命中注定型</w:t>
            </w:r>
            <w:r w:rsidRPr="00592235">
              <w:rPr>
                <w:rFonts w:hint="eastAsia"/>
                <w:szCs w:val="24"/>
              </w:rPr>
              <w:t>」勾選的百分比顯著地多於「大二」勾選的百分比。</w:t>
            </w:r>
          </w:p>
        </w:tc>
      </w:tr>
      <w:tr w:rsidR="00AE1A06" w:rsidRPr="00592235" w:rsidTr="00153708">
        <w:tc>
          <w:tcPr>
            <w:tcW w:w="1620" w:type="dxa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  <w:r w:rsidRPr="00592235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戀愛會脫離交友圈嗎</w:t>
            </w:r>
            <w:r w:rsidRPr="00592235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360" w:type="dxa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大三</w:t>
            </w:r>
            <w:r w:rsidRPr="00592235">
              <w:rPr>
                <w:rFonts w:hint="eastAsia"/>
                <w:szCs w:val="24"/>
              </w:rPr>
              <w:t>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多少有些影響</w:t>
            </w:r>
            <w:r w:rsidRPr="00592235">
              <w:rPr>
                <w:rFonts w:hint="eastAsia"/>
                <w:szCs w:val="24"/>
              </w:rPr>
              <w:t>」勾選的百分比顯著地多於「博士班」勾選的百分比。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博士班</w:t>
            </w:r>
            <w:r w:rsidRPr="00592235">
              <w:rPr>
                <w:rFonts w:hint="eastAsia"/>
                <w:szCs w:val="24"/>
              </w:rPr>
              <w:t>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不會影響反而促進</w:t>
            </w:r>
            <w:r w:rsidRPr="00592235">
              <w:rPr>
                <w:rFonts w:hint="eastAsia"/>
                <w:szCs w:val="24"/>
              </w:rPr>
              <w:t>」勾選的百分比顯著地多於「大四」勾選的百分比。</w:t>
            </w:r>
          </w:p>
        </w:tc>
      </w:tr>
      <w:tr w:rsidR="00AE1A06" w:rsidRPr="00592235" w:rsidTr="00153708">
        <w:tc>
          <w:tcPr>
            <w:tcW w:w="1620" w:type="dxa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在意伴侶的年齡嗎</w:t>
            </w:r>
          </w:p>
        </w:tc>
        <w:tc>
          <w:tcPr>
            <w:tcW w:w="9360" w:type="dxa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碩士班</w:t>
            </w:r>
            <w:r w:rsidRPr="00592235">
              <w:rPr>
                <w:rFonts w:hint="eastAsia"/>
                <w:szCs w:val="24"/>
              </w:rPr>
              <w:t>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應該比我小，這樣才可以保護對方</w:t>
            </w:r>
            <w:r w:rsidRPr="00592235">
              <w:rPr>
                <w:rFonts w:hint="eastAsia"/>
                <w:szCs w:val="24"/>
              </w:rPr>
              <w:t>」勾選的百分比顯著地多於「大一」勾選的百分比。</w:t>
            </w:r>
          </w:p>
        </w:tc>
      </w:tr>
      <w:tr w:rsidR="00AE1A06" w:rsidRPr="00592235" w:rsidTr="00153708">
        <w:tc>
          <w:tcPr>
            <w:tcW w:w="1620" w:type="dxa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在意伴侶的身高嗎</w:t>
            </w:r>
          </w:p>
        </w:tc>
        <w:tc>
          <w:tcPr>
            <w:tcW w:w="9360" w:type="dxa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大二</w:t>
            </w:r>
            <w:r w:rsidRPr="00592235">
              <w:rPr>
                <w:rFonts w:hint="eastAsia"/>
                <w:szCs w:val="24"/>
              </w:rPr>
              <w:t>」和「大三」而言「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應該比我小，這樣才可以保護對方</w:t>
            </w:r>
            <w:r w:rsidRPr="00592235">
              <w:rPr>
                <w:rFonts w:hint="eastAsia"/>
                <w:szCs w:val="24"/>
              </w:rPr>
              <w:t>」勾選的百分比顯著地多於「碩士班」和「博士班」勾選的百分比。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大五</w:t>
            </w:r>
            <w:r w:rsidRPr="00592235">
              <w:rPr>
                <w:rFonts w:hint="eastAsia"/>
                <w:szCs w:val="24"/>
              </w:rPr>
              <w:t>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不會，只要彼此相愛</w:t>
            </w:r>
            <w:r w:rsidRPr="00592235">
              <w:rPr>
                <w:rFonts w:hint="eastAsia"/>
                <w:szCs w:val="24"/>
              </w:rPr>
              <w:t>」勾選的百分比顯著地多於「大二」勾選的百分比。</w:t>
            </w:r>
          </w:p>
        </w:tc>
      </w:tr>
      <w:tr w:rsidR="00AE1A06" w:rsidRPr="00592235" w:rsidTr="00153708">
        <w:tc>
          <w:tcPr>
            <w:tcW w:w="1620" w:type="dxa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是否有同性戀或雙性戀的朋友</w:t>
            </w:r>
          </w:p>
        </w:tc>
        <w:tc>
          <w:tcPr>
            <w:tcW w:w="9360" w:type="dxa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博士班</w:t>
            </w:r>
            <w:r w:rsidRPr="00592235">
              <w:rPr>
                <w:rFonts w:hint="eastAsia"/>
                <w:szCs w:val="24"/>
              </w:rPr>
              <w:t>」和「在職專班」而言「</w:t>
            </w:r>
            <w:r w:rsidRPr="00592235">
              <w:rPr>
                <w:rFonts w:ascii="Arial" w:hAnsi="Arial" w:cs="Arial"/>
                <w:bCs/>
                <w:color w:val="000000"/>
                <w:kern w:val="0"/>
                <w:szCs w:val="24"/>
              </w:rPr>
              <w:t>0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人</w:t>
            </w:r>
            <w:r w:rsidRPr="00592235">
              <w:rPr>
                <w:rFonts w:hint="eastAsia"/>
                <w:szCs w:val="24"/>
              </w:rPr>
              <w:t>」勾選的百分比顯著地多於「大四」勾選的百分比。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大四</w:t>
            </w:r>
            <w:r w:rsidRPr="00592235">
              <w:rPr>
                <w:rFonts w:hint="eastAsia"/>
                <w:szCs w:val="24"/>
              </w:rPr>
              <w:t>」而言「</w:t>
            </w:r>
            <w:r w:rsidRPr="00592235">
              <w:rPr>
                <w:rFonts w:ascii="Arial" w:hAnsi="Arial" w:cs="Arial"/>
                <w:bCs/>
                <w:color w:val="000000"/>
                <w:kern w:val="0"/>
                <w:szCs w:val="24"/>
              </w:rPr>
              <w:t>2-5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人</w:t>
            </w:r>
            <w:r w:rsidRPr="00592235">
              <w:rPr>
                <w:rFonts w:hint="eastAsia"/>
                <w:szCs w:val="24"/>
              </w:rPr>
              <w:t>」勾選的百分比顯著地多於「碩士班」勾選的百分比。</w:t>
            </w:r>
          </w:p>
        </w:tc>
      </w:tr>
      <w:tr w:rsidR="00AE1A06" w:rsidRPr="00592235" w:rsidTr="00153708">
        <w:tc>
          <w:tcPr>
            <w:tcW w:w="1620" w:type="dxa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  <w:r w:rsidRPr="00592235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如果另一半的朋友有你不喜歡的類型，你會如何</w:t>
            </w:r>
          </w:p>
        </w:tc>
        <w:tc>
          <w:tcPr>
            <w:tcW w:w="9360" w:type="dxa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碩士班</w:t>
            </w:r>
            <w:r w:rsidRPr="00592235">
              <w:rPr>
                <w:rFonts w:hint="eastAsia"/>
                <w:szCs w:val="24"/>
              </w:rPr>
              <w:t>」和「博士班」而言「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不影響戀情就沒差</w:t>
            </w:r>
            <w:r w:rsidRPr="00592235">
              <w:rPr>
                <w:rFonts w:hint="eastAsia"/>
                <w:szCs w:val="24"/>
              </w:rPr>
              <w:t>」勾選的百分比顯著地多於「在職專班」勾選的百分比。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大四</w:t>
            </w:r>
            <w:r w:rsidRPr="00592235">
              <w:rPr>
                <w:rFonts w:hint="eastAsia"/>
                <w:szCs w:val="24"/>
              </w:rPr>
              <w:t>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伴侶可以與之來往，但自己不會與他接觸</w:t>
            </w:r>
            <w:r w:rsidRPr="00592235">
              <w:rPr>
                <w:rFonts w:hint="eastAsia"/>
                <w:szCs w:val="24"/>
              </w:rPr>
              <w:t>」勾選的百分比顯著地多於「博士班」勾選的百分比。</w:t>
            </w:r>
          </w:p>
        </w:tc>
      </w:tr>
      <w:tr w:rsidR="00AE1A06" w:rsidRPr="00592235" w:rsidTr="00153708">
        <w:tc>
          <w:tcPr>
            <w:tcW w:w="1620" w:type="dxa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  <w:r w:rsidRPr="00592235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您是否有和交往對象發生過性行為</w:t>
            </w:r>
          </w:p>
        </w:tc>
        <w:tc>
          <w:tcPr>
            <w:tcW w:w="9360" w:type="dxa"/>
          </w:tcPr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大四</w:t>
            </w:r>
            <w:r w:rsidRPr="00592235">
              <w:rPr>
                <w:rFonts w:hint="eastAsia"/>
                <w:szCs w:val="24"/>
              </w:rPr>
              <w:t>」和「在職專班」而言「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有，對方主動要求</w:t>
            </w:r>
            <w:r w:rsidRPr="00592235">
              <w:rPr>
                <w:rFonts w:hint="eastAsia"/>
                <w:szCs w:val="24"/>
              </w:rPr>
              <w:t>」勾選的百分比顯著地多於「大一」勾選的百分比。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碩士班</w:t>
            </w:r>
            <w:r w:rsidRPr="00592235">
              <w:rPr>
                <w:rFonts w:hint="eastAsia"/>
                <w:szCs w:val="24"/>
              </w:rPr>
              <w:t>」和「博士班」而言「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有，我會主動要求</w:t>
            </w:r>
            <w:r w:rsidRPr="00592235">
              <w:rPr>
                <w:rFonts w:hint="eastAsia"/>
                <w:szCs w:val="24"/>
              </w:rPr>
              <w:t>」勾選的百分比顯著地多於「大一」和「大二」勾選的百分比。</w:t>
            </w:r>
          </w:p>
          <w:p w:rsidR="00AE1A06" w:rsidRPr="00592235" w:rsidRDefault="00AE1A06" w:rsidP="0013793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92235">
              <w:rPr>
                <w:rFonts w:hint="eastAsia"/>
                <w:szCs w:val="24"/>
              </w:rPr>
              <w:t>就「大一」和「大二」而言「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沒有，不發生婚前性行為</w:t>
            </w:r>
            <w:r w:rsidRPr="00592235">
              <w:rPr>
                <w:rFonts w:hint="eastAsia"/>
                <w:szCs w:val="24"/>
              </w:rPr>
              <w:t>」勾選的百分比顯著地多於「</w:t>
            </w:r>
            <w:r w:rsidRPr="00592235">
              <w:rPr>
                <w:rFonts w:ascii="Arial" w:hAnsi="Arial" w:cs="Arial" w:hint="eastAsia"/>
                <w:bCs/>
                <w:color w:val="000000"/>
                <w:kern w:val="0"/>
                <w:szCs w:val="24"/>
              </w:rPr>
              <w:t>碩士班</w:t>
            </w:r>
            <w:r w:rsidRPr="00592235">
              <w:rPr>
                <w:rFonts w:hint="eastAsia"/>
                <w:szCs w:val="24"/>
              </w:rPr>
              <w:t>」和「博士班」勾選的百分比。</w:t>
            </w:r>
          </w:p>
        </w:tc>
      </w:tr>
    </w:tbl>
    <w:p w:rsidR="00AE1A06" w:rsidRPr="007C0CD6" w:rsidRDefault="00AE1A06">
      <w:pPr>
        <w:rPr>
          <w:rFonts w:ascii="Arial" w:hAnsi="Arial" w:cs="Arial"/>
          <w:bCs/>
          <w:color w:val="000000"/>
          <w:kern w:val="0"/>
          <w:szCs w:val="24"/>
        </w:rPr>
      </w:pPr>
    </w:p>
    <w:sectPr w:rsidR="00AE1A06" w:rsidRPr="007C0CD6" w:rsidSect="00FA6C7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A06" w:rsidRDefault="00AE1A06" w:rsidP="00CF7FC3">
      <w:r>
        <w:separator/>
      </w:r>
    </w:p>
  </w:endnote>
  <w:endnote w:type="continuationSeparator" w:id="0">
    <w:p w:rsidR="00AE1A06" w:rsidRDefault="00AE1A06" w:rsidP="00CF7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A06" w:rsidRDefault="00AE1A06">
    <w:pPr>
      <w:pStyle w:val="Footer"/>
      <w:jc w:val="center"/>
    </w:pPr>
    <w:fldSimple w:instr=" PAGE   \* MERGEFORMAT ">
      <w:r w:rsidRPr="000726A7">
        <w:rPr>
          <w:noProof/>
          <w:lang w:val="zh-TW"/>
        </w:rPr>
        <w:t>1</w:t>
      </w:r>
    </w:fldSimple>
  </w:p>
  <w:p w:rsidR="00AE1A06" w:rsidRDefault="00AE1A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A06" w:rsidRDefault="00AE1A06" w:rsidP="00CF7FC3">
      <w:r>
        <w:separator/>
      </w:r>
    </w:p>
  </w:footnote>
  <w:footnote w:type="continuationSeparator" w:id="0">
    <w:p w:rsidR="00AE1A06" w:rsidRDefault="00AE1A06" w:rsidP="00CF7F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FD0"/>
    <w:rsid w:val="000102B4"/>
    <w:rsid w:val="0003307A"/>
    <w:rsid w:val="00065E94"/>
    <w:rsid w:val="000726A7"/>
    <w:rsid w:val="000961DB"/>
    <w:rsid w:val="000A4527"/>
    <w:rsid w:val="000B7C4D"/>
    <w:rsid w:val="000C4D05"/>
    <w:rsid w:val="000E59BE"/>
    <w:rsid w:val="000F1DC4"/>
    <w:rsid w:val="00133F97"/>
    <w:rsid w:val="00133FDD"/>
    <w:rsid w:val="00135403"/>
    <w:rsid w:val="001364A5"/>
    <w:rsid w:val="00137934"/>
    <w:rsid w:val="00142B7E"/>
    <w:rsid w:val="00153708"/>
    <w:rsid w:val="001566EB"/>
    <w:rsid w:val="00191A0B"/>
    <w:rsid w:val="001B6BBA"/>
    <w:rsid w:val="001E15BD"/>
    <w:rsid w:val="00214B42"/>
    <w:rsid w:val="00215D92"/>
    <w:rsid w:val="00237DB2"/>
    <w:rsid w:val="00242E16"/>
    <w:rsid w:val="00245E4D"/>
    <w:rsid w:val="0024719C"/>
    <w:rsid w:val="002477B7"/>
    <w:rsid w:val="0025502A"/>
    <w:rsid w:val="00264B11"/>
    <w:rsid w:val="002A43C2"/>
    <w:rsid w:val="002D4309"/>
    <w:rsid w:val="00331013"/>
    <w:rsid w:val="00333F2B"/>
    <w:rsid w:val="00354E77"/>
    <w:rsid w:val="0037120C"/>
    <w:rsid w:val="0039053C"/>
    <w:rsid w:val="00392A68"/>
    <w:rsid w:val="003A51D2"/>
    <w:rsid w:val="003E0345"/>
    <w:rsid w:val="00415806"/>
    <w:rsid w:val="00423416"/>
    <w:rsid w:val="00434304"/>
    <w:rsid w:val="00465F82"/>
    <w:rsid w:val="00497557"/>
    <w:rsid w:val="004F0F7F"/>
    <w:rsid w:val="00537559"/>
    <w:rsid w:val="005553D7"/>
    <w:rsid w:val="005574C9"/>
    <w:rsid w:val="005651A9"/>
    <w:rsid w:val="005829BC"/>
    <w:rsid w:val="00592235"/>
    <w:rsid w:val="005C43B0"/>
    <w:rsid w:val="005C6835"/>
    <w:rsid w:val="005D0183"/>
    <w:rsid w:val="005E53E8"/>
    <w:rsid w:val="00605A07"/>
    <w:rsid w:val="00636356"/>
    <w:rsid w:val="00666088"/>
    <w:rsid w:val="00677F53"/>
    <w:rsid w:val="006B405F"/>
    <w:rsid w:val="006C418D"/>
    <w:rsid w:val="006C4248"/>
    <w:rsid w:val="00710026"/>
    <w:rsid w:val="00710DD1"/>
    <w:rsid w:val="0071396D"/>
    <w:rsid w:val="007167AA"/>
    <w:rsid w:val="007615B4"/>
    <w:rsid w:val="00797FD0"/>
    <w:rsid w:val="007B3D05"/>
    <w:rsid w:val="007C0CD6"/>
    <w:rsid w:val="007D0A83"/>
    <w:rsid w:val="007E461B"/>
    <w:rsid w:val="008124FE"/>
    <w:rsid w:val="0087758A"/>
    <w:rsid w:val="008C4892"/>
    <w:rsid w:val="008C5AED"/>
    <w:rsid w:val="008D5BD3"/>
    <w:rsid w:val="008F76AA"/>
    <w:rsid w:val="00914CAB"/>
    <w:rsid w:val="00917608"/>
    <w:rsid w:val="009409E0"/>
    <w:rsid w:val="00941B3B"/>
    <w:rsid w:val="00975423"/>
    <w:rsid w:val="009877D0"/>
    <w:rsid w:val="00996639"/>
    <w:rsid w:val="009B0450"/>
    <w:rsid w:val="009B712A"/>
    <w:rsid w:val="009C1ACB"/>
    <w:rsid w:val="009E6B63"/>
    <w:rsid w:val="009F16B7"/>
    <w:rsid w:val="00A14B61"/>
    <w:rsid w:val="00A34637"/>
    <w:rsid w:val="00A6623E"/>
    <w:rsid w:val="00AA7CE3"/>
    <w:rsid w:val="00AE1A06"/>
    <w:rsid w:val="00AE5313"/>
    <w:rsid w:val="00AE7402"/>
    <w:rsid w:val="00B31460"/>
    <w:rsid w:val="00B32A79"/>
    <w:rsid w:val="00B40509"/>
    <w:rsid w:val="00B800FB"/>
    <w:rsid w:val="00B8521E"/>
    <w:rsid w:val="00BD06D1"/>
    <w:rsid w:val="00BD2A40"/>
    <w:rsid w:val="00BD2B77"/>
    <w:rsid w:val="00BD5CED"/>
    <w:rsid w:val="00C60E03"/>
    <w:rsid w:val="00C73235"/>
    <w:rsid w:val="00C9743E"/>
    <w:rsid w:val="00CB1366"/>
    <w:rsid w:val="00CC2C89"/>
    <w:rsid w:val="00CD2E04"/>
    <w:rsid w:val="00CF7FC3"/>
    <w:rsid w:val="00D330EB"/>
    <w:rsid w:val="00D566CC"/>
    <w:rsid w:val="00D72BB1"/>
    <w:rsid w:val="00D77874"/>
    <w:rsid w:val="00DB2B9F"/>
    <w:rsid w:val="00E34272"/>
    <w:rsid w:val="00E5686C"/>
    <w:rsid w:val="00E718AE"/>
    <w:rsid w:val="00E95A9A"/>
    <w:rsid w:val="00EA3464"/>
    <w:rsid w:val="00EA6FBF"/>
    <w:rsid w:val="00EB0002"/>
    <w:rsid w:val="00EC4609"/>
    <w:rsid w:val="00ED3329"/>
    <w:rsid w:val="00EE0683"/>
    <w:rsid w:val="00EE64D3"/>
    <w:rsid w:val="00EF13C6"/>
    <w:rsid w:val="00EF18BA"/>
    <w:rsid w:val="00F0509E"/>
    <w:rsid w:val="00F1686B"/>
    <w:rsid w:val="00F24F83"/>
    <w:rsid w:val="00F91686"/>
    <w:rsid w:val="00FA6A16"/>
    <w:rsid w:val="00FA6C71"/>
    <w:rsid w:val="00FB464D"/>
    <w:rsid w:val="00FB4AC3"/>
    <w:rsid w:val="00FD1601"/>
    <w:rsid w:val="00FD697D"/>
    <w:rsid w:val="00FD6A56"/>
    <w:rsid w:val="00FF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615B4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7615B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615B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1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15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615B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15B4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F7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7FC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F7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7FC3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15370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8</Pages>
  <Words>618</Words>
  <Characters>3525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達顯著差異</dc:title>
  <dc:subject/>
  <dc:creator>sony</dc:creator>
  <cp:keywords/>
  <dc:description/>
  <cp:lastModifiedBy>user</cp:lastModifiedBy>
  <cp:revision>3</cp:revision>
  <cp:lastPrinted>2011-01-03T01:37:00Z</cp:lastPrinted>
  <dcterms:created xsi:type="dcterms:W3CDTF">2011-01-03T01:05:00Z</dcterms:created>
  <dcterms:modified xsi:type="dcterms:W3CDTF">2011-01-03T01:40:00Z</dcterms:modified>
</cp:coreProperties>
</file>