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A5" w:rsidRPr="002508BF" w:rsidRDefault="000152A5" w:rsidP="008F547F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508BF">
        <w:rPr>
          <w:rFonts w:ascii="標楷體" w:eastAsia="標楷體" w:hAnsi="標楷體" w:hint="eastAsia"/>
          <w:b/>
          <w:sz w:val="32"/>
          <w:szCs w:val="32"/>
        </w:rPr>
        <w:t>教師教學專業</w:t>
      </w:r>
      <w:r>
        <w:rPr>
          <w:rFonts w:ascii="標楷體" w:eastAsia="標楷體" w:hAnsi="標楷體" w:hint="eastAsia"/>
          <w:b/>
          <w:sz w:val="32"/>
          <w:szCs w:val="32"/>
        </w:rPr>
        <w:t>成長</w:t>
      </w:r>
      <w:r w:rsidRPr="002508BF">
        <w:rPr>
          <w:rFonts w:ascii="標楷體" w:eastAsia="標楷體" w:hAnsi="標楷體" w:hint="eastAsia"/>
          <w:b/>
          <w:sz w:val="32"/>
          <w:szCs w:val="32"/>
        </w:rPr>
        <w:t>研習會</w:t>
      </w:r>
    </w:p>
    <w:p w:rsidR="000152A5" w:rsidRPr="002957DD" w:rsidRDefault="000152A5" w:rsidP="008F547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E4338">
        <w:rPr>
          <w:rFonts w:ascii="標楷體" w:eastAsia="標楷體" w:hAnsi="標楷體" w:hint="eastAsia"/>
          <w:b/>
          <w:sz w:val="28"/>
          <w:szCs w:val="28"/>
        </w:rPr>
        <w:t>─</w:t>
      </w:r>
      <w:r w:rsidRPr="002957DD">
        <w:rPr>
          <w:rFonts w:ascii="標楷體" w:eastAsia="標楷體" w:hAnsi="標楷體" w:hint="eastAsia"/>
          <w:b/>
          <w:sz w:val="28"/>
          <w:szCs w:val="28"/>
        </w:rPr>
        <w:t>如何提升學生的學習動機</w:t>
      </w:r>
    </w:p>
    <w:p w:rsidR="000152A5" w:rsidRPr="002E0339" w:rsidRDefault="000152A5" w:rsidP="00096FA2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0152A5" w:rsidRPr="002E0339" w:rsidRDefault="000152A5" w:rsidP="002E0339">
      <w:pPr>
        <w:pStyle w:val="ListParagraph"/>
        <w:numPr>
          <w:ilvl w:val="0"/>
          <w:numId w:val="1"/>
        </w:numPr>
        <w:ind w:leftChars="0" w:left="426"/>
        <w:rPr>
          <w:rFonts w:ascii="標楷體" w:eastAsia="標楷體" w:hAnsi="標楷體"/>
          <w:sz w:val="26"/>
          <w:szCs w:val="26"/>
        </w:rPr>
      </w:pPr>
      <w:r w:rsidRPr="002E0339">
        <w:rPr>
          <w:rFonts w:ascii="標楷體" w:eastAsia="標楷體" w:hAnsi="標楷體" w:hint="eastAsia"/>
          <w:sz w:val="26"/>
          <w:szCs w:val="26"/>
        </w:rPr>
        <w:t>活動目的：</w:t>
      </w:r>
    </w:p>
    <w:p w:rsidR="000152A5" w:rsidRPr="002E0339" w:rsidRDefault="000152A5" w:rsidP="008C6E48">
      <w:pPr>
        <w:pStyle w:val="ListParagraph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本中心為增進教師教學專業知能，特辦理教師教學研習會，敬邀</w:t>
      </w:r>
      <w:r>
        <w:rPr>
          <w:rFonts w:ascii="標楷體" w:eastAsia="標楷體" w:hAnsi="標楷體" w:hint="eastAsia"/>
          <w:color w:val="000000"/>
          <w:sz w:val="26"/>
          <w:szCs w:val="26"/>
        </w:rPr>
        <w:t>國立彰化師範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大學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>段曉林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教授蒞校演講，針對課堂教學方法以及說明教學上</w:t>
      </w:r>
      <w:r>
        <w:rPr>
          <w:rFonts w:ascii="標楷體" w:eastAsia="標楷體" w:hAnsi="標楷體" w:hint="eastAsia"/>
          <w:color w:val="000000"/>
          <w:sz w:val="26"/>
          <w:szCs w:val="26"/>
        </w:rPr>
        <w:t>如何提升學生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學習動機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經驗做分享，俾利提升教師教學成效。</w:t>
      </w:r>
    </w:p>
    <w:p w:rsidR="000152A5" w:rsidRPr="00395168" w:rsidRDefault="000152A5" w:rsidP="008C6E48">
      <w:pPr>
        <w:pStyle w:val="ListParagraph"/>
        <w:jc w:val="both"/>
        <w:rPr>
          <w:rFonts w:ascii="標楷體" w:eastAsia="標楷體" w:hAnsi="標楷體"/>
          <w:color w:val="000000"/>
          <w:sz w:val="26"/>
          <w:szCs w:val="26"/>
        </w:rPr>
      </w:pPr>
    </w:p>
    <w:p w:rsidR="000152A5" w:rsidRPr="002E0339" w:rsidRDefault="000152A5" w:rsidP="002E0339">
      <w:pPr>
        <w:pStyle w:val="ListParagraph"/>
        <w:numPr>
          <w:ilvl w:val="0"/>
          <w:numId w:val="1"/>
        </w:numPr>
        <w:tabs>
          <w:tab w:val="left" w:pos="567"/>
        </w:tabs>
        <w:ind w:leftChars="0" w:left="851" w:hanging="851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主辦單位：國立虎尾科技大學</w:t>
      </w:r>
      <w:r w:rsidRPr="002E0339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教學發展中心</w:t>
      </w:r>
    </w:p>
    <w:p w:rsidR="000152A5" w:rsidRPr="002E0339" w:rsidRDefault="000152A5" w:rsidP="002E0339">
      <w:pPr>
        <w:pStyle w:val="ListParagraph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演講者：國立</w:t>
      </w:r>
      <w:r>
        <w:rPr>
          <w:rFonts w:ascii="標楷體" w:eastAsia="標楷體" w:hAnsi="標楷體" w:hint="eastAsia"/>
          <w:color w:val="000000"/>
          <w:sz w:val="26"/>
          <w:szCs w:val="26"/>
        </w:rPr>
        <w:t>彰化師範大學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>段曉林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教授</w:t>
      </w:r>
    </w:p>
    <w:p w:rsidR="000152A5" w:rsidRPr="002E0339" w:rsidRDefault="000152A5" w:rsidP="002E0339">
      <w:pPr>
        <w:pStyle w:val="ListParagraph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研習主題：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如何提升學生的學習動機</w:t>
      </w:r>
    </w:p>
    <w:p w:rsidR="000152A5" w:rsidRPr="002E0339" w:rsidRDefault="000152A5" w:rsidP="002E0339">
      <w:pPr>
        <w:pStyle w:val="ListParagraph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活動日期：</w:t>
      </w:r>
      <w:r w:rsidRPr="002E0339">
        <w:rPr>
          <w:rFonts w:ascii="標楷體" w:eastAsia="標楷體" w:hAnsi="標楷體"/>
          <w:color w:val="000000"/>
          <w:sz w:val="26"/>
          <w:szCs w:val="26"/>
        </w:rPr>
        <w:t xml:space="preserve"> 201</w:t>
      </w:r>
      <w:r>
        <w:rPr>
          <w:rFonts w:ascii="標楷體" w:eastAsia="標楷體" w:hAnsi="標楷體"/>
          <w:color w:val="000000"/>
          <w:sz w:val="26"/>
          <w:szCs w:val="26"/>
        </w:rPr>
        <w:t>4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</w:rPr>
        <w:t>05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</w:rPr>
        <w:t>05</w:t>
      </w: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2E0339">
        <w:rPr>
          <w:rFonts w:ascii="標楷體" w:eastAsia="標楷體" w:hAnsi="標楷體"/>
          <w:color w:val="000000"/>
          <w:sz w:val="26"/>
          <w:szCs w:val="26"/>
        </w:rPr>
        <w:t xml:space="preserve"> (</w:t>
      </w:r>
      <w:r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Pr="002E0339">
        <w:rPr>
          <w:rFonts w:ascii="標楷體" w:eastAsia="標楷體" w:hAnsi="標楷體"/>
          <w:color w:val="000000"/>
          <w:sz w:val="26"/>
          <w:szCs w:val="26"/>
        </w:rPr>
        <w:t>)14:00~16:00</w:t>
      </w:r>
    </w:p>
    <w:p w:rsidR="000152A5" w:rsidRPr="002E0339" w:rsidRDefault="000152A5" w:rsidP="002E0339">
      <w:pPr>
        <w:pStyle w:val="ListParagraph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活動地點：本校行政大樓六樓簡報室</w:t>
      </w:r>
    </w:p>
    <w:p w:rsidR="000152A5" w:rsidRPr="002E0339" w:rsidRDefault="000152A5" w:rsidP="002E0339">
      <w:pPr>
        <w:pStyle w:val="ListParagraph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參加對象：本校之教職員生以及有興趣之校外教職人員。</w:t>
      </w:r>
    </w:p>
    <w:p w:rsidR="000152A5" w:rsidRPr="002E0339" w:rsidRDefault="000152A5" w:rsidP="002E0339">
      <w:pPr>
        <w:pStyle w:val="ListParagraph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2E0339">
        <w:rPr>
          <w:rFonts w:ascii="標楷體" w:eastAsia="標楷體" w:hAnsi="標楷體" w:hint="eastAsia"/>
          <w:color w:val="000000"/>
          <w:sz w:val="26"/>
          <w:szCs w:val="26"/>
        </w:rPr>
        <w:t>活動議程：</w:t>
      </w:r>
    </w:p>
    <w:p w:rsidR="000152A5" w:rsidRPr="002E0339" w:rsidRDefault="000152A5" w:rsidP="00CB0522">
      <w:pPr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09"/>
        <w:gridCol w:w="2371"/>
        <w:gridCol w:w="2307"/>
        <w:gridCol w:w="1875"/>
      </w:tblGrid>
      <w:tr w:rsidR="000152A5" w:rsidRPr="003B29AA" w:rsidTr="003B29AA">
        <w:tc>
          <w:tcPr>
            <w:tcW w:w="1809" w:type="dxa"/>
            <w:tcBorders>
              <w:top w:val="double" w:sz="4" w:space="0" w:color="auto"/>
            </w:tcBorders>
            <w:shd w:val="clear" w:color="auto" w:fill="95B3D7"/>
          </w:tcPr>
          <w:p w:rsidR="000152A5" w:rsidRPr="003B29AA" w:rsidRDefault="000152A5" w:rsidP="00CB052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371" w:type="dxa"/>
            <w:tcBorders>
              <w:top w:val="double" w:sz="4" w:space="0" w:color="auto"/>
            </w:tcBorders>
            <w:shd w:val="clear" w:color="auto" w:fill="95B3D7"/>
          </w:tcPr>
          <w:p w:rsidR="000152A5" w:rsidRPr="003B29AA" w:rsidRDefault="000152A5" w:rsidP="00CB052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2307" w:type="dxa"/>
            <w:tcBorders>
              <w:top w:val="double" w:sz="4" w:space="0" w:color="auto"/>
            </w:tcBorders>
            <w:shd w:val="clear" w:color="auto" w:fill="95B3D7"/>
          </w:tcPr>
          <w:p w:rsidR="000152A5" w:rsidRPr="003B29AA" w:rsidRDefault="000152A5" w:rsidP="00CB052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主講人</w:t>
            </w:r>
            <w:r w:rsidRPr="003B29AA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主持人</w:t>
            </w:r>
          </w:p>
        </w:tc>
        <w:tc>
          <w:tcPr>
            <w:tcW w:w="1875" w:type="dxa"/>
            <w:tcBorders>
              <w:top w:val="double" w:sz="4" w:space="0" w:color="auto"/>
            </w:tcBorders>
            <w:shd w:val="clear" w:color="auto" w:fill="95B3D7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地點</w:t>
            </w:r>
          </w:p>
        </w:tc>
      </w:tr>
      <w:tr w:rsidR="000152A5" w:rsidRPr="003B29AA" w:rsidTr="003B29AA">
        <w:tc>
          <w:tcPr>
            <w:tcW w:w="1809" w:type="dxa"/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/>
                <w:color w:val="000000"/>
                <w:sz w:val="26"/>
                <w:szCs w:val="26"/>
              </w:rPr>
              <w:t>13:50~14:00</w:t>
            </w:r>
          </w:p>
        </w:tc>
        <w:tc>
          <w:tcPr>
            <w:tcW w:w="4678" w:type="dxa"/>
            <w:gridSpan w:val="2"/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行政大樓六樓</w:t>
            </w:r>
          </w:p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簡報室</w:t>
            </w:r>
          </w:p>
        </w:tc>
      </w:tr>
      <w:tr w:rsidR="000152A5" w:rsidRPr="003B29AA" w:rsidTr="003B29AA">
        <w:tc>
          <w:tcPr>
            <w:tcW w:w="1809" w:type="dxa"/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/>
                <w:color w:val="000000"/>
                <w:sz w:val="26"/>
                <w:szCs w:val="26"/>
              </w:rPr>
              <w:t>14:00~14:05</w:t>
            </w:r>
          </w:p>
        </w:tc>
        <w:tc>
          <w:tcPr>
            <w:tcW w:w="2371" w:type="dxa"/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主席致詞</w:t>
            </w:r>
          </w:p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7" w:type="dxa"/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楊東昇中心主任</w:t>
            </w:r>
          </w:p>
        </w:tc>
        <w:tc>
          <w:tcPr>
            <w:tcW w:w="1875" w:type="dxa"/>
            <w:vMerge/>
          </w:tcPr>
          <w:p w:rsidR="000152A5" w:rsidRPr="003B29AA" w:rsidRDefault="000152A5" w:rsidP="00CB052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152A5" w:rsidRPr="003B29AA" w:rsidTr="003B29AA"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/>
                <w:color w:val="000000"/>
                <w:sz w:val="26"/>
                <w:szCs w:val="26"/>
              </w:rPr>
              <w:t>14:05~16:00</w:t>
            </w:r>
          </w:p>
        </w:tc>
        <w:tc>
          <w:tcPr>
            <w:tcW w:w="2371" w:type="dxa"/>
            <w:tcBorders>
              <w:bottom w:val="double" w:sz="4" w:space="0" w:color="auto"/>
            </w:tcBorders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如何提升學生的</w:t>
            </w:r>
          </w:p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學習動機</w:t>
            </w:r>
          </w:p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7" w:type="dxa"/>
            <w:tcBorders>
              <w:bottom w:val="double" w:sz="4" w:space="0" w:color="auto"/>
            </w:tcBorders>
            <w:vAlign w:val="center"/>
          </w:tcPr>
          <w:p w:rsidR="000152A5" w:rsidRPr="003B29AA" w:rsidRDefault="000152A5" w:rsidP="003B29A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B29A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國立彰化師範大學段曉林教授</w:t>
            </w:r>
          </w:p>
        </w:tc>
        <w:tc>
          <w:tcPr>
            <w:tcW w:w="1875" w:type="dxa"/>
            <w:vMerge/>
            <w:tcBorders>
              <w:bottom w:val="double" w:sz="4" w:space="0" w:color="auto"/>
            </w:tcBorders>
          </w:tcPr>
          <w:p w:rsidR="000152A5" w:rsidRPr="003B29AA" w:rsidRDefault="000152A5" w:rsidP="00CB052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0152A5" w:rsidRPr="002E0339" w:rsidRDefault="000152A5" w:rsidP="00A02DEE">
      <w:pPr>
        <w:rPr>
          <w:rFonts w:ascii="標楷體" w:eastAsia="標楷體" w:hAnsi="標楷體"/>
          <w:color w:val="000000"/>
          <w:sz w:val="26"/>
          <w:szCs w:val="26"/>
        </w:rPr>
      </w:pPr>
    </w:p>
    <w:p w:rsidR="000152A5" w:rsidRPr="00395168" w:rsidRDefault="000152A5" w:rsidP="00395168">
      <w:pPr>
        <w:pStyle w:val="ListParagraph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6"/>
          <w:szCs w:val="26"/>
          <w:lang w:val="zh-TW"/>
        </w:rPr>
      </w:pPr>
      <w:r w:rsidRPr="002E0339">
        <w:rPr>
          <w:rFonts w:ascii="標楷體" w:eastAsia="標楷體" w:hAnsi="標楷體" w:hint="eastAsia"/>
          <w:sz w:val="26"/>
          <w:szCs w:val="26"/>
        </w:rPr>
        <w:t>報名網址</w:t>
      </w:r>
      <w:r w:rsidRPr="002E0339">
        <w:rPr>
          <w:rFonts w:ascii="標楷體" w:eastAsia="標楷體" w:hAnsi="標楷體"/>
          <w:sz w:val="26"/>
          <w:szCs w:val="26"/>
        </w:rPr>
        <w:t>:</w:t>
      </w:r>
      <w:r w:rsidRPr="00395168">
        <w:t xml:space="preserve"> </w:t>
      </w:r>
      <w:r w:rsidRPr="000329E5">
        <w:rPr>
          <w:rFonts w:ascii="標楷體" w:eastAsia="標楷體" w:hAnsi="標楷體"/>
          <w:sz w:val="28"/>
          <w:szCs w:val="28"/>
        </w:rPr>
        <w:t xml:space="preserve">http://goo.gl/xuo0BJ </w:t>
      </w:r>
      <w:r w:rsidRPr="00395168"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/>
          <w:sz w:val="26"/>
          <w:szCs w:val="26"/>
        </w:rPr>
        <w:t>4</w:t>
      </w:r>
      <w:r w:rsidRPr="00395168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30</w:t>
      </w:r>
      <w:r w:rsidRPr="00395168">
        <w:rPr>
          <w:rFonts w:ascii="標楷體" w:eastAsia="標楷體" w:hAnsi="標楷體" w:hint="eastAsia"/>
          <w:sz w:val="26"/>
          <w:szCs w:val="26"/>
        </w:rPr>
        <w:t>日前截止報名。</w:t>
      </w:r>
    </w:p>
    <w:p w:rsidR="000152A5" w:rsidRPr="002E0339" w:rsidRDefault="000152A5" w:rsidP="00A02DEE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十、活動聯絡：王梓薇助理</w:t>
      </w:r>
    </w:p>
    <w:p w:rsidR="000152A5" w:rsidRPr="002E0339" w:rsidRDefault="000152A5" w:rsidP="00A02DEE">
      <w:pPr>
        <w:pStyle w:val="ListParagraph"/>
        <w:ind w:leftChars="0"/>
        <w:rPr>
          <w:rFonts w:ascii="標楷體" w:eastAsia="標楷體" w:hAnsi="標楷體"/>
          <w:sz w:val="26"/>
          <w:szCs w:val="26"/>
        </w:rPr>
      </w:pPr>
      <w:r w:rsidRPr="002E0339">
        <w:rPr>
          <w:rFonts w:ascii="標楷體" w:eastAsia="標楷體" w:hAnsi="標楷體" w:hint="eastAsia"/>
          <w:sz w:val="26"/>
          <w:szCs w:val="26"/>
        </w:rPr>
        <w:t>教學發展中心</w:t>
      </w:r>
      <w:r w:rsidRPr="002E0339">
        <w:rPr>
          <w:rFonts w:ascii="標楷體" w:eastAsia="標楷體" w:hAnsi="標楷體"/>
          <w:sz w:val="26"/>
          <w:szCs w:val="26"/>
        </w:rPr>
        <w:t xml:space="preserve">  05-631</w:t>
      </w:r>
      <w:r>
        <w:rPr>
          <w:rFonts w:ascii="標楷體" w:eastAsia="標楷體" w:hAnsi="標楷體"/>
          <w:sz w:val="26"/>
          <w:szCs w:val="26"/>
        </w:rPr>
        <w:t>5191</w:t>
      </w:r>
      <w:r w:rsidRPr="002E0339">
        <w:rPr>
          <w:rFonts w:ascii="標楷體" w:eastAsia="標楷體" w:hAnsi="標楷體"/>
          <w:sz w:val="26"/>
          <w:szCs w:val="26"/>
        </w:rPr>
        <w:t xml:space="preserve"> </w:t>
      </w:r>
    </w:p>
    <w:p w:rsidR="000152A5" w:rsidRPr="002E0339" w:rsidRDefault="000152A5">
      <w:pPr>
        <w:rPr>
          <w:rFonts w:ascii="標楷體" w:eastAsia="標楷體" w:hAnsi="標楷體"/>
          <w:sz w:val="26"/>
          <w:szCs w:val="26"/>
        </w:rPr>
      </w:pPr>
    </w:p>
    <w:sectPr w:rsidR="000152A5" w:rsidRPr="002E0339" w:rsidSect="00656C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A5" w:rsidRDefault="000152A5" w:rsidP="007546DD">
      <w:r>
        <w:separator/>
      </w:r>
    </w:p>
  </w:endnote>
  <w:endnote w:type="continuationSeparator" w:id="0">
    <w:p w:rsidR="000152A5" w:rsidRDefault="000152A5" w:rsidP="0075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A5" w:rsidRDefault="000152A5" w:rsidP="007546DD">
      <w:r>
        <w:separator/>
      </w:r>
    </w:p>
  </w:footnote>
  <w:footnote w:type="continuationSeparator" w:id="0">
    <w:p w:rsidR="000152A5" w:rsidRDefault="000152A5" w:rsidP="00754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A1793"/>
    <w:multiLevelType w:val="hybridMultilevel"/>
    <w:tmpl w:val="516E4754"/>
    <w:lvl w:ilvl="0" w:tplc="EBB2B05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BC1"/>
    <w:rsid w:val="000152A5"/>
    <w:rsid w:val="0002670E"/>
    <w:rsid w:val="000329E5"/>
    <w:rsid w:val="0005794D"/>
    <w:rsid w:val="00071AA8"/>
    <w:rsid w:val="00081A7C"/>
    <w:rsid w:val="00084E61"/>
    <w:rsid w:val="00096FA2"/>
    <w:rsid w:val="000F6F6D"/>
    <w:rsid w:val="0010520D"/>
    <w:rsid w:val="0014077F"/>
    <w:rsid w:val="00151E41"/>
    <w:rsid w:val="0016318C"/>
    <w:rsid w:val="001B7068"/>
    <w:rsid w:val="001E2445"/>
    <w:rsid w:val="001F6D12"/>
    <w:rsid w:val="001F733A"/>
    <w:rsid w:val="002508BF"/>
    <w:rsid w:val="00263D36"/>
    <w:rsid w:val="00282F26"/>
    <w:rsid w:val="002957DD"/>
    <w:rsid w:val="002D09B9"/>
    <w:rsid w:val="002E0339"/>
    <w:rsid w:val="00395168"/>
    <w:rsid w:val="003A29AD"/>
    <w:rsid w:val="003B29AA"/>
    <w:rsid w:val="003C568C"/>
    <w:rsid w:val="003E4BC1"/>
    <w:rsid w:val="00424884"/>
    <w:rsid w:val="004766C3"/>
    <w:rsid w:val="00477579"/>
    <w:rsid w:val="0049107F"/>
    <w:rsid w:val="004A7D6E"/>
    <w:rsid w:val="004B045D"/>
    <w:rsid w:val="004D61FC"/>
    <w:rsid w:val="004E532B"/>
    <w:rsid w:val="004F1F54"/>
    <w:rsid w:val="00527A20"/>
    <w:rsid w:val="00567786"/>
    <w:rsid w:val="00573689"/>
    <w:rsid w:val="005B2507"/>
    <w:rsid w:val="005B412A"/>
    <w:rsid w:val="00611111"/>
    <w:rsid w:val="00620940"/>
    <w:rsid w:val="00656C1A"/>
    <w:rsid w:val="006A63D8"/>
    <w:rsid w:val="006C2A46"/>
    <w:rsid w:val="006C3C16"/>
    <w:rsid w:val="006E0200"/>
    <w:rsid w:val="006E292F"/>
    <w:rsid w:val="006F623F"/>
    <w:rsid w:val="006F7FF2"/>
    <w:rsid w:val="00703DC0"/>
    <w:rsid w:val="00753B8A"/>
    <w:rsid w:val="007546DD"/>
    <w:rsid w:val="00787E70"/>
    <w:rsid w:val="007B3F02"/>
    <w:rsid w:val="007C5EE5"/>
    <w:rsid w:val="007F29DA"/>
    <w:rsid w:val="007F553E"/>
    <w:rsid w:val="00826095"/>
    <w:rsid w:val="00887665"/>
    <w:rsid w:val="008B047C"/>
    <w:rsid w:val="008C6E48"/>
    <w:rsid w:val="008D55B3"/>
    <w:rsid w:val="008E4338"/>
    <w:rsid w:val="008F44CC"/>
    <w:rsid w:val="008F547F"/>
    <w:rsid w:val="00930DBC"/>
    <w:rsid w:val="0094431D"/>
    <w:rsid w:val="00946117"/>
    <w:rsid w:val="0095258E"/>
    <w:rsid w:val="00992F07"/>
    <w:rsid w:val="009C223C"/>
    <w:rsid w:val="009D370C"/>
    <w:rsid w:val="009D7B42"/>
    <w:rsid w:val="00A02DEE"/>
    <w:rsid w:val="00A26687"/>
    <w:rsid w:val="00A63641"/>
    <w:rsid w:val="00AB09BD"/>
    <w:rsid w:val="00AF5052"/>
    <w:rsid w:val="00B11F6A"/>
    <w:rsid w:val="00B4373F"/>
    <w:rsid w:val="00B804A5"/>
    <w:rsid w:val="00B86216"/>
    <w:rsid w:val="00BA0D4A"/>
    <w:rsid w:val="00BA795B"/>
    <w:rsid w:val="00BC0AB2"/>
    <w:rsid w:val="00C10AE9"/>
    <w:rsid w:val="00C471F6"/>
    <w:rsid w:val="00C51730"/>
    <w:rsid w:val="00C7234D"/>
    <w:rsid w:val="00C911D2"/>
    <w:rsid w:val="00CA11D7"/>
    <w:rsid w:val="00CB0522"/>
    <w:rsid w:val="00CB4902"/>
    <w:rsid w:val="00CD06FD"/>
    <w:rsid w:val="00CD3C3F"/>
    <w:rsid w:val="00CD6658"/>
    <w:rsid w:val="00CE1797"/>
    <w:rsid w:val="00D15874"/>
    <w:rsid w:val="00D26659"/>
    <w:rsid w:val="00D54586"/>
    <w:rsid w:val="00D54DCC"/>
    <w:rsid w:val="00D60273"/>
    <w:rsid w:val="00D8520F"/>
    <w:rsid w:val="00DF0A54"/>
    <w:rsid w:val="00E4613C"/>
    <w:rsid w:val="00E6208E"/>
    <w:rsid w:val="00E83A1D"/>
    <w:rsid w:val="00E86626"/>
    <w:rsid w:val="00F06A00"/>
    <w:rsid w:val="00F72EA0"/>
    <w:rsid w:val="00F75149"/>
    <w:rsid w:val="00FD2850"/>
    <w:rsid w:val="00FF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1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29AD"/>
    <w:pPr>
      <w:ind w:leftChars="200" w:left="480"/>
    </w:pPr>
  </w:style>
  <w:style w:type="table" w:styleId="TableGrid">
    <w:name w:val="Table Grid"/>
    <w:basedOn w:val="TableNormal"/>
    <w:uiPriority w:val="99"/>
    <w:rsid w:val="007B3F0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72E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72EA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54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46D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54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46D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68</Words>
  <Characters>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Oemuser</cp:lastModifiedBy>
  <cp:revision>8</cp:revision>
  <cp:lastPrinted>2013-11-11T07:32:00Z</cp:lastPrinted>
  <dcterms:created xsi:type="dcterms:W3CDTF">2014-04-18T08:40:00Z</dcterms:created>
  <dcterms:modified xsi:type="dcterms:W3CDTF">2014-04-24T03:21:00Z</dcterms:modified>
</cp:coreProperties>
</file>