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445" w:lineRule="exact" w:before="0"/>
        <w:ind w:left="3101" w:right="3329" w:firstLine="0"/>
        <w:jc w:val="center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pacing w:val="11"/>
          <w:sz w:val="36"/>
          <w:szCs w:val="36"/>
        </w:rPr>
        <w:t>學用落差因應策略論壇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spacing w:line="520" w:lineRule="exact" w:before="10"/>
        <w:rPr>
          <w:sz w:val="52"/>
          <w:szCs w:val="52"/>
        </w:rPr>
      </w:pPr>
    </w:p>
    <w:p>
      <w:pPr>
        <w:pStyle w:val="BodyText"/>
        <w:spacing w:line="247" w:lineRule="auto"/>
        <w:ind w:left="1807" w:right="209" w:hanging="1706"/>
        <w:jc w:val="both"/>
      </w:pPr>
      <w:r>
        <w:rPr>
          <w:rFonts w:ascii="標楷體" w:hAnsi="標楷體" w:cs="標楷體" w:eastAsia="標楷體"/>
          <w:b/>
          <w:bCs/>
          <w:spacing w:val="8"/>
        </w:rPr>
        <w:t>一</w:t>
      </w:r>
      <w:r>
        <w:rPr>
          <w:rFonts w:ascii="新細明體" w:hAnsi="新細明體" w:cs="新細明體" w:eastAsia="新細明體"/>
          <w:b/>
          <w:bCs/>
          <w:spacing w:val="8"/>
        </w:rPr>
        <w:t>、</w:t>
      </w:r>
      <w:r>
        <w:rPr>
          <w:rFonts w:ascii="標楷體" w:hAnsi="標楷體" w:cs="標楷體" w:eastAsia="標楷體"/>
          <w:b/>
          <w:bCs/>
          <w:spacing w:val="8"/>
        </w:rPr>
        <w:t>目</w:t>
      </w:r>
      <w:r>
        <w:rPr>
          <w:rFonts w:ascii="標楷體" w:hAnsi="標楷體" w:cs="標楷體" w:eastAsia="標楷體"/>
          <w:b/>
          <w:bCs/>
          <w:spacing w:val="98"/>
        </w:rPr>
        <w:t> </w:t>
      </w:r>
      <w:r>
        <w:rPr>
          <w:rFonts w:ascii="標楷體" w:hAnsi="標楷體" w:cs="標楷體" w:eastAsia="標楷體"/>
          <w:b/>
          <w:bCs/>
        </w:rPr>
        <w:t>的</w:t>
      </w:r>
      <w:r>
        <w:rPr/>
        <w:t>：依據教育部統計資料，現在每年畢業的大學生佔全國同年齡總人數的比例已超</w:t>
      </w:r>
      <w:r>
        <w:rPr>
          <w:spacing w:val="38"/>
        </w:rPr>
        <w:t> </w:t>
      </w:r>
      <w:r>
        <w:rPr/>
        <w:t>過七成，但依據勞委會的資料，適合大學生的從業人數則不到四成，是否因此</w:t>
      </w:r>
      <w:r>
        <w:rPr>
          <w:spacing w:val="25"/>
        </w:rPr>
        <w:t> </w:t>
      </w:r>
      <w:r>
        <w:rPr/>
        <w:t>造成</w:t>
      </w:r>
      <w:r>
        <w:rPr>
          <w:rFonts w:ascii="新細明體" w:hAnsi="新細明體" w:cs="新細明體" w:eastAsia="新細明體"/>
        </w:rPr>
        <w:t>「</w:t>
      </w:r>
      <w:r>
        <w:rPr/>
        <w:t>畢業找不到事</w:t>
      </w:r>
      <w:r>
        <w:rPr>
          <w:rFonts w:ascii="新細明體" w:hAnsi="新細明體" w:cs="新細明體" w:eastAsia="新細明體"/>
        </w:rPr>
        <w:t>、</w:t>
      </w:r>
      <w:r>
        <w:rPr/>
        <w:t>企業找不到人</w:t>
      </w:r>
      <w:r>
        <w:rPr>
          <w:rFonts w:ascii="新細明體" w:hAnsi="新細明體" w:cs="新細明體" w:eastAsia="新細明體"/>
        </w:rPr>
        <w:t>」</w:t>
      </w:r>
      <w:r>
        <w:rPr/>
        <w:t>的狀況</w:t>
      </w:r>
      <w:r>
        <w:rPr>
          <w:rFonts w:ascii="新細明體" w:hAnsi="新細明體" w:cs="新細明體" w:eastAsia="新細明體"/>
        </w:rPr>
        <w:t>？</w:t>
      </w:r>
      <w:r>
        <w:rPr/>
        <w:t>本論壇將探討學</w:t>
      </w:r>
      <w:r>
        <w:rPr>
          <w:rFonts w:ascii="新細明體" w:hAnsi="新細明體" w:cs="新細明體" w:eastAsia="新細明體"/>
        </w:rPr>
        <w:t>、</w:t>
      </w:r>
      <w:r>
        <w:rPr/>
        <w:t>訓</w:t>
      </w:r>
      <w:r>
        <w:rPr>
          <w:rFonts w:ascii="新細明體" w:hAnsi="新細明體" w:cs="新細明體" w:eastAsia="新細明體"/>
        </w:rPr>
        <w:t>、</w:t>
      </w:r>
      <w:r>
        <w:rPr/>
        <w:t>考</w:t>
      </w:r>
      <w:r>
        <w:rPr>
          <w:rFonts w:ascii="新細明體" w:hAnsi="新細明體" w:cs="新細明體" w:eastAsia="新細明體"/>
        </w:rPr>
        <w:t>、</w:t>
      </w:r>
      <w:r>
        <w:rPr/>
        <w:t>用</w:t>
      </w:r>
      <w:r>
        <w:rPr>
          <w:spacing w:val="22"/>
        </w:rPr>
        <w:t> </w:t>
      </w:r>
      <w:r>
        <w:rPr/>
        <w:t>落差問題的主要原因，並研議因應策略。</w:t>
      </w:r>
    </w:p>
    <w:p>
      <w:pPr>
        <w:tabs>
          <w:tab w:pos="1338" w:val="left" w:leader="none"/>
        </w:tabs>
        <w:spacing w:before="6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二、</w:t>
      </w:r>
      <w:r>
        <w:rPr>
          <w:rFonts w:ascii="標楷體" w:hAnsi="標楷體" w:cs="標楷體" w:eastAsia="標楷體"/>
          <w:b/>
          <w:bCs/>
          <w:spacing w:val="-97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對</w:t>
        <w:tab/>
      </w:r>
      <w:r>
        <w:rPr>
          <w:rFonts w:ascii="標楷體" w:hAnsi="標楷體" w:cs="標楷體" w:eastAsia="標楷體"/>
          <w:b/>
          <w:bCs/>
          <w:spacing w:val="2"/>
          <w:sz w:val="24"/>
          <w:szCs w:val="24"/>
        </w:rPr>
        <w:t>象：</w:t>
      </w:r>
      <w:r>
        <w:rPr>
          <w:rFonts w:ascii="標楷體" w:hAnsi="標楷體" w:cs="標楷體" w:eastAsia="標楷體"/>
          <w:spacing w:val="2"/>
          <w:sz w:val="24"/>
          <w:szCs w:val="24"/>
        </w:rPr>
        <w:t>關心教育人士。</w:t>
      </w:r>
    </w:p>
    <w:p>
      <w:pPr>
        <w:spacing w:before="1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三、</w:t>
      </w:r>
      <w:r>
        <w:rPr>
          <w:rFonts w:ascii="標楷體" w:hAnsi="標楷體" w:cs="標楷體" w:eastAsia="標楷體"/>
          <w:b/>
          <w:bCs/>
          <w:spacing w:val="-111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pacing w:val="1"/>
          <w:sz w:val="24"/>
          <w:szCs w:val="24"/>
        </w:rPr>
        <w:t>主辦單位</w:t>
      </w:r>
      <w:r>
        <w:rPr>
          <w:rFonts w:ascii="標楷體" w:hAnsi="標楷體" w:cs="標楷體" w:eastAsia="標楷體"/>
          <w:spacing w:val="1"/>
          <w:sz w:val="24"/>
          <w:szCs w:val="24"/>
        </w:rPr>
        <w:t>：國立臺灣大學公共政策與法律研究中心。</w:t>
      </w:r>
    </w:p>
    <w:p>
      <w:pPr>
        <w:pStyle w:val="BodyText"/>
        <w:tabs>
          <w:tab w:pos="1338" w:val="left" w:leader="none"/>
        </w:tabs>
        <w:spacing w:line="240" w:lineRule="auto" w:before="14"/>
        <w:ind w:left="100" w:right="0"/>
        <w:jc w:val="left"/>
      </w:pPr>
      <w:r>
        <w:rPr>
          <w:rFonts w:ascii="標楷體" w:hAnsi="標楷體" w:cs="標楷體" w:eastAsia="標楷體"/>
          <w:b/>
          <w:bCs/>
        </w:rPr>
        <w:t>四、</w:t>
      </w:r>
      <w:r>
        <w:rPr>
          <w:rFonts w:ascii="標楷體" w:hAnsi="標楷體" w:cs="標楷體" w:eastAsia="標楷體"/>
          <w:b/>
          <w:bCs/>
          <w:spacing w:val="-97"/>
        </w:rPr>
        <w:t> </w:t>
      </w:r>
      <w:r>
        <w:rPr>
          <w:rFonts w:ascii="標楷體" w:hAnsi="標楷體" w:cs="標楷體" w:eastAsia="標楷體"/>
          <w:b/>
          <w:bCs/>
        </w:rPr>
        <w:t>時</w:t>
        <w:tab/>
      </w:r>
      <w:r>
        <w:rPr>
          <w:rFonts w:ascii="標楷體" w:hAnsi="標楷體" w:cs="標楷體" w:eastAsia="標楷體"/>
          <w:b/>
          <w:bCs/>
          <w:spacing w:val="4"/>
        </w:rPr>
        <w:t>間：</w:t>
      </w:r>
      <w:r>
        <w:rPr>
          <w:rFonts w:ascii="Times New Roman" w:hAnsi="Times New Roman" w:cs="Times New Roman" w:eastAsia="Times New Roman"/>
          <w:spacing w:val="4"/>
        </w:rPr>
        <w:t>103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年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月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24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星期六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下午一時二十分至下午五時三十分。</w:t>
      </w:r>
    </w:p>
    <w:p>
      <w:pPr>
        <w:tabs>
          <w:tab w:pos="1338" w:val="left" w:leader="none"/>
        </w:tabs>
        <w:spacing w:line="241" w:lineRule="auto" w:before="9"/>
        <w:ind w:left="100" w:right="1254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/>
        <w:pict>
          <v:group style="position:absolute;margin-left:80.125pt;margin-top:32.295006pt;width:437.4pt;height:408.7pt;mso-position-horizontal-relative:page;mso-position-vertical-relative:paragraph;z-index:-196" coordorigin="1603,646" coordsize="8748,8174">
            <v:group style="position:absolute;left:1646;top:656;width:1490;height:492" coordorigin="1646,656" coordsize="1490,492">
              <v:shape style="position:absolute;left:1646;top:656;width:1490;height:492" coordorigin="1646,656" coordsize="1490,492" path="m1646,1148l3135,1148,3135,656,1646,656,1646,1148xe" filled="t" fillcolor="#BCC0BE" stroked="f">
                <v:path arrowok="t"/>
                <v:fill type="solid"/>
              </v:shape>
            </v:group>
            <v:group style="position:absolute;left:1729;top:740;width:1334;height:324" coordorigin="1729,740" coordsize="1334,324">
              <v:shape style="position:absolute;left:1729;top:740;width:1334;height:324" coordorigin="1729,740" coordsize="1334,324" path="m1729,1064l3063,1064,3063,740,1729,740,1729,1064xe" filled="t" fillcolor="#BCC0BE" stroked="f">
                <v:path arrowok="t"/>
                <v:fill type="solid"/>
              </v:shape>
            </v:group>
            <v:group style="position:absolute;left:3135;top:656;width:1634;height:492" coordorigin="3135,656" coordsize="1634,492">
              <v:shape style="position:absolute;left:3135;top:656;width:1634;height:492" coordorigin="3135,656" coordsize="1634,492" path="m3135,1148l4769,1148,4769,656,3135,656,3135,1148xe" filled="t" fillcolor="#BCC0BE" stroked="f">
                <v:path arrowok="t"/>
                <v:fill type="solid"/>
              </v:shape>
            </v:group>
            <v:group style="position:absolute;left:3220;top:740;width:1477;height:324" coordorigin="3220,740" coordsize="1477,324">
              <v:shape style="position:absolute;left:3220;top:740;width:1477;height:324" coordorigin="3220,740" coordsize="1477,324" path="m3220,1064l4697,1064,4697,740,3220,740,3220,1064xe" filled="t" fillcolor="#BCC0BE" stroked="f">
                <v:path arrowok="t"/>
                <v:fill type="solid"/>
              </v:shape>
            </v:group>
            <v:group style="position:absolute;left:4769;top:656;width:4541;height:492" coordorigin="4769,656" coordsize="4541,492">
              <v:shape style="position:absolute;left:4769;top:656;width:4541;height:492" coordorigin="4769,656" coordsize="4541,492" path="m4769,1148l9310,1148,9310,656,4769,656,4769,1148xe" filled="t" fillcolor="#BCC0BE" stroked="f">
                <v:path arrowok="t"/>
                <v:fill type="solid"/>
              </v:shape>
            </v:group>
            <v:group style="position:absolute;left:4853;top:740;width:4385;height:324" coordorigin="4853,740" coordsize="4385,324">
              <v:shape style="position:absolute;left:4853;top:740;width:4385;height:324" coordorigin="4853,740" coordsize="4385,324" path="m4853,1064l9237,1064,9237,740,4853,740,4853,1064xe" filled="t" fillcolor="#BCC0BE" stroked="f">
                <v:path arrowok="t"/>
                <v:fill type="solid"/>
              </v:shape>
            </v:group>
            <v:group style="position:absolute;left:9310;top:656;width:997;height:492" coordorigin="9310,656" coordsize="997,492">
              <v:shape style="position:absolute;left:9310;top:656;width:997;height:492" coordorigin="9310,656" coordsize="997,492" path="m9310,1148l10307,1148,10307,656,9310,656,9310,1148xe" filled="t" fillcolor="#BCC0BE" stroked="f">
                <v:path arrowok="t"/>
                <v:fill type="solid"/>
              </v:shape>
            </v:group>
            <v:group style="position:absolute;left:9394;top:740;width:829;height:324" coordorigin="9394,740" coordsize="829,324">
              <v:shape style="position:absolute;left:9394;top:740;width:829;height:324" coordorigin="9394,740" coordsize="829,324" path="m9394,1064l10223,1064,10223,740,9394,740,9394,1064xe" filled="t" fillcolor="#BCC0BE" stroked="f">
                <v:path arrowok="t"/>
                <v:fill type="solid"/>
              </v:shape>
            </v:group>
            <v:group style="position:absolute;left:1640;top:656;width:2;height:8142" coordorigin="1640,656" coordsize="2,8142">
              <v:shape style="position:absolute;left:1640;top:656;width:2;height:8142" coordorigin="1640,656" coordsize="0,8142" path="m1640,656l1640,8798e" filled="f" stroked="t" strokeweight=".7pt" strokecolor="#000000">
                <v:path arrowok="t"/>
              </v:shape>
            </v:group>
            <v:group style="position:absolute;left:1633;top:662;width:8674;height:2" coordorigin="1633,662" coordsize="8674,2">
              <v:shape style="position:absolute;left:1633;top:662;width:8674;height:2" coordorigin="1633,662" coordsize="8674,0" path="m1633,662l10307,662e" filled="f" stroked="t" strokeweight=".70001pt" strokecolor="#000000">
                <v:path arrowok="t"/>
              </v:shape>
            </v:group>
            <v:group style="position:absolute;left:1646;top:710;width:8650;height:2" coordorigin="1646,710" coordsize="8650,2">
              <v:shape style="position:absolute;left:1646;top:710;width:8650;height:2" coordorigin="1646,710" coordsize="8650,0" path="m1646,710l10295,710e" filled="f" stroked="t" strokeweight="4.3pt" strokecolor="#BCC0BE">
                <v:path arrowok="t"/>
              </v:shape>
            </v:group>
            <v:group style="position:absolute;left:10301;top:656;width:2;height:8142" coordorigin="10301,656" coordsize="2,8142">
              <v:shape style="position:absolute;left:10301;top:656;width:2;height:8142" coordorigin="10301,656" coordsize="0,8142" path="m10301,656l10301,8798e" filled="f" stroked="t" strokeweight=".69998pt" strokecolor="#000000">
                <v:path arrowok="t"/>
              </v:shape>
            </v:group>
            <v:group style="position:absolute;left:1646;top:1051;width:8662;height:86" coordorigin="1646,1051" coordsize="8662,86">
              <v:shape style="position:absolute;left:1646;top:1051;width:8662;height:86" coordorigin="1646,1051" coordsize="8662,86" path="m1646,1137l10307,1137,10307,1051,1646,1051,1646,1137xe" filled="t" fillcolor="#BCC0BE" stroked="f">
                <v:path arrowok="t"/>
                <v:fill type="solid"/>
              </v:shape>
            </v:group>
            <v:group style="position:absolute;left:1646;top:1148;width:1490;height:445" coordorigin="1646,1148" coordsize="1490,445">
              <v:shape style="position:absolute;left:1646;top:1148;width:1490;height:445" coordorigin="1646,1148" coordsize="1490,445" path="m1646,1592l3135,1592,3135,1148,1646,1148,1646,1592xe" filled="t" fillcolor="#E1E3E2" stroked="f">
                <v:path arrowok="t"/>
                <v:fill type="solid"/>
              </v:shape>
            </v:group>
            <v:group style="position:absolute;left:1729;top:1232;width:1334;height:277" coordorigin="1729,1232" coordsize="1334,277">
              <v:shape style="position:absolute;left:1729;top:1232;width:1334;height:277" coordorigin="1729,1232" coordsize="1334,277" path="m1729,1509l3063,1509,3063,1232,1729,1232,1729,1509xe" filled="t" fillcolor="#E1E3E2" stroked="f">
                <v:path arrowok="t"/>
                <v:fill type="solid"/>
              </v:shape>
            </v:group>
            <v:group style="position:absolute;left:1646;top:1135;width:8650;height:14" coordorigin="1646,1135" coordsize="8650,14">
              <v:shape style="position:absolute;left:1646;top:1135;width:8650;height:14" coordorigin="1646,1135" coordsize="8650,14" path="m1646,1149l10295,1149,10295,1135,1646,1135,1646,1149xe" filled="t" fillcolor="#000000" stroked="f">
                <v:path arrowok="t"/>
                <v:fill type="solid"/>
              </v:shape>
            </v:group>
            <v:group style="position:absolute;left:1646;top:1190;width:1478;height:2" coordorigin="1646,1190" coordsize="1478,2">
              <v:shape style="position:absolute;left:1646;top:1190;width:1478;height:2" coordorigin="1646,1190" coordsize="1478,0" path="m1646,1190l3123,1190e" filled="f" stroked="t" strokeweight="4.3pt" strokecolor="#E1E3E2">
                <v:path arrowok="t"/>
              </v:shape>
            </v:group>
            <v:group style="position:absolute;left:1646;top:1507;width:1490;height:86" coordorigin="1646,1507" coordsize="1490,86">
              <v:shape style="position:absolute;left:1646;top:1507;width:1490;height:86" coordorigin="1646,1507" coordsize="1490,86" path="m1646,1593l3135,1593,3135,1507,1646,1507,1646,1593xe" filled="t" fillcolor="#E1E3E2" stroked="f">
                <v:path arrowok="t"/>
                <v:fill type="solid"/>
              </v:shape>
            </v:group>
            <v:group style="position:absolute;left:3129;top:662;width:2;height:8136" coordorigin="3129,662" coordsize="2,8136">
              <v:shape style="position:absolute;left:3129;top:662;width:2;height:8136" coordorigin="3129,662" coordsize="0,8136" path="m3129,662l3129,8798e" filled="f" stroked="t" strokeweight=".69999pt" strokecolor="#000000">
                <v:path arrowok="t"/>
              </v:shape>
            </v:group>
            <v:group style="position:absolute;left:1646;top:1592;width:1490;height:733" coordorigin="1646,1592" coordsize="1490,733">
              <v:shape style="position:absolute;left:1646;top:1592;width:1490;height:733" coordorigin="1646,1592" coordsize="1490,733" path="m1646,2325l3135,2325,3135,1592,1646,1592,1646,2325xe" filled="t" fillcolor="#E1E3E2" stroked="f">
                <v:path arrowok="t"/>
                <v:fill type="solid"/>
              </v:shape>
            </v:group>
            <v:group style="position:absolute;left:1729;top:1676;width:1334;height:289" coordorigin="1729,1676" coordsize="1334,289">
              <v:shape style="position:absolute;left:1729;top:1676;width:1334;height:289" coordorigin="1729,1676" coordsize="1334,289" path="m1729,1965l3063,1965,3063,1676,1729,1676,1729,1965xe" filled="t" fillcolor="#E1E3E2" stroked="f">
                <v:path arrowok="t"/>
                <v:fill type="solid"/>
              </v:shape>
            </v:group>
            <v:group style="position:absolute;left:1646;top:1598;width:8650;height:2" coordorigin="1646,1598" coordsize="8650,2">
              <v:shape style="position:absolute;left:1646;top:1598;width:8650;height:2" coordorigin="1646,1598" coordsize="8650,0" path="m1646,1598l10295,1598e" filled="f" stroked="t" strokeweight=".70001pt" strokecolor="#000000">
                <v:path arrowok="t"/>
              </v:shape>
            </v:group>
            <v:group style="position:absolute;left:1646;top:1647;width:1478;height:2" coordorigin="1646,1647" coordsize="1478,2">
              <v:shape style="position:absolute;left:1646;top:1647;width:1478;height:2" coordorigin="1646,1647" coordsize="1478,0" path="m1646,1647l3123,1647e" filled="f" stroked="t" strokeweight="4.3pt" strokecolor="#E1E3E2">
                <v:path arrowok="t"/>
              </v:shape>
            </v:group>
            <v:group style="position:absolute;left:1646;top:2240;width:1490;height:86" coordorigin="1646,2240" coordsize="1490,86">
              <v:shape style="position:absolute;left:1646;top:2240;width:1490;height:86" coordorigin="1646,2240" coordsize="1490,86" path="m1646,2326l3135,2326,3135,2240,1646,2240,1646,2326xe" filled="t" fillcolor="#E1E3E2" stroked="f">
                <v:path arrowok="t"/>
                <v:fill type="solid"/>
              </v:shape>
            </v:group>
            <v:group style="position:absolute;left:1646;top:2325;width:1490;height:733" coordorigin="1646,2325" coordsize="1490,733">
              <v:shape style="position:absolute;left:1646;top:2325;width:1490;height:733" coordorigin="1646,2325" coordsize="1490,733" path="m1646,3058l3135,3058,3135,2325,1646,2325,1646,3058xe" filled="t" fillcolor="#E1E3E2" stroked="f">
                <v:path arrowok="t"/>
                <v:fill type="solid"/>
              </v:shape>
            </v:group>
            <v:group style="position:absolute;left:1729;top:2409;width:1334;height:289" coordorigin="1729,2409" coordsize="1334,289">
              <v:shape style="position:absolute;left:1729;top:2409;width:1334;height:289" coordorigin="1729,2409" coordsize="1334,289" path="m1729,2698l3063,2698,3063,2409,1729,2409,1729,2698xe" filled="t" fillcolor="#E1E3E2" stroked="f">
                <v:path arrowok="t"/>
                <v:fill type="solid"/>
              </v:shape>
            </v:group>
            <v:group style="position:absolute;left:1646;top:2331;width:8650;height:2" coordorigin="1646,2331" coordsize="8650,2">
              <v:shape style="position:absolute;left:1646;top:2331;width:8650;height:2" coordorigin="1646,2331" coordsize="8650,0" path="m1646,2331l10295,2331e" filled="f" stroked="t" strokeweight=".70001pt" strokecolor="#000000">
                <v:path arrowok="t"/>
              </v:shape>
            </v:group>
            <v:group style="position:absolute;left:1646;top:2379;width:1478;height:2" coordorigin="1646,2379" coordsize="1478,2">
              <v:shape style="position:absolute;left:1646;top:2379;width:1478;height:2" coordorigin="1646,2379" coordsize="1478,0" path="m1646,2379l3123,2379e" filled="f" stroked="t" strokeweight="4.3pt" strokecolor="#E1E3E2">
                <v:path arrowok="t"/>
              </v:shape>
            </v:group>
            <v:group style="position:absolute;left:1646;top:2973;width:1490;height:86" coordorigin="1646,2973" coordsize="1490,86">
              <v:shape style="position:absolute;left:1646;top:2973;width:1490;height:86" coordorigin="1646,2973" coordsize="1490,86" path="m1646,3059l3135,3059,3135,2973,1646,2973,1646,3059xe" filled="t" fillcolor="#E1E3E2" stroked="f">
                <v:path arrowok="t"/>
                <v:fill type="solid"/>
              </v:shape>
            </v:group>
            <v:group style="position:absolute;left:4763;top:662;width:2;height:8136" coordorigin="4763,662" coordsize="2,8136">
              <v:shape style="position:absolute;left:4763;top:662;width:2;height:8136" coordorigin="4763,662" coordsize="0,8136" path="m4763,662l4763,8798e" filled="f" stroked="t" strokeweight=".69999pt" strokecolor="#000000">
                <v:path arrowok="t"/>
              </v:shape>
            </v:group>
            <v:group style="position:absolute;left:9304;top:662;width:2;height:8136" coordorigin="9304,662" coordsize="2,8136">
              <v:shape style="position:absolute;left:9304;top:662;width:2;height:8136" coordorigin="9304,662" coordsize="0,8136" path="m9304,662l9304,8798e" filled="f" stroked="t" strokeweight=".70001pt" strokecolor="#000000">
                <v:path arrowok="t"/>
              </v:shape>
            </v:group>
            <v:group style="position:absolute;left:1646;top:3057;width:1490;height:721" coordorigin="1646,3057" coordsize="1490,721">
              <v:shape style="position:absolute;left:1646;top:3057;width:1490;height:721" coordorigin="1646,3057" coordsize="1490,721" path="m1646,3778l3135,3778,3135,3057,1646,3057,1646,3778xe" filled="t" fillcolor="#E1E3E2" stroked="f">
                <v:path arrowok="t"/>
                <v:fill type="solid"/>
              </v:shape>
            </v:group>
            <v:group style="position:absolute;left:1729;top:3141;width:1334;height:277" coordorigin="1729,3141" coordsize="1334,277">
              <v:shape style="position:absolute;left:1729;top:3141;width:1334;height:277" coordorigin="1729,3141" coordsize="1334,277" path="m1729,3418l3063,3418,3063,3141,1729,3141,1729,3418xe" filled="t" fillcolor="#E1E3E2" stroked="f">
                <v:path arrowok="t"/>
                <v:fill type="solid"/>
              </v:shape>
            </v:group>
            <v:group style="position:absolute;left:3147;top:3057;width:1622;height:721" coordorigin="3147,3057" coordsize="1622,721">
              <v:shape style="position:absolute;left:3147;top:3057;width:1622;height:721" coordorigin="3147,3057" coordsize="1622,721" path="m3147,3778l4769,3778,4769,3057,3147,3057,3147,3778xe" filled="t" fillcolor="#EDEDED" stroked="f">
                <v:path arrowok="t"/>
                <v:fill type="solid"/>
              </v:shape>
            </v:group>
            <v:group style="position:absolute;left:3220;top:3141;width:1477;height:277" coordorigin="3220,3141" coordsize="1477,277">
              <v:shape style="position:absolute;left:3220;top:3141;width:1477;height:277" coordorigin="3220,3141" coordsize="1477,277" path="m3220,3418l4697,3418,4697,3141,3220,3141,3220,3418xe" filled="t" fillcolor="#EDEDED" stroked="f">
                <v:path arrowok="t"/>
                <v:fill type="solid"/>
              </v:shape>
            </v:group>
            <v:group style="position:absolute;left:3220;top:3418;width:1477;height:276" coordorigin="3220,3418" coordsize="1477,276">
              <v:shape style="position:absolute;left:3220;top:3418;width:1477;height:276" coordorigin="3220,3418" coordsize="1477,276" path="m3220,3694l4697,3694,4697,3418,3220,3418,3220,3694xe" filled="t" fillcolor="#EDEDED" stroked="f">
                <v:path arrowok="t"/>
                <v:fill type="solid"/>
              </v:shape>
            </v:group>
            <v:group style="position:absolute;left:4769;top:3057;width:4541;height:721" coordorigin="4769,3057" coordsize="4541,721">
              <v:shape style="position:absolute;left:4769;top:3057;width:4541;height:721" coordorigin="4769,3057" coordsize="4541,721" path="m4769,3778l9310,3778,9310,3057,4769,3057,4769,3778xe" filled="t" fillcolor="#EDEDED" stroked="f">
                <v:path arrowok="t"/>
                <v:fill type="solid"/>
              </v:shape>
            </v:group>
            <v:group style="position:absolute;left:4853;top:3141;width:4385;height:277" coordorigin="4853,3141" coordsize="4385,277">
              <v:shape style="position:absolute;left:4853;top:3141;width:4385;height:277" coordorigin="4853,3141" coordsize="4385,277" path="m4853,3418l9237,3418,9237,3141,4853,3141,4853,3418xe" filled="t" fillcolor="#EDEDED" stroked="f">
                <v:path arrowok="t"/>
                <v:fill type="solid"/>
              </v:shape>
            </v:group>
            <v:group style="position:absolute;left:4853;top:3418;width:4385;height:276" coordorigin="4853,3418" coordsize="4385,276">
              <v:shape style="position:absolute;left:4853;top:3418;width:4385;height:276" coordorigin="4853,3418" coordsize="4385,276" path="m4853,3694l9237,3694,9237,3418,4853,3418,4853,3694xe" filled="t" fillcolor="#EDEDED" stroked="f">
                <v:path arrowok="t"/>
                <v:fill type="solid"/>
              </v:shape>
            </v:group>
            <v:group style="position:absolute;left:9310;top:3057;width:997;height:721" coordorigin="9310,3057" coordsize="997,721">
              <v:shape style="position:absolute;left:9310;top:3057;width:997;height:721" coordorigin="9310,3057" coordsize="997,721" path="m9310,3778l10307,3778,10307,3057,9310,3057,9310,3778xe" filled="t" fillcolor="#EDEDED" stroked="f">
                <v:path arrowok="t"/>
                <v:fill type="solid"/>
              </v:shape>
            </v:group>
            <v:group style="position:absolute;left:9394;top:3141;width:829;height:277" coordorigin="9394,3141" coordsize="829,277">
              <v:shape style="position:absolute;left:9394;top:3141;width:829;height:277" coordorigin="9394,3141" coordsize="829,277" path="m9394,3418l10223,3418,10223,3141,9394,3141,9394,3418xe" filled="t" fillcolor="#EDEDED" stroked="f">
                <v:path arrowok="t"/>
                <v:fill type="solid"/>
              </v:shape>
            </v:group>
            <v:group style="position:absolute;left:1646;top:3064;width:8650;height:2" coordorigin="1646,3064" coordsize="8650,2">
              <v:shape style="position:absolute;left:1646;top:3064;width:8650;height:2" coordorigin="1646,3064" coordsize="8650,0" path="m1646,3064l10295,3064e" filled="f" stroked="t" strokeweight=".70001pt" strokecolor="#000000">
                <v:path arrowok="t"/>
              </v:shape>
            </v:group>
            <v:group style="position:absolute;left:1646;top:3112;width:1478;height:2" coordorigin="1646,3112" coordsize="1478,2">
              <v:shape style="position:absolute;left:1646;top:3112;width:1478;height:2" coordorigin="1646,3112" coordsize="1478,0" path="m1646,3112l3123,3112e" filled="f" stroked="t" strokeweight="4.3pt" strokecolor="#E1E3E2">
                <v:path arrowok="t"/>
              </v:shape>
            </v:group>
            <v:group style="position:absolute;left:3135;top:3112;width:7160;height:2" coordorigin="3135,3112" coordsize="7160,2">
              <v:shape style="position:absolute;left:3135;top:3112;width:7160;height:2" coordorigin="3135,3112" coordsize="7160,0" path="m3135,3112l10295,3112e" filled="f" stroked="t" strokeweight="4.3pt" strokecolor="#EDEDED">
                <v:path arrowok="t"/>
              </v:shape>
            </v:group>
            <v:group style="position:absolute;left:1646;top:3693;width:1490;height:86" coordorigin="1646,3693" coordsize="1490,86">
              <v:shape style="position:absolute;left:1646;top:3693;width:1490;height:86" coordorigin="1646,3693" coordsize="1490,86" path="m1646,3779l3135,3779,3135,3693,1646,3693,1646,3779xe" filled="t" fillcolor="#E1E3E2" stroked="f">
                <v:path arrowok="t"/>
                <v:fill type="solid"/>
              </v:shape>
            </v:group>
            <v:group style="position:absolute;left:3135;top:3736;width:7172;height:2" coordorigin="3135,3736" coordsize="7172,2">
              <v:shape style="position:absolute;left:3135;top:3736;width:7172;height:2" coordorigin="3135,3736" coordsize="7172,0" path="m3135,3736l10307,3736e" filled="f" stroked="t" strokeweight="4.3pt" strokecolor="#EDEDED">
                <v:path arrowok="t"/>
              </v:shape>
            </v:group>
            <v:group style="position:absolute;left:1646;top:3778;width:1490;height:733" coordorigin="1646,3778" coordsize="1490,733">
              <v:shape style="position:absolute;left:1646;top:3778;width:1490;height:733" coordorigin="1646,3778" coordsize="1490,733" path="m1646,4511l3135,4511,3135,3778,1646,3778,1646,4511xe" filled="t" fillcolor="#E1E3E2" stroked="f">
                <v:path arrowok="t"/>
                <v:fill type="solid"/>
              </v:shape>
            </v:group>
            <v:group style="position:absolute;left:1729;top:3862;width:1334;height:277" coordorigin="1729,3862" coordsize="1334,277">
              <v:shape style="position:absolute;left:1729;top:3862;width:1334;height:277" coordorigin="1729,3862" coordsize="1334,277" path="m1729,4138l3063,4138,3063,3862,1729,3862,1729,4138xe" filled="t" fillcolor="#E1E3E2" stroked="f">
                <v:path arrowok="t"/>
                <v:fill type="solid"/>
              </v:shape>
            </v:group>
            <v:group style="position:absolute;left:3147;top:3778;width:1622;height:733" coordorigin="3147,3778" coordsize="1622,733">
              <v:shape style="position:absolute;left:3147;top:3778;width:1622;height:733" coordorigin="3147,3778" coordsize="1622,733" path="m3147,4511l4769,4511,4769,3778,3147,3778,3147,4511xe" filled="t" fillcolor="#EDEDED" stroked="f">
                <v:path arrowok="t"/>
                <v:fill type="solid"/>
              </v:shape>
            </v:group>
            <v:group style="position:absolute;left:3220;top:3862;width:1477;height:277" coordorigin="3220,3862" coordsize="1477,277">
              <v:shape style="position:absolute;left:3220;top:3862;width:1477;height:277" coordorigin="3220,3862" coordsize="1477,277" path="m3220,4138l4697,4138,4697,3862,3220,3862,3220,4138xe" filled="t" fillcolor="#EDEDED" stroked="f">
                <v:path arrowok="t"/>
                <v:fill type="solid"/>
              </v:shape>
            </v:group>
            <v:group style="position:absolute;left:3220;top:4139;width:1477;height:288" coordorigin="3220,4139" coordsize="1477,288">
              <v:shape style="position:absolute;left:3220;top:4139;width:1477;height:288" coordorigin="3220,4139" coordsize="1477,288" path="m3220,4427l4697,4427,4697,4139,3220,4139,3220,4427xe" filled="t" fillcolor="#EDEDED" stroked="f">
                <v:path arrowok="t"/>
                <v:fill type="solid"/>
              </v:shape>
            </v:group>
            <v:group style="position:absolute;left:4769;top:3778;width:4541;height:733" coordorigin="4769,3778" coordsize="4541,733">
              <v:shape style="position:absolute;left:4769;top:3778;width:4541;height:733" coordorigin="4769,3778" coordsize="4541,733" path="m4769,4511l9310,4511,9310,3778,4769,3778,4769,4511xe" filled="t" fillcolor="#EDEDED" stroked="f">
                <v:path arrowok="t"/>
                <v:fill type="solid"/>
              </v:shape>
            </v:group>
            <v:group style="position:absolute;left:4853;top:3862;width:4385;height:277" coordorigin="4853,3862" coordsize="4385,277">
              <v:shape style="position:absolute;left:4853;top:3862;width:4385;height:277" coordorigin="4853,3862" coordsize="4385,277" path="m4853,4138l9237,4138,9237,3862,4853,3862,4853,4138xe" filled="t" fillcolor="#EDEDED" stroked="f">
                <v:path arrowok="t"/>
                <v:fill type="solid"/>
              </v:shape>
            </v:group>
            <v:group style="position:absolute;left:4853;top:4139;width:4385;height:288" coordorigin="4853,4139" coordsize="4385,288">
              <v:shape style="position:absolute;left:4853;top:4139;width:4385;height:288" coordorigin="4853,4139" coordsize="4385,288" path="m4853,4427l9237,4427,9237,4139,4853,4139,4853,4427xe" filled="t" fillcolor="#EDEDED" stroked="f">
                <v:path arrowok="t"/>
                <v:fill type="solid"/>
              </v:shape>
            </v:group>
            <v:group style="position:absolute;left:9310;top:3778;width:997;height:733" coordorigin="9310,3778" coordsize="997,733">
              <v:shape style="position:absolute;left:9310;top:3778;width:997;height:733" coordorigin="9310,3778" coordsize="997,733" path="m9310,4511l10307,4511,10307,3778,9310,3778,9310,4511xe" filled="t" fillcolor="#EDEDED" stroked="f">
                <v:path arrowok="t"/>
                <v:fill type="solid"/>
              </v:shape>
            </v:group>
            <v:group style="position:absolute;left:9394;top:3862;width:829;height:277" coordorigin="9394,3862" coordsize="829,277">
              <v:shape style="position:absolute;left:9394;top:3862;width:829;height:277" coordorigin="9394,3862" coordsize="829,277" path="m9394,4138l10223,4138,10223,3862,9394,3862,9394,4138xe" filled="t" fillcolor="#EDEDED" stroked="f">
                <v:path arrowok="t"/>
                <v:fill type="solid"/>
              </v:shape>
            </v:group>
            <v:group style="position:absolute;left:1646;top:3784;width:8650;height:2" coordorigin="1646,3784" coordsize="8650,2">
              <v:shape style="position:absolute;left:1646;top:3784;width:8650;height:2" coordorigin="1646,3784" coordsize="8650,0" path="m1646,3784l10295,3784e" filled="f" stroked="t" strokeweight=".69998pt" strokecolor="#000000">
                <v:path arrowok="t"/>
              </v:shape>
            </v:group>
            <v:group style="position:absolute;left:1646;top:3832;width:1478;height:2" coordorigin="1646,3832" coordsize="1478,2">
              <v:shape style="position:absolute;left:1646;top:3832;width:1478;height:2" coordorigin="1646,3832" coordsize="1478,0" path="m1646,3832l3123,3832e" filled="f" stroked="t" strokeweight="4.3pt" strokecolor="#E1E3E2">
                <v:path arrowok="t"/>
              </v:shape>
            </v:group>
            <v:group style="position:absolute;left:3135;top:3832;width:7160;height:2" coordorigin="3135,3832" coordsize="7160,2">
              <v:shape style="position:absolute;left:3135;top:3832;width:7160;height:2" coordorigin="3135,3832" coordsize="7160,0" path="m3135,3832l10295,3832e" filled="f" stroked="t" strokeweight="4.3pt" strokecolor="#EDEDED">
                <v:path arrowok="t"/>
              </v:shape>
            </v:group>
            <v:group style="position:absolute;left:1646;top:4457;width:1490;height:2" coordorigin="1646,4457" coordsize="1490,2">
              <v:shape style="position:absolute;left:1646;top:4457;width:1490;height:2" coordorigin="1646,4457" coordsize="1490,0" path="m1646,4457l3135,4457e" filled="f" stroked="t" strokeweight="4.3pt" strokecolor="#E1E3E2">
                <v:path arrowok="t"/>
              </v:shape>
            </v:group>
            <v:group style="position:absolute;left:3135;top:4457;width:7172;height:2" coordorigin="3135,4457" coordsize="7172,2">
              <v:shape style="position:absolute;left:3135;top:4457;width:7172;height:2" coordorigin="3135,4457" coordsize="7172,0" path="m3135,4457l10307,4457e" filled="f" stroked="t" strokeweight="4.3pt" strokecolor="#EDEDED">
                <v:path arrowok="t"/>
              </v:shape>
            </v:group>
            <v:group style="position:absolute;left:1646;top:4511;width:1490;height:2126" coordorigin="1646,4511" coordsize="1490,2126">
              <v:shape style="position:absolute;left:1646;top:4511;width:1490;height:2126" coordorigin="1646,4511" coordsize="1490,2126" path="m1646,6636l3135,6636,3135,4511,1646,4511,1646,6636xe" filled="t" fillcolor="#E1E3E2" stroked="f">
                <v:path arrowok="t"/>
                <v:fill type="solid"/>
              </v:shape>
            </v:group>
            <v:group style="position:absolute;left:1729;top:4594;width:1334;height:277" coordorigin="1729,4594" coordsize="1334,277">
              <v:shape style="position:absolute;left:1729;top:4594;width:1334;height:277" coordorigin="1729,4594" coordsize="1334,277" path="m1729,4871l3063,4871,3063,4594,1729,4594,1729,4871xe" filled="t" fillcolor="#E1E3E2" stroked="f">
                <v:path arrowok="t"/>
                <v:fill type="solid"/>
              </v:shape>
            </v:group>
            <v:group style="position:absolute;left:1646;top:4504;width:8650;height:2" coordorigin="1646,4504" coordsize="8650,2">
              <v:shape style="position:absolute;left:1646;top:4504;width:8650;height:2" coordorigin="1646,4504" coordsize="8650,0" path="m1646,4504l10295,4504e" filled="f" stroked="t" strokeweight=".70001pt" strokecolor="#000000">
                <v:path arrowok="t"/>
              </v:shape>
            </v:group>
            <v:group style="position:absolute;left:1646;top:4553;width:1478;height:2" coordorigin="1646,4553" coordsize="1478,2">
              <v:shape style="position:absolute;left:1646;top:4553;width:1478;height:2" coordorigin="1646,4553" coordsize="1478,0" path="m1646,4553l3123,4553e" filled="f" stroked="t" strokeweight="4.3pt" strokecolor="#E1E3E2">
                <v:path arrowok="t"/>
              </v:shape>
            </v:group>
            <v:group style="position:absolute;left:1646;top:6551;width:1490;height:86" coordorigin="1646,6551" coordsize="1490,86">
              <v:shape style="position:absolute;left:1646;top:6551;width:1490;height:86" coordorigin="1646,6551" coordsize="1490,86" path="m1646,6637l3135,6637,3135,6551,1646,6551,1646,6637xe" filled="t" fillcolor="#E1E3E2" stroked="f">
                <v:path arrowok="t"/>
                <v:fill type="solid"/>
              </v:shape>
            </v:group>
            <v:group style="position:absolute;left:1646;top:6636;width:1490;height:445" coordorigin="1646,6636" coordsize="1490,445">
              <v:shape style="position:absolute;left:1646;top:6636;width:1490;height:445" coordorigin="1646,6636" coordsize="1490,445" path="m1646,7080l3135,7080,3135,6636,1646,6636,1646,7080xe" filled="t" fillcolor="#E1E3E2" stroked="f">
                <v:path arrowok="t"/>
                <v:fill type="solid"/>
              </v:shape>
            </v:group>
            <v:group style="position:absolute;left:1729;top:6720;width:1334;height:277" coordorigin="1729,6720" coordsize="1334,277">
              <v:shape style="position:absolute;left:1729;top:6720;width:1334;height:277" coordorigin="1729,6720" coordsize="1334,277" path="m1729,6996l3063,6996,3063,6720,1729,6720,1729,6996xe" filled="t" fillcolor="#E1E3E2" stroked="f">
                <v:path arrowok="t"/>
                <v:fill type="solid"/>
              </v:shape>
            </v:group>
            <v:group style="position:absolute;left:3147;top:6636;width:1622;height:445" coordorigin="3147,6636" coordsize="1622,445">
              <v:shape style="position:absolute;left:3147;top:6636;width:1622;height:445" coordorigin="3147,6636" coordsize="1622,445" path="m3147,7080l4769,7080,4769,6636,3147,6636,3147,7080xe" filled="t" fillcolor="#EDEDED" stroked="f">
                <v:path arrowok="t"/>
                <v:fill type="solid"/>
              </v:shape>
            </v:group>
            <v:group style="position:absolute;left:3220;top:6720;width:1477;height:277" coordorigin="3220,6720" coordsize="1477,277">
              <v:shape style="position:absolute;left:3220;top:6720;width:1477;height:277" coordorigin="3220,6720" coordsize="1477,277" path="m3220,6996l4697,6996,4697,6720,3220,6720,3220,6996xe" filled="t" fillcolor="#EDEDED" stroked="f">
                <v:path arrowok="t"/>
                <v:fill type="solid"/>
              </v:shape>
            </v:group>
            <v:group style="position:absolute;left:4769;top:6636;width:4541;height:445" coordorigin="4769,6636" coordsize="4541,445">
              <v:shape style="position:absolute;left:4769;top:6636;width:4541;height:445" coordorigin="4769,6636" coordsize="4541,445" path="m4769,7080l9310,7080,9310,6636,4769,6636,4769,7080xe" filled="t" fillcolor="#EDEDED" stroked="f">
                <v:path arrowok="t"/>
                <v:fill type="solid"/>
              </v:shape>
            </v:group>
            <v:group style="position:absolute;left:4853;top:6720;width:4385;height:277" coordorigin="4853,6720" coordsize="4385,277">
              <v:shape style="position:absolute;left:4853;top:6720;width:4385;height:277" coordorigin="4853,6720" coordsize="4385,277" path="m4853,6996l9237,6996,9237,6720,4853,6720,4853,6996xe" filled="t" fillcolor="#EDEDED" stroked="f">
                <v:path arrowok="t"/>
                <v:fill type="solid"/>
              </v:shape>
            </v:group>
            <v:group style="position:absolute;left:9310;top:6636;width:997;height:445" coordorigin="9310,6636" coordsize="997,445">
              <v:shape style="position:absolute;left:9310;top:6636;width:997;height:445" coordorigin="9310,6636" coordsize="997,445" path="m9310,7080l10307,7080,10307,6636,9310,6636,9310,7080xe" filled="t" fillcolor="#EDEDED" stroked="f">
                <v:path arrowok="t"/>
                <v:fill type="solid"/>
              </v:shape>
            </v:group>
            <v:group style="position:absolute;left:9394;top:6720;width:829;height:277" coordorigin="9394,6720" coordsize="829,277">
              <v:shape style="position:absolute;left:9394;top:6720;width:829;height:277" coordorigin="9394,6720" coordsize="829,277" path="m9394,6996l10223,6996,10223,6720,9394,6720,9394,6996xe" filled="t" fillcolor="#EDEDED" stroked="f">
                <v:path arrowok="t"/>
                <v:fill type="solid"/>
              </v:shape>
            </v:group>
            <v:group style="position:absolute;left:1646;top:6642;width:8650;height:2" coordorigin="1646,6642" coordsize="8650,2">
              <v:shape style="position:absolute;left:1646;top:6642;width:8650;height:2" coordorigin="1646,6642" coordsize="8650,0" path="m1646,6642l10295,6642e" filled="f" stroked="t" strokeweight=".69998pt" strokecolor="#000000">
                <v:path arrowok="t"/>
              </v:shape>
            </v:group>
            <v:group style="position:absolute;left:1646;top:6690;width:1478;height:2" coordorigin="1646,6690" coordsize="1478,2">
              <v:shape style="position:absolute;left:1646;top:6690;width:1478;height:2" coordorigin="1646,6690" coordsize="1478,0" path="m1646,6690l3123,6690e" filled="f" stroked="t" strokeweight="4.3pt" strokecolor="#E1E3E2">
                <v:path arrowok="t"/>
              </v:shape>
            </v:group>
            <v:group style="position:absolute;left:3135;top:6690;width:7160;height:2" coordorigin="3135,6690" coordsize="7160,2">
              <v:shape style="position:absolute;left:3135;top:6690;width:7160;height:2" coordorigin="3135,6690" coordsize="7160,0" path="m3135,6690l10295,6690e" filled="f" stroked="t" strokeweight="4.3pt" strokecolor="#EDEDED">
                <v:path arrowok="t"/>
              </v:shape>
            </v:group>
            <v:group style="position:absolute;left:1646;top:6995;width:1490;height:86" coordorigin="1646,6995" coordsize="1490,86">
              <v:shape style="position:absolute;left:1646;top:6995;width:1490;height:86" coordorigin="1646,6995" coordsize="1490,86" path="m1646,7081l3135,7081,3135,6995,1646,6995,1646,7081xe" filled="t" fillcolor="#E1E3E2" stroked="f">
                <v:path arrowok="t"/>
                <v:fill type="solid"/>
              </v:shape>
            </v:group>
            <v:group style="position:absolute;left:3135;top:7038;width:7172;height:2" coordorigin="3135,7038" coordsize="7172,2">
              <v:shape style="position:absolute;left:3135;top:7038;width:7172;height:2" coordorigin="3135,7038" coordsize="7172,0" path="m3135,7038l10307,7038e" filled="f" stroked="t" strokeweight="4.3pt" strokecolor="#EDEDED">
                <v:path arrowok="t"/>
              </v:shape>
            </v:group>
            <v:group style="position:absolute;left:1646;top:7080;width:1490;height:445" coordorigin="1646,7080" coordsize="1490,445">
              <v:shape style="position:absolute;left:1646;top:7080;width:1490;height:445" coordorigin="1646,7080" coordsize="1490,445" path="m1646,7525l3135,7525,3135,7080,1646,7080,1646,7525xe" filled="t" fillcolor="#E1E3E2" stroked="f">
                <v:path arrowok="t"/>
                <v:fill type="solid"/>
              </v:shape>
            </v:group>
            <v:group style="position:absolute;left:1729;top:7164;width:1334;height:276" coordorigin="1729,7164" coordsize="1334,276">
              <v:shape style="position:absolute;left:1729;top:7164;width:1334;height:276" coordorigin="1729,7164" coordsize="1334,276" path="m1729,7440l3063,7440,3063,7164,1729,7164,1729,7440xe" filled="t" fillcolor="#E1E3E2" stroked="f">
                <v:path arrowok="t"/>
                <v:fill type="solid"/>
              </v:shape>
            </v:group>
            <v:group style="position:absolute;left:1646;top:7086;width:8650;height:2" coordorigin="1646,7086" coordsize="8650,2">
              <v:shape style="position:absolute;left:1646;top:7086;width:8650;height:2" coordorigin="1646,7086" coordsize="8650,0" path="m1646,7086l10295,7086e" filled="f" stroked="t" strokeweight=".70004pt" strokecolor="#000000">
                <v:path arrowok="t"/>
              </v:shape>
            </v:group>
            <v:group style="position:absolute;left:1646;top:7134;width:1478;height:2" coordorigin="1646,7134" coordsize="1478,2">
              <v:shape style="position:absolute;left:1646;top:7134;width:1478;height:2" coordorigin="1646,7134" coordsize="1478,0" path="m1646,7134l3123,7134e" filled="f" stroked="t" strokeweight="4.3pt" strokecolor="#E1E3E2">
                <v:path arrowok="t"/>
              </v:shape>
            </v:group>
            <v:group style="position:absolute;left:1646;top:7439;width:1490;height:87" coordorigin="1646,7439" coordsize="1490,87">
              <v:shape style="position:absolute;left:1646;top:7439;width:1490;height:87" coordorigin="1646,7439" coordsize="1490,87" path="m1646,7526l3135,7526,3135,7439,1646,7439,1646,7526xe" filled="t" fillcolor="#E1E3E2" stroked="f">
                <v:path arrowok="t"/>
                <v:fill type="solid"/>
              </v:shape>
            </v:group>
            <v:group style="position:absolute;left:1646;top:7525;width:1490;height:1285" coordorigin="1646,7525" coordsize="1490,1285">
              <v:shape style="position:absolute;left:1646;top:7525;width:1490;height:1285" coordorigin="1646,7525" coordsize="1490,1285" path="m1646,8809l3135,8809,3135,7525,1646,7525,1646,8809xe" filled="t" fillcolor="#E1E3E2" stroked="f">
                <v:path arrowok="t"/>
                <v:fill type="solid"/>
              </v:shape>
            </v:group>
            <v:group style="position:absolute;left:1729;top:7609;width:1334;height:276" coordorigin="1729,7609" coordsize="1334,276">
              <v:shape style="position:absolute;left:1729;top:7609;width:1334;height:276" coordorigin="1729,7609" coordsize="1334,276" path="m1729,7885l3063,7885,3063,7609,1729,7609,1729,7885xe" filled="t" fillcolor="#E1E3E2" stroked="f">
                <v:path arrowok="t"/>
                <v:fill type="solid"/>
              </v:shape>
            </v:group>
            <v:group style="position:absolute;left:3147;top:7525;width:1622;height:1285" coordorigin="3147,7525" coordsize="1622,1285">
              <v:shape style="position:absolute;left:3147;top:7525;width:1622;height:1285" coordorigin="3147,7525" coordsize="1622,1285" path="m3147,8809l4769,8809,4769,7525,3147,7525,3147,8809xe" filled="t" fillcolor="#EDEDED" stroked="f">
                <v:path arrowok="t"/>
                <v:fill type="solid"/>
              </v:shape>
            </v:group>
            <v:group style="position:absolute;left:3220;top:7609;width:1477;height:276" coordorigin="3220,7609" coordsize="1477,276">
              <v:shape style="position:absolute;left:3220;top:7609;width:1477;height:276" coordorigin="3220,7609" coordsize="1477,276" path="m3220,7885l4697,7885,4697,7609,3220,7609,3220,7885xe" filled="t" fillcolor="#EDEDED" stroked="f">
                <v:path arrowok="t"/>
                <v:fill type="solid"/>
              </v:shape>
            </v:group>
            <v:group style="position:absolute;left:4769;top:7525;width:4541;height:1285" coordorigin="4769,7525" coordsize="4541,1285">
              <v:shape style="position:absolute;left:4769;top:7525;width:4541;height:1285" coordorigin="4769,7525" coordsize="4541,1285" path="m4769,8809l9310,8809,9310,7525,4769,7525,4769,8809xe" filled="t" fillcolor="#EDEDED" stroked="f">
                <v:path arrowok="t"/>
                <v:fill type="solid"/>
              </v:shape>
            </v:group>
            <v:group style="position:absolute;left:4853;top:7609;width:4385;height:276" coordorigin="4853,7609" coordsize="4385,276">
              <v:shape style="position:absolute;left:4853;top:7609;width:4385;height:276" coordorigin="4853,7609" coordsize="4385,276" path="m4853,7885l9237,7885,9237,7609,4853,7609,4853,7885xe" filled="t" fillcolor="#EDEDED" stroked="f">
                <v:path arrowok="t"/>
                <v:fill type="solid"/>
              </v:shape>
            </v:group>
            <v:group style="position:absolute;left:4853;top:7885;width:4385;height:276" coordorigin="4853,7885" coordsize="4385,276">
              <v:shape style="position:absolute;left:4853;top:7885;width:4385;height:276" coordorigin="4853,7885" coordsize="4385,276" path="m4853,8161l9237,8161,9237,7885,4853,7885,4853,8161xe" filled="t" fillcolor="#EDEDED" stroked="f">
                <v:path arrowok="t"/>
                <v:fill type="solid"/>
              </v:shape>
            </v:group>
            <v:group style="position:absolute;left:9310;top:7525;width:997;height:1285" coordorigin="9310,7525" coordsize="997,1285">
              <v:shape style="position:absolute;left:9310;top:7525;width:997;height:1285" coordorigin="9310,7525" coordsize="997,1285" path="m9310,8809l10307,8809,10307,7525,9310,7525,9310,8809xe" filled="t" fillcolor="#EDEDED" stroked="f">
                <v:path arrowok="t"/>
                <v:fill type="solid"/>
              </v:shape>
            </v:group>
            <v:group style="position:absolute;left:9394;top:7609;width:829;height:276" coordorigin="9394,7609" coordsize="829,276">
              <v:shape style="position:absolute;left:9394;top:7609;width:829;height:276" coordorigin="9394,7609" coordsize="829,276" path="m9394,7885l10223,7885,10223,7609,9394,7609,9394,7885xe" filled="t" fillcolor="#EDEDED" stroked="f">
                <v:path arrowok="t"/>
                <v:fill type="solid"/>
              </v:shape>
            </v:group>
            <v:group style="position:absolute;left:9394;top:7885;width:829;height:276" coordorigin="9394,7885" coordsize="829,276">
              <v:shape style="position:absolute;left:9394;top:7885;width:829;height:276" coordorigin="9394,7885" coordsize="829,276" path="m9394,8161l10223,8161,10223,7885,9394,7885,9394,8161xe" filled="t" fillcolor="#EDEDED" stroked="f">
                <v:path arrowok="t"/>
                <v:fill type="solid"/>
              </v:shape>
            </v:group>
            <v:group style="position:absolute;left:9394;top:8161;width:829;height:289" coordorigin="9394,8161" coordsize="829,289">
              <v:shape style="position:absolute;left:9394;top:8161;width:829;height:289" coordorigin="9394,8161" coordsize="829,289" path="m9394,8450l10223,8450,10223,8161,9394,8161,9394,8450xe" filled="t" fillcolor="#EDEDED" stroked="f">
                <v:path arrowok="t"/>
                <v:fill type="solid"/>
              </v:shape>
            </v:group>
            <v:group style="position:absolute;left:9394;top:8449;width:829;height:276" coordorigin="9394,8449" coordsize="829,276">
              <v:shape style="position:absolute;left:9394;top:8449;width:829;height:276" coordorigin="9394,8449" coordsize="829,276" path="m9394,8725l10223,8725,10223,8449,9394,8449,9394,8725xe" filled="t" fillcolor="#EDEDED" stroked="f">
                <v:path arrowok="t"/>
                <v:fill type="solid"/>
              </v:shape>
            </v:group>
            <v:group style="position:absolute;left:1646;top:7531;width:8650;height:2" coordorigin="1646,7531" coordsize="8650,2">
              <v:shape style="position:absolute;left:1646;top:7531;width:8650;height:2" coordorigin="1646,7531" coordsize="8650,0" path="m1646,7531l10295,7531e" filled="f" stroked="t" strokeweight=".69998pt" strokecolor="#000000">
                <v:path arrowok="t"/>
              </v:shape>
            </v:group>
            <v:group style="position:absolute;left:1646;top:7579;width:1478;height:2" coordorigin="1646,7579" coordsize="1478,2">
              <v:shape style="position:absolute;left:1646;top:7579;width:1478;height:2" coordorigin="1646,7579" coordsize="1478,0" path="m1646,7579l3123,7579e" filled="f" stroked="t" strokeweight="4.3pt" strokecolor="#E1E3E2">
                <v:path arrowok="t"/>
              </v:shape>
            </v:group>
            <v:group style="position:absolute;left:3135;top:7579;width:7160;height:2" coordorigin="3135,7579" coordsize="7160,2">
              <v:shape style="position:absolute;left:3135;top:7579;width:7160;height:2" coordorigin="3135,7579" coordsize="7160,0" path="m3135,7579l10295,7579e" filled="f" stroked="t" strokeweight="4.3pt" strokecolor="#EDEDED">
                <v:path arrowok="t"/>
              </v:shape>
            </v:group>
            <v:group style="position:absolute;left:1646;top:8756;width:1490;height:2" coordorigin="1646,8756" coordsize="1490,2">
              <v:shape style="position:absolute;left:1646;top:8756;width:1490;height:2" coordorigin="1646,8756" coordsize="1490,0" path="m1646,8756l3135,8756e" filled="f" stroked="t" strokeweight="4.3pt" strokecolor="#E1E3E2">
                <v:path arrowok="t"/>
              </v:shape>
            </v:group>
            <v:group style="position:absolute;left:1633;top:8804;width:8674;height:2" coordorigin="1633,8804" coordsize="8674,2">
              <v:shape style="position:absolute;left:1633;top:8804;width:8674;height:2" coordorigin="1633,8804" coordsize="8674,0" path="m1633,8804l10307,8804e" filled="f" stroked="t" strokeweight=".69998pt" strokecolor="#000000">
                <v:path arrowok="t"/>
              </v:shape>
            </v:group>
            <v:group style="position:absolute;left:3135;top:8756;width:7172;height:2" coordorigin="3135,8756" coordsize="7172,2">
              <v:shape style="position:absolute;left:3135;top:8756;width:7172;height:2" coordorigin="3135,8756" coordsize="7172,0" path="m3135,8756l10307,8756e" filled="f" stroked="t" strokeweight="4.3pt" strokecolor="#EDEDED">
                <v:path arrowok="t"/>
              </v:shape>
            </v:group>
            <w10:wrap type="none"/>
          </v:group>
        </w:pict>
      </w:r>
      <w:r>
        <w:rPr>
          <w:rFonts w:ascii="標楷體" w:hAnsi="標楷體" w:cs="標楷體" w:eastAsia="標楷體"/>
          <w:b/>
          <w:bCs/>
          <w:sz w:val="24"/>
          <w:szCs w:val="24"/>
        </w:rPr>
        <w:t>五、</w:t>
      </w:r>
      <w:r>
        <w:rPr>
          <w:rFonts w:ascii="標楷體" w:hAnsi="標楷體" w:cs="標楷體" w:eastAsia="標楷體"/>
          <w:b/>
          <w:bCs/>
          <w:spacing w:val="-97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地</w:t>
        <w:tab/>
        <w:t>點：</w:t>
      </w:r>
      <w:r>
        <w:rPr>
          <w:rFonts w:ascii="標楷體" w:hAnsi="標楷體" w:cs="標楷體" w:eastAsia="標楷體"/>
          <w:sz w:val="24"/>
          <w:szCs w:val="24"/>
        </w:rPr>
        <w:t>國立台灣大學社會科學院國際會議廳</w:t>
      </w:r>
      <w:r>
        <w:rPr>
          <w:rFonts w:ascii="標楷體" w:hAnsi="標楷體" w:cs="標楷體" w:eastAsia="標楷體"/>
          <w:sz w:val="24"/>
          <w:szCs w:val="24"/>
        </w:rPr>
        <w:t>(</w:t>
      </w:r>
      <w:r>
        <w:rPr>
          <w:rFonts w:ascii="標楷體" w:hAnsi="標楷體" w:cs="標楷體" w:eastAsia="標楷體"/>
          <w:sz w:val="24"/>
          <w:szCs w:val="24"/>
        </w:rPr>
        <w:t>臺北市中正區徐州路</w:t>
      </w:r>
      <w:r>
        <w:rPr>
          <w:rFonts w:ascii="標楷體" w:hAnsi="標楷體" w:cs="標楷體" w:eastAsia="標楷體"/>
          <w:spacing w:val="-60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21</w:t>
      </w:r>
      <w:r>
        <w:rPr>
          <w:rFonts w:ascii="標楷體" w:hAnsi="標楷體" w:cs="標楷體" w:eastAsia="標楷體"/>
          <w:spacing w:val="-63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號</w:t>
      </w:r>
      <w:r>
        <w:rPr>
          <w:rFonts w:ascii="標楷體" w:hAnsi="標楷體" w:cs="標楷體" w:eastAsia="標楷體"/>
          <w:sz w:val="24"/>
          <w:szCs w:val="24"/>
        </w:rPr>
        <w:t>)</w:t>
      </w:r>
      <w:r>
        <w:rPr>
          <w:rFonts w:ascii="標楷體" w:hAnsi="標楷體" w:cs="標楷體" w:eastAsia="標楷體"/>
          <w:sz w:val="24"/>
          <w:szCs w:val="24"/>
        </w:rPr>
        <w:t>。</w:t>
      </w:r>
      <w:r>
        <w:rPr>
          <w:rFonts w:ascii="標楷體" w:hAnsi="標楷體" w:cs="標楷體" w:eastAsia="標楷體"/>
          <w:spacing w:val="52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六、</w:t>
      </w:r>
      <w:r>
        <w:rPr>
          <w:rFonts w:ascii="標楷體" w:hAnsi="標楷體" w:cs="標楷體" w:eastAsia="標楷體"/>
          <w:b/>
          <w:bCs/>
          <w:spacing w:val="-97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時</w:t>
        <w:tab/>
      </w:r>
      <w:r>
        <w:rPr>
          <w:rFonts w:ascii="標楷體" w:hAnsi="標楷體" w:cs="標楷體" w:eastAsia="標楷體"/>
          <w:b/>
          <w:bCs/>
          <w:spacing w:val="5"/>
          <w:sz w:val="24"/>
          <w:szCs w:val="24"/>
        </w:rPr>
        <w:t>程：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tabs>
          <w:tab w:pos="2719" w:val="left" w:leader="none"/>
          <w:tab w:pos="5242" w:val="left" w:leader="none"/>
          <w:tab w:pos="8569" w:val="left" w:leader="none"/>
        </w:tabs>
        <w:spacing w:line="362" w:lineRule="auto" w:before="96"/>
        <w:ind w:left="749" w:right="1109" w:firstLine="408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pacing w:val="6"/>
          <w:sz w:val="24"/>
          <w:szCs w:val="24"/>
        </w:rPr>
        <w:t>時間</w:t>
        <w:tab/>
        <w:t>內容</w:t>
        <w:tab/>
      </w:r>
      <w:r>
        <w:rPr>
          <w:rFonts w:ascii="標楷體" w:hAnsi="標楷體" w:cs="標楷體" w:eastAsia="標楷體"/>
          <w:b/>
          <w:bCs/>
          <w:spacing w:val="10"/>
          <w:sz w:val="24"/>
          <w:szCs w:val="24"/>
        </w:rPr>
        <w:t>主持人</w:t>
      </w:r>
      <w:r>
        <w:rPr>
          <w:rFonts w:ascii="標楷體" w:hAnsi="標楷體" w:cs="標楷體" w:eastAsia="標楷體"/>
          <w:b/>
          <w:bCs/>
          <w:spacing w:val="10"/>
          <w:sz w:val="24"/>
          <w:szCs w:val="24"/>
        </w:rPr>
        <w:t>/</w:t>
      </w:r>
      <w:r>
        <w:rPr>
          <w:rFonts w:ascii="標楷體" w:hAnsi="標楷體" w:cs="標楷體" w:eastAsia="標楷體"/>
          <w:b/>
          <w:bCs/>
          <w:spacing w:val="10"/>
          <w:sz w:val="24"/>
          <w:szCs w:val="24"/>
        </w:rPr>
        <w:t>與談人</w:t>
        <w:tab/>
      </w:r>
      <w:r>
        <w:rPr>
          <w:rFonts w:ascii="標楷體" w:hAnsi="標楷體" w:cs="標楷體" w:eastAsia="標楷體"/>
          <w:b/>
          <w:bCs/>
          <w:spacing w:val="11"/>
          <w:w w:val="95"/>
          <w:sz w:val="24"/>
          <w:szCs w:val="24"/>
        </w:rPr>
        <w:t>說明</w:t>
      </w:r>
      <w:r>
        <w:rPr>
          <w:rFonts w:ascii="標楷體" w:hAnsi="標楷體" w:cs="標楷體" w:eastAsia="標楷體"/>
          <w:b/>
          <w:bCs/>
          <w:spacing w:val="33"/>
          <w:w w:val="99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13:20-13:50</w:t>
      </w:r>
      <w:r>
        <w:rPr>
          <w:rFonts w:ascii="標楷體" w:hAnsi="標楷體" w:cs="標楷體" w:eastAsia="標楷體"/>
          <w:spacing w:val="48"/>
          <w:sz w:val="24"/>
          <w:szCs w:val="24"/>
        </w:rPr>
        <w:t> </w:t>
      </w:r>
      <w:r>
        <w:rPr>
          <w:rFonts w:ascii="標楷體" w:hAnsi="標楷體" w:cs="標楷體" w:eastAsia="標楷體"/>
          <w:sz w:val="24"/>
          <w:szCs w:val="24"/>
        </w:rPr>
        <w:t>報到</w:t>
      </w:r>
    </w:p>
    <w:p>
      <w:pPr>
        <w:pStyle w:val="BodyText"/>
        <w:tabs>
          <w:tab w:pos="3872" w:val="left" w:leader="none"/>
        </w:tabs>
        <w:spacing w:line="299" w:lineRule="exact" w:before="11"/>
        <w:ind w:right="0"/>
        <w:jc w:val="left"/>
      </w:pPr>
      <w:r>
        <w:rPr>
          <w:rFonts w:ascii="標楷體" w:hAnsi="標楷體" w:cs="標楷體" w:eastAsia="標楷體"/>
        </w:rPr>
        <w:t>13:50-14:00</w:t>
      </w:r>
      <w:r>
        <w:rPr>
          <w:rFonts w:ascii="標楷體" w:hAnsi="標楷體" w:cs="標楷體" w:eastAsia="標楷體"/>
          <w:spacing w:val="48"/>
        </w:rPr>
        <w:t> </w:t>
      </w:r>
      <w:r>
        <w:rPr/>
        <w:t>開幕式</w:t>
        <w:tab/>
        <w:t>主持人：包宗和主任</w:t>
      </w:r>
    </w:p>
    <w:p>
      <w:pPr>
        <w:pStyle w:val="BodyText"/>
        <w:spacing w:line="299" w:lineRule="exact"/>
        <w:ind w:right="1109" w:firstLine="3123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</w:t>
      </w:r>
      <w:r>
        <w:rPr/>
        <w:t>臺灣大學公共政策與法律研究中心</w:t>
      </w:r>
      <w:r>
        <w:rPr>
          <w:rFonts w:ascii="標楷體" w:hAnsi="標楷體" w:cs="標楷體" w:eastAsia="標楷體"/>
        </w:rPr>
        <w:t>)</w:t>
      </w:r>
    </w:p>
    <w:p>
      <w:pPr>
        <w:pStyle w:val="BodyText"/>
        <w:spacing w:line="299" w:lineRule="exact" w:before="133"/>
        <w:ind w:right="1109"/>
        <w:jc w:val="left"/>
      </w:pPr>
      <w:r>
        <w:rPr>
          <w:rFonts w:ascii="標楷體" w:hAnsi="標楷體" w:cs="標楷體" w:eastAsia="標楷體"/>
        </w:rPr>
        <w:t>14:00-14:10</w:t>
      </w:r>
      <w:r>
        <w:rPr>
          <w:rFonts w:ascii="標楷體" w:hAnsi="標楷體" w:cs="標楷體" w:eastAsia="標楷體"/>
          <w:spacing w:val="48"/>
        </w:rPr>
        <w:t> </w:t>
      </w:r>
      <w:r>
        <w:rPr/>
        <w:t>產業調查簡報</w:t>
      </w:r>
      <w:r>
        <w:rPr>
          <w:spacing w:val="73"/>
        </w:rPr>
        <w:t> </w:t>
      </w:r>
      <w:r>
        <w:rPr/>
        <w:t>報告人：吳順德教授</w:t>
      </w:r>
    </w:p>
    <w:p>
      <w:pPr>
        <w:pStyle w:val="BodyText"/>
        <w:spacing w:line="299" w:lineRule="exact"/>
        <w:ind w:left="3101" w:right="3137"/>
        <w:jc w:val="center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(</w:t>
      </w:r>
      <w:r>
        <w:rPr/>
        <w:t>臺灣師範大學機電系</w:t>
      </w:r>
      <w:r>
        <w:rPr>
          <w:rFonts w:ascii="標楷體" w:hAnsi="標楷體" w:cs="標楷體" w:eastAsia="標楷體"/>
        </w:rPr>
        <w:t>)</w:t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980" w:right="740"/>
        </w:sectPr>
      </w:pPr>
    </w:p>
    <w:p>
      <w:pPr>
        <w:pStyle w:val="BodyText"/>
        <w:spacing w:line="293" w:lineRule="exact" w:before="29"/>
        <w:ind w:right="0"/>
        <w:jc w:val="left"/>
      </w:pPr>
      <w:r>
        <w:rPr>
          <w:rFonts w:ascii="標楷體" w:hAnsi="標楷體" w:cs="標楷體" w:eastAsia="標楷體"/>
        </w:rPr>
        <w:t>14:10-14:20</w:t>
      </w:r>
      <w:r>
        <w:rPr>
          <w:rFonts w:ascii="標楷體" w:hAnsi="標楷體" w:cs="標楷體" w:eastAsia="標楷體"/>
          <w:spacing w:val="48"/>
        </w:rPr>
        <w:t> </w:t>
      </w:r>
      <w:r>
        <w:rPr/>
        <w:t>教育資料彙整</w:t>
      </w:r>
    </w:p>
    <w:p>
      <w:pPr>
        <w:pStyle w:val="BodyText"/>
        <w:spacing w:line="293" w:lineRule="exact"/>
        <w:ind w:left="2239" w:right="0"/>
        <w:jc w:val="left"/>
      </w:pPr>
      <w:r>
        <w:rPr/>
        <w:t>簡報</w:t>
      </w:r>
    </w:p>
    <w:p>
      <w:pPr>
        <w:pStyle w:val="BodyText"/>
        <w:spacing w:line="293" w:lineRule="exact" w:before="134"/>
        <w:ind w:right="0"/>
        <w:jc w:val="left"/>
      </w:pPr>
      <w:r>
        <w:rPr>
          <w:rFonts w:ascii="標楷體" w:hAnsi="標楷體" w:cs="標楷體" w:eastAsia="標楷體"/>
        </w:rPr>
        <w:t>14:20-14:30</w:t>
      </w:r>
      <w:r>
        <w:rPr>
          <w:rFonts w:ascii="標楷體" w:hAnsi="標楷體" w:cs="標楷體" w:eastAsia="標楷體"/>
          <w:spacing w:val="48"/>
        </w:rPr>
        <w:t> </w:t>
      </w:r>
      <w:r>
        <w:rPr/>
        <w:t>高職校長研討</w:t>
      </w:r>
    </w:p>
    <w:p>
      <w:pPr>
        <w:pStyle w:val="BodyText"/>
        <w:spacing w:line="293" w:lineRule="exact"/>
        <w:ind w:right="0" w:firstLine="1490"/>
        <w:jc w:val="left"/>
      </w:pPr>
      <w:r>
        <w:rPr/>
        <w:t>會結論彙報</w:t>
      </w:r>
    </w:p>
    <w:p>
      <w:pPr>
        <w:pStyle w:val="BodyText"/>
        <w:spacing w:line="293" w:lineRule="exact" w:before="146"/>
        <w:ind w:right="0"/>
        <w:jc w:val="left"/>
      </w:pPr>
      <w:r>
        <w:rPr>
          <w:rFonts w:ascii="標楷體" w:hAnsi="標楷體" w:cs="標楷體" w:eastAsia="標楷體"/>
        </w:rPr>
        <w:t>14:30-16:00</w:t>
      </w:r>
      <w:r>
        <w:rPr>
          <w:rFonts w:ascii="標楷體" w:hAnsi="標楷體" w:cs="標楷體" w:eastAsia="標楷體"/>
          <w:spacing w:val="48"/>
        </w:rPr>
        <w:t> </w:t>
      </w:r>
      <w:r>
        <w:rPr/>
        <w:t>學訓考用面面</w:t>
      </w:r>
    </w:p>
    <w:p>
      <w:pPr>
        <w:pStyle w:val="BodyText"/>
        <w:spacing w:line="293" w:lineRule="exact"/>
        <w:ind w:left="2239" w:right="0"/>
        <w:jc w:val="left"/>
      </w:pPr>
      <w:r>
        <w:rPr/>
        <w:t>觀</w:t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20" w:lineRule="exact" w:before="19"/>
        <w:rPr>
          <w:sz w:val="32"/>
          <w:szCs w:val="32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標楷體" w:hAnsi="標楷體" w:cs="標楷體" w:eastAsia="標楷體"/>
        </w:rPr>
        <w:t>16:00-16:15</w:t>
      </w:r>
      <w:r>
        <w:rPr>
          <w:rFonts w:ascii="標楷體" w:hAnsi="標楷體" w:cs="標楷體" w:eastAsia="標楷體"/>
          <w:spacing w:val="48"/>
        </w:rPr>
        <w:t> </w:t>
      </w:r>
      <w:r>
        <w:rPr/>
        <w:t>合影、茶點</w:t>
      </w:r>
    </w:p>
    <w:p>
      <w:pPr>
        <w:pStyle w:val="BodyText"/>
        <w:spacing w:line="276" w:lineRule="exact" w:before="71"/>
        <w:ind w:left="153" w:right="0"/>
        <w:jc w:val="left"/>
        <w:rPr>
          <w:rFonts w:ascii="標楷體" w:hAnsi="標楷體" w:cs="標楷體" w:eastAsia="標楷體"/>
        </w:rPr>
      </w:pPr>
      <w:r>
        <w:rPr/>
        <w:br w:type="column"/>
      </w:r>
      <w:r>
        <w:rPr/>
        <w:t>報告人：王立昇教授</w:t>
      </w:r>
      <w:r>
        <w:rPr/>
        <w:t> </w:t>
      </w:r>
      <w:r>
        <w:rPr>
          <w:rFonts w:ascii="標楷體" w:hAnsi="標楷體" w:cs="標楷體" w:eastAsia="標楷體"/>
        </w:rPr>
        <w:t>(</w:t>
      </w:r>
      <w:r>
        <w:rPr/>
        <w:t>臺灣大學應用力學研究所</w:t>
      </w:r>
      <w:r>
        <w:rPr>
          <w:rFonts w:ascii="標楷體" w:hAnsi="標楷體" w:cs="標楷體" w:eastAsia="標楷體"/>
        </w:rPr>
        <w:t>)</w:t>
      </w:r>
    </w:p>
    <w:p>
      <w:pPr>
        <w:pStyle w:val="BodyText"/>
        <w:spacing w:line="276" w:lineRule="exact" w:before="168"/>
        <w:ind w:left="153" w:right="863"/>
        <w:jc w:val="left"/>
        <w:rPr>
          <w:rFonts w:ascii="標楷體" w:hAnsi="標楷體" w:cs="標楷體" w:eastAsia="標楷體"/>
        </w:rPr>
      </w:pPr>
      <w:r>
        <w:rPr/>
        <w:t>報告人：黃耀南老師</w:t>
      </w:r>
      <w:r>
        <w:rPr>
          <w:spacing w:val="21"/>
        </w:rPr>
        <w:t> </w:t>
      </w:r>
      <w:r>
        <w:rPr>
          <w:rFonts w:ascii="標楷體" w:hAnsi="標楷體" w:cs="標楷體" w:eastAsia="標楷體"/>
        </w:rPr>
        <w:t>(</w:t>
      </w:r>
      <w:r>
        <w:rPr/>
        <w:t>新北高工</w:t>
      </w:r>
      <w:r>
        <w:rPr>
          <w:rFonts w:ascii="標楷體" w:hAnsi="標楷體" w:cs="標楷體" w:eastAsia="標楷體"/>
        </w:rPr>
        <w:t>)</w:t>
      </w:r>
    </w:p>
    <w:p>
      <w:pPr>
        <w:pStyle w:val="BodyText"/>
        <w:spacing w:line="276" w:lineRule="exact" w:before="180"/>
        <w:ind w:left="153" w:right="863"/>
        <w:jc w:val="left"/>
      </w:pPr>
      <w:r>
        <w:rPr/>
        <w:t>主持人：王立昇教授</w:t>
      </w:r>
      <w:r>
        <w:rPr>
          <w:spacing w:val="21"/>
        </w:rPr>
        <w:t> </w:t>
      </w:r>
      <w:r>
        <w:rPr/>
        <w:t>與談人：國發會代表</w:t>
      </w:r>
    </w:p>
    <w:p>
      <w:pPr>
        <w:pStyle w:val="BodyText"/>
        <w:spacing w:line="258" w:lineRule="exact"/>
        <w:ind w:left="1114" w:right="0"/>
        <w:jc w:val="left"/>
      </w:pPr>
      <w:r>
        <w:rPr/>
        <w:t>教育部代表</w:t>
      </w:r>
    </w:p>
    <w:p>
      <w:pPr>
        <w:pStyle w:val="BodyText"/>
        <w:spacing w:line="282" w:lineRule="exact"/>
        <w:ind w:left="1114" w:right="0"/>
        <w:jc w:val="left"/>
      </w:pPr>
      <w:r>
        <w:rPr/>
        <w:t>勞動部代表</w:t>
      </w:r>
    </w:p>
    <w:p>
      <w:pPr>
        <w:pStyle w:val="BodyText"/>
        <w:spacing w:line="218" w:lineRule="auto" w:before="6"/>
        <w:ind w:left="1114" w:right="0"/>
        <w:jc w:val="left"/>
      </w:pPr>
      <w:r>
        <w:rPr/>
        <w:t>上銀科技</w:t>
      </w:r>
      <w:r>
        <w:rPr>
          <w:spacing w:val="1"/>
        </w:rPr>
        <w:t> </w:t>
      </w:r>
      <w:r>
        <w:rPr/>
        <w:t>卓永財董事長</w:t>
      </w:r>
      <w:r>
        <w:rPr/>
        <w:t> 台灣科技大學</w:t>
      </w:r>
      <w:r>
        <w:rPr>
          <w:spacing w:val="12"/>
        </w:rPr>
        <w:t> </w:t>
      </w:r>
      <w:r>
        <w:rPr>
          <w:sz w:val="21"/>
          <w:szCs w:val="21"/>
        </w:rPr>
        <w:t>廖慶榮</w:t>
      </w:r>
      <w:r>
        <w:rPr/>
        <w:t>校長</w:t>
      </w:r>
      <w:r>
        <w:rPr/>
        <w:t> 高雄市立中正高工</w:t>
      </w:r>
      <w:r>
        <w:rPr>
          <w:spacing w:val="2"/>
        </w:rPr>
        <w:t> </w:t>
      </w:r>
      <w:r>
        <w:rPr/>
        <w:t>楊狄龍校長</w:t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240" w:lineRule="exact" w:before="0"/>
        <w:rPr>
          <w:sz w:val="24"/>
          <w:szCs w:val="24"/>
        </w:rPr>
      </w:pPr>
    </w:p>
    <w:p>
      <w:pPr>
        <w:spacing w:line="300" w:lineRule="exact" w:before="8"/>
        <w:rPr>
          <w:sz w:val="30"/>
          <w:szCs w:val="30"/>
        </w:rPr>
      </w:pPr>
    </w:p>
    <w:p>
      <w:pPr>
        <w:pStyle w:val="BodyText"/>
        <w:spacing w:line="216" w:lineRule="auto"/>
        <w:ind w:left="296" w:right="930"/>
        <w:jc w:val="left"/>
      </w:pPr>
      <w:r>
        <w:rPr/>
        <w:t>每位與 談人分 享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15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分</w:t>
      </w:r>
      <w:r>
        <w:rPr/>
        <w:t> 鐘</w:t>
      </w:r>
    </w:p>
    <w:p>
      <w:pPr>
        <w:spacing w:after="0" w:line="216" w:lineRule="auto"/>
        <w:jc w:val="left"/>
        <w:sectPr>
          <w:type w:val="continuous"/>
          <w:pgSz w:w="11910" w:h="16840"/>
          <w:pgMar w:top="1400" w:bottom="280" w:left="980" w:right="740"/>
          <w:cols w:num="3" w:equalWidth="0">
            <w:col w:w="3680" w:space="40"/>
            <w:col w:w="4357" w:space="40"/>
            <w:col w:w="2073"/>
          </w:cols>
        </w:sectPr>
      </w:pPr>
    </w:p>
    <w:p>
      <w:pPr>
        <w:spacing w:line="100" w:lineRule="exact" w:before="4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400" w:bottom="280" w:left="980" w:right="740"/>
        </w:sectPr>
      </w:pPr>
    </w:p>
    <w:p>
      <w:pPr>
        <w:pStyle w:val="BodyText"/>
        <w:tabs>
          <w:tab w:pos="3872" w:val="left" w:leader="none"/>
        </w:tabs>
        <w:spacing w:line="240" w:lineRule="auto" w:before="29"/>
        <w:ind w:right="0"/>
        <w:jc w:val="left"/>
      </w:pPr>
      <w:r>
        <w:rPr>
          <w:rFonts w:ascii="標楷體" w:hAnsi="標楷體" w:cs="標楷體" w:eastAsia="標楷體"/>
        </w:rPr>
        <w:t>16:15-17:10</w:t>
      </w:r>
      <w:r>
        <w:rPr>
          <w:rFonts w:ascii="標楷體" w:hAnsi="標楷體" w:cs="標楷體" w:eastAsia="標楷體"/>
          <w:spacing w:val="48"/>
        </w:rPr>
        <w:t> </w:t>
      </w:r>
      <w:r>
        <w:rPr/>
        <w:t>綜合討論</w:t>
        <w:tab/>
        <w:t>主持人：王立昇教授</w:t>
      </w:r>
    </w:p>
    <w:p>
      <w:pPr>
        <w:pStyle w:val="BodyText"/>
        <w:tabs>
          <w:tab w:pos="3872" w:val="left" w:leader="none"/>
        </w:tabs>
        <w:spacing w:line="276" w:lineRule="exact" w:before="175"/>
        <w:ind w:left="3873" w:right="0" w:hanging="3124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17:10-17:30</w:t>
      </w:r>
      <w:r>
        <w:rPr>
          <w:rFonts w:ascii="標楷體" w:hAnsi="標楷體" w:cs="標楷體" w:eastAsia="標楷體"/>
          <w:spacing w:val="49"/>
        </w:rPr>
        <w:t> </w:t>
      </w:r>
      <w:r>
        <w:rPr/>
        <w:t>總結</w:t>
        <w:tab/>
        <w:t>主持人：陳正倉執行長</w:t>
      </w:r>
      <w:r>
        <w:rPr/>
        <w:t> </w:t>
      </w:r>
      <w:r>
        <w:rPr>
          <w:rFonts w:ascii="標楷體" w:hAnsi="標楷體" w:cs="標楷體" w:eastAsia="標楷體"/>
        </w:rPr>
        <w:t>(</w:t>
      </w:r>
      <w:r>
        <w:rPr/>
        <w:t>臺灣大學公共政策與法律研究中心</w:t>
      </w:r>
      <w:r>
        <w:rPr>
          <w:rFonts w:ascii="標楷體" w:hAnsi="標楷體" w:cs="標楷體" w:eastAsia="標楷體"/>
        </w:rPr>
        <w:t>)</w:t>
      </w:r>
    </w:p>
    <w:p>
      <w:pPr>
        <w:spacing w:line="240" w:lineRule="exact" w:before="0"/>
        <w:rPr>
          <w:sz w:val="24"/>
          <w:szCs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exact" w:before="20"/>
        <w:rPr>
          <w:sz w:val="24"/>
          <w:szCs w:val="24"/>
        </w:rPr>
      </w:pPr>
    </w:p>
    <w:p>
      <w:pPr>
        <w:pStyle w:val="BodyText"/>
        <w:spacing w:line="216" w:lineRule="auto"/>
        <w:ind w:left="656" w:right="1050"/>
        <w:jc w:val="both"/>
      </w:pPr>
      <w:r>
        <w:rPr/>
        <w:t>每位與 談人總 結</w:t>
      </w:r>
      <w:r>
        <w:rPr>
          <w:spacing w:val="-60"/>
        </w:rPr>
        <w:t> </w:t>
      </w:r>
      <w:r>
        <w:rPr>
          <w:rFonts w:ascii="標楷體" w:hAnsi="標楷體" w:cs="標楷體" w:eastAsia="標楷體"/>
        </w:rPr>
        <w:t>5</w:t>
      </w:r>
      <w:r>
        <w:rPr>
          <w:rFonts w:ascii="標楷體" w:hAnsi="標楷體" w:cs="標楷體" w:eastAsia="標楷體"/>
          <w:spacing w:val="-60"/>
        </w:rPr>
        <w:t> </w:t>
      </w:r>
      <w:r>
        <w:rPr/>
        <w:t>分</w:t>
      </w:r>
      <w:r>
        <w:rPr/>
        <w:t> 鐘</w:t>
      </w:r>
    </w:p>
    <w:p>
      <w:pPr>
        <w:spacing w:after="0" w:line="216" w:lineRule="auto"/>
        <w:jc w:val="both"/>
        <w:sectPr>
          <w:type w:val="continuous"/>
          <w:pgSz w:w="11910" w:h="16840"/>
          <w:pgMar w:top="1400" w:bottom="280" w:left="980" w:right="740"/>
          <w:cols w:num="2" w:equalWidth="0">
            <w:col w:w="7717" w:space="40"/>
            <w:col w:w="2433"/>
          </w:cols>
        </w:sectPr>
      </w:pPr>
    </w:p>
    <w:p>
      <w:pPr>
        <w:pStyle w:val="BodyText"/>
        <w:spacing w:line="240" w:lineRule="auto" w:before="78"/>
        <w:ind w:left="1818" w:right="0" w:hanging="1718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  <w:b/>
          <w:bCs/>
        </w:rPr>
        <w:t>七、</w:t>
      </w:r>
      <w:r>
        <w:rPr>
          <w:rFonts w:ascii="標楷體" w:hAnsi="標楷體" w:cs="標楷體" w:eastAsia="標楷體"/>
          <w:b/>
          <w:bCs/>
          <w:spacing w:val="-101"/>
        </w:rPr>
        <w:t> </w:t>
      </w:r>
      <w:r>
        <w:rPr>
          <w:rFonts w:ascii="標楷體" w:hAnsi="標楷體" w:cs="標楷體" w:eastAsia="標楷體"/>
          <w:b/>
          <w:bCs/>
        </w:rPr>
        <w:t>報名方</w:t>
      </w:r>
      <w:r>
        <w:rPr>
          <w:rFonts w:ascii="標楷體" w:hAnsi="標楷體" w:cs="標楷體" w:eastAsia="標楷體"/>
          <w:b/>
          <w:bCs/>
          <w:spacing w:val="-37"/>
        </w:rPr>
        <w:t>式：</w:t>
      </w:r>
      <w:r>
        <w:rPr/>
        <w:t>請至網站</w:t>
      </w:r>
      <w:r>
        <w:rPr>
          <w:spacing w:val="-69"/>
        </w:rPr>
        <w:t> </w:t>
      </w:r>
      <w:r>
        <w:rPr>
          <w:rFonts w:ascii="標楷體" w:hAnsi="標楷體" w:cs="標楷體" w:eastAsia="標楷體"/>
          <w:color w:val="0000FF"/>
          <w:spacing w:val="-69"/>
        </w:rPr>
      </w:r>
      <w:hyperlink r:id="rId5">
        <w:r>
          <w:rPr>
            <w:rFonts w:ascii="標楷體" w:hAnsi="標楷體" w:cs="標楷體" w:eastAsia="標楷體"/>
            <w:color w:val="0000FF"/>
            <w:u w:val="single" w:color="0000FF"/>
          </w:rPr>
          <w:t>http://www.cppl.ntu.edu</w:t>
        </w:r>
        <w:r>
          <w:rPr>
            <w:rFonts w:ascii="標楷體" w:hAnsi="標楷體" w:cs="標楷體" w:eastAsia="標楷體"/>
            <w:color w:val="0000FF"/>
            <w:spacing w:val="2"/>
            <w:u w:val="single" w:color="0000FF"/>
          </w:rPr>
          <w:t>.</w:t>
        </w:r>
        <w:r>
          <w:rPr>
            <w:rFonts w:ascii="標楷體" w:hAnsi="標楷體" w:cs="標楷體" w:eastAsia="標楷體"/>
            <w:color w:val="0000FF"/>
            <w:u w:val="single" w:color="0000FF"/>
          </w:rPr>
          <w:t>tw/newsfile/2014newsfile/event</w:t>
        </w:r>
        <w:r>
          <w:rPr>
            <w:rFonts w:ascii="標楷體" w:hAnsi="標楷體" w:cs="標楷體" w:eastAsia="標楷體"/>
            <w:color w:val="0000FF"/>
            <w:spacing w:val="4"/>
            <w:u w:val="single" w:color="0000FF"/>
          </w:rPr>
          <w:t>2</w:t>
        </w:r>
        <w:r>
          <w:rPr>
            <w:rFonts w:ascii="標楷體" w:hAnsi="標楷體" w:cs="標楷體" w:eastAsia="標楷體"/>
            <w:color w:val="0000FF"/>
            <w:u w:val="single" w:color="0000FF"/>
          </w:rPr>
          <w:t>4.html</w:t>
        </w:r>
        <w:r>
          <w:rPr>
            <w:rFonts w:ascii="標楷體" w:hAnsi="標楷體" w:cs="標楷體" w:eastAsia="標楷體"/>
            <w:color w:val="0000FF"/>
          </w:rPr>
        </w:r>
      </w:hyperlink>
      <w:r>
        <w:rPr>
          <w:rFonts w:ascii="標楷體" w:hAnsi="標楷體" w:cs="標楷體" w:eastAsia="標楷體"/>
          <w:color w:val="0000FF"/>
        </w:rPr>
        <w:t> </w:t>
      </w:r>
      <w:r>
        <w:rPr>
          <w:rFonts w:ascii="標楷體" w:hAnsi="標楷體" w:cs="標楷體" w:eastAsia="標楷體"/>
          <w:color w:val="000000"/>
        </w:rPr>
        <w:t>(</w:t>
      </w:r>
      <w:r>
        <w:rPr>
          <w:color w:val="000000"/>
        </w:rPr>
        <w:t>暫定</w:t>
      </w:r>
      <w:r>
        <w:rPr>
          <w:rFonts w:ascii="標楷體" w:hAnsi="標楷體" w:cs="標楷體" w:eastAsia="標楷體"/>
          <w:color w:val="000000"/>
        </w:rPr>
        <w:t>)</w:t>
      </w:r>
      <w:r>
        <w:rPr>
          <w:rFonts w:ascii="標楷體" w:hAnsi="標楷體" w:cs="標楷體" w:eastAsia="標楷體"/>
          <w:color w:val="000000"/>
          <w:spacing w:val="-12"/>
        </w:rPr>
        <w:t> </w:t>
      </w:r>
      <w:r>
        <w:rPr>
          <w:color w:val="000000"/>
        </w:rPr>
        <w:t>報名。</w:t>
      </w:r>
      <w:r>
        <w:rPr>
          <w:rFonts w:ascii="標楷體" w:hAnsi="標楷體" w:cs="標楷體" w:eastAsia="標楷體"/>
          <w:color w:val="000000"/>
        </w:rPr>
        <w:t>(</w:t>
      </w:r>
      <w:r>
        <w:rPr>
          <w:color w:val="000000"/>
        </w:rPr>
        <w:t>教師可登記研習時數</w:t>
      </w:r>
      <w:r>
        <w:rPr>
          <w:rFonts w:ascii="標楷體" w:hAnsi="標楷體" w:cs="標楷體" w:eastAsia="標楷體"/>
          <w:color w:val="000000"/>
        </w:rPr>
        <w:t>)</w:t>
      </w:r>
    </w:p>
    <w:p>
      <w:pPr>
        <w:spacing w:line="295" w:lineRule="exact" w:before="0"/>
        <w:ind w:left="100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標楷體" w:hAnsi="標楷體" w:cs="標楷體" w:eastAsia="標楷體"/>
          <w:b/>
          <w:bCs/>
          <w:sz w:val="24"/>
          <w:szCs w:val="24"/>
        </w:rPr>
        <w:t>八、</w:t>
      </w:r>
      <w:r>
        <w:rPr>
          <w:rFonts w:ascii="標楷體" w:hAnsi="標楷體" w:cs="標楷體" w:eastAsia="標楷體"/>
          <w:b/>
          <w:bCs/>
          <w:spacing w:val="-99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聯</w:t>
      </w:r>
      <w:r>
        <w:rPr>
          <w:rFonts w:ascii="標楷體" w:hAnsi="標楷體" w:cs="標楷體" w:eastAsia="標楷體"/>
          <w:b/>
          <w:bCs/>
          <w:spacing w:val="-15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</w:rPr>
        <w:t>絡</w:t>
      </w:r>
      <w:r>
        <w:rPr>
          <w:rFonts w:ascii="標楷體" w:hAnsi="標楷體" w:cs="標楷體" w:eastAsia="標楷體"/>
          <w:b/>
          <w:bCs/>
          <w:spacing w:val="-14"/>
          <w:sz w:val="24"/>
          <w:szCs w:val="24"/>
        </w:rPr>
        <w:t> </w:t>
      </w:r>
      <w:r>
        <w:rPr>
          <w:rFonts w:ascii="標楷體" w:hAnsi="標楷體" w:cs="標楷體" w:eastAsia="標楷體"/>
          <w:b/>
          <w:bCs/>
          <w:spacing w:val="12"/>
          <w:sz w:val="24"/>
          <w:szCs w:val="24"/>
        </w:rPr>
        <w:t>人：莊</w:t>
      </w:r>
      <w:r>
        <w:rPr>
          <w:rFonts w:ascii="標楷體" w:hAnsi="標楷體" w:cs="標楷體" w:eastAsia="標楷體"/>
          <w:b/>
          <w:bCs/>
          <w:sz w:val="24"/>
          <w:szCs w:val="24"/>
        </w:rPr>
        <w:t>淑環專案秘書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spacing w:line="300" w:lineRule="exact" w:before="17"/>
        <w:ind w:left="1807" w:right="1109" w:firstLine="492"/>
        <w:jc w:val="left"/>
        <w:rPr>
          <w:rFonts w:ascii="標楷體" w:hAnsi="標楷體" w:cs="標楷體" w:eastAsia="標楷體"/>
        </w:rPr>
      </w:pPr>
      <w:r>
        <w:rPr>
          <w:spacing w:val="-2"/>
        </w:rPr>
        <w:t>手機：</w:t>
      </w:r>
      <w:r>
        <w:rPr>
          <w:rFonts w:ascii="標楷體" w:hAnsi="標楷體" w:cs="標楷體" w:eastAsia="標楷體"/>
          <w:spacing w:val="-2"/>
        </w:rPr>
        <w:t>0988-082479</w:t>
      </w:r>
      <w:r>
        <w:rPr>
          <w:spacing w:val="-2"/>
        </w:rPr>
        <w:t>，電子信箱：</w:t>
      </w:r>
      <w:hyperlink r:id="rId6">
        <w:r>
          <w:rPr>
            <w:rFonts w:ascii="Times New Roman" w:hAnsi="Times New Roman" w:cs="Times New Roman" w:eastAsia="Times New Roman"/>
            <w:spacing w:val="-2"/>
          </w:rPr>
          <w:t>chuang443115@pchome.com.tw</w:t>
        </w:r>
      </w:hyperlink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標楷體" w:hAnsi="標楷體" w:cs="標楷體" w:eastAsia="標楷體"/>
          <w:b/>
          <w:bCs/>
          <w:spacing w:val="5"/>
        </w:rPr>
        <w:t>王雅琪專案秘書</w:t>
      </w:r>
      <w:r>
        <w:rPr>
          <w:rFonts w:ascii="標楷體" w:hAnsi="標楷體" w:cs="標楷體" w:eastAsia="標楷體"/>
        </w:rPr>
      </w:r>
    </w:p>
    <w:p>
      <w:pPr>
        <w:pStyle w:val="BodyText"/>
        <w:spacing w:line="292" w:lineRule="exact"/>
        <w:ind w:left="2299" w:right="1109"/>
        <w:jc w:val="left"/>
        <w:rPr>
          <w:rFonts w:ascii="Times New Roman" w:hAnsi="Times New Roman" w:cs="Times New Roman" w:eastAsia="Times New Roman"/>
        </w:rPr>
      </w:pPr>
      <w:r>
        <w:rPr>
          <w:spacing w:val="-2"/>
        </w:rPr>
        <w:t>手機：</w:t>
      </w:r>
      <w:r>
        <w:rPr>
          <w:rFonts w:ascii="標楷體" w:hAnsi="標楷體" w:cs="標楷體" w:eastAsia="標楷體"/>
          <w:spacing w:val="-2"/>
        </w:rPr>
        <w:t>0960-752011</w:t>
      </w:r>
      <w:r>
        <w:rPr>
          <w:spacing w:val="-2"/>
        </w:rPr>
        <w:t>，電子信箱：</w:t>
      </w:r>
      <w:hyperlink r:id="rId7">
        <w:r>
          <w:rPr>
            <w:rFonts w:ascii="Times New Roman" w:hAnsi="Times New Roman" w:cs="Times New Roman" w:eastAsia="Times New Roman"/>
            <w:spacing w:val="-2"/>
          </w:rPr>
          <w:t>vickywang0916@gmail.com</w:t>
        </w:r>
      </w:hyperlink>
    </w:p>
    <w:sectPr>
      <w:type w:val="continuous"/>
      <w:pgSz w:w="11910" w:h="16840"/>
      <w:pgMar w:top="1400" w:bottom="280" w:left="9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49"/>
    </w:pPr>
    <w:rPr>
      <w:rFonts w:ascii="標楷體" w:hAnsi="標楷體" w:eastAsia="標楷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ppl.ntu.edu.tw/newsfile/2014newsfile/event24.html" TargetMode="External"/><Relationship Id="rId6" Type="http://schemas.openxmlformats.org/officeDocument/2006/relationships/hyperlink" Target="mailto:chuang443115@pchome.com.tw" TargetMode="External"/><Relationship Id="rId7" Type="http://schemas.openxmlformats.org/officeDocument/2006/relationships/hyperlink" Target="mailto:vickywang0916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發文者：國立台灣大學</dc:title>
  <dcterms:created xsi:type="dcterms:W3CDTF">2014-05-19T10:20:23Z</dcterms:created>
  <dcterms:modified xsi:type="dcterms:W3CDTF">2014-05-19T10:20:23Z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LastSaved">
    <vt:filetime>2014-05-19T00:00:00Z</vt:filetime>
  </property>
</Properties>
</file>