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/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525pt;height:42.525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</w:p>
    <w:p>
      <w:pPr>
        <w:spacing w:line="445" w:lineRule="exact" w:before="28"/>
        <w:ind w:left="396" w:right="0" w:firstLine="0"/>
        <w:jc w:val="left"/>
        <w:rPr>
          <w:rFonts w:ascii="華康勘亭流(P)" w:hAnsi="華康勘亭流(P)" w:cs="華康勘亭流(P)" w:eastAsia="華康勘亭流(P)"/>
          <w:sz w:val="36"/>
          <w:szCs w:val="36"/>
        </w:rPr>
      </w:pPr>
      <w:r>
        <w:rPr/>
        <w:pict>
          <v:shape style="position:absolute;margin-left:55.681pt;margin-top:-47.666698pt;width:120.305336pt;height:29.625pt;mso-position-horizontal-relative:page;mso-position-vertical-relative:paragraph;z-index:-171" type="#_x0000_t75" stroked="false">
            <v:imagedata r:id="rId6" o:title=""/>
          </v:shape>
        </w:pict>
      </w:r>
      <w:r>
        <w:rPr>
          <w:rFonts w:ascii="Times New Roman" w:hAnsi="Times New Roman" w:cs="Times New Roman" w:eastAsia="Times New Roman"/>
          <w:color w:val="754C28"/>
          <w:sz w:val="40"/>
          <w:szCs w:val="40"/>
        </w:rPr>
        <w:t>102-103 </w:t>
      </w:r>
      <w:r>
        <w:rPr>
          <w:rFonts w:ascii="華康勘亭流(P)" w:hAnsi="華康勘亭流(P)" w:cs="華康勘亭流(P)" w:eastAsia="華康勘亭流(P)"/>
          <w:color w:val="754C28"/>
          <w:sz w:val="36"/>
          <w:szCs w:val="36"/>
        </w:rPr>
        <w:t>年度</w:t>
      </w:r>
      <w:r>
        <w:rPr>
          <w:rFonts w:ascii="華康勘亭流(P)" w:hAnsi="華康勘亭流(P)" w:cs="華康勘亭流(P)" w:eastAsia="華康勘亭流(P)"/>
          <w:color w:val="000000"/>
          <w:sz w:val="36"/>
          <w:szCs w:val="36"/>
        </w:rPr>
      </w:r>
    </w:p>
    <w:p>
      <w:pPr>
        <w:spacing w:line="560" w:lineRule="exact" w:before="0"/>
        <w:ind w:left="396" w:right="0" w:firstLine="0"/>
        <w:jc w:val="left"/>
        <w:rPr>
          <w:rFonts w:ascii="華康勘亭流(P)" w:hAnsi="華康勘亭流(P)" w:cs="華康勘亭流(P)" w:eastAsia="華康勘亭流(P)"/>
          <w:sz w:val="46"/>
          <w:szCs w:val="46"/>
        </w:rPr>
      </w:pPr>
      <w:r>
        <w:rPr/>
        <w:pict>
          <v:group style="position:absolute;margin-left:26.8174pt;margin-top:33.19334pt;width:365.2pt;height:.1pt;mso-position-horizontal-relative:page;mso-position-vertical-relative:paragraph;z-index:-172" coordorigin="536,664" coordsize="7304,2">
            <v:shape style="position:absolute;left:536;top:664;width:7304;height:2" coordorigin="536,664" coordsize="7304,0" path="m536,664l7840,664e" filled="f" stroked="t" strokeweight="1pt" strokecolor="#754C28">
              <v:path arrowok="t"/>
            </v:shape>
            <w10:wrap type="none"/>
          </v:group>
        </w:pict>
      </w:r>
      <w:r>
        <w:rPr>
          <w:rFonts w:ascii="華康勘亭流(P)" w:hAnsi="華康勘亭流(P)" w:cs="華康勘亭流(P)" w:eastAsia="華康勘亭流(P)"/>
          <w:color w:val="754C28"/>
          <w:sz w:val="46"/>
          <w:szCs w:val="46"/>
        </w:rPr>
        <w:t>教學卓越計畫期中成果展</w:t>
      </w:r>
      <w:r>
        <w:rPr>
          <w:rFonts w:ascii="華康勘亭流(P)" w:hAnsi="華康勘亭流(P)" w:cs="華康勘亭流(P)" w:eastAsia="華康勘亭流(P)"/>
          <w:color w:val="000000"/>
          <w:sz w:val="46"/>
          <w:szCs w:val="46"/>
        </w:rPr>
      </w:r>
    </w:p>
    <w:p>
      <w:pPr>
        <w:spacing w:line="280" w:lineRule="exact" w:before="14"/>
        <w:rPr>
          <w:sz w:val="28"/>
          <w:szCs w:val="28"/>
        </w:rPr>
      </w:pPr>
    </w:p>
    <w:p>
      <w:pPr>
        <w:pStyle w:val="BodyText"/>
        <w:spacing w:line="240" w:lineRule="auto" w:before="36"/>
        <w:ind w:left="3270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6.240999pt;margin-top:-3.356063pt;width:369.85pt;height:230.2pt;mso-position-horizontal-relative:page;mso-position-vertical-relative:paragraph;z-index:-170" coordorigin="525,-67" coordsize="7397,4604">
            <v:group style="position:absolute;left:2376;top:1279;width:5535;height:3247" coordorigin="2376,1279" coordsize="5535,3247">
              <v:shape style="position:absolute;left:2376;top:1279;width:5535;height:3247" coordorigin="2376,1279" coordsize="5535,3247" path="m7911,4526l2376,4526,2376,1279,7911,1279,7911,4526xe" filled="t" fillcolor="#E6D7C5" stroked="f">
                <v:path arrowok="t"/>
                <v:fill type="solid"/>
              </v:shape>
            </v:group>
            <v:group style="position:absolute;left:535;top:1279;width:1826;height:3247" coordorigin="535,1279" coordsize="1826,3247">
              <v:shape style="position:absolute;left:535;top:1279;width:1826;height:3247" coordorigin="535,1279" coordsize="1826,3247" path="m2361,4526l535,4526,535,1279,2361,1279,2361,4526xe" filled="t" fillcolor="#E6D7C5" stroked="f">
                <v:path arrowok="t"/>
                <v:fill type="solid"/>
              </v:shape>
            </v:group>
            <v:group style="position:absolute;left:536;top:-54;width:1825;height:504" coordorigin="536,-54" coordsize="1825,504">
              <v:shape style="position:absolute;left:536;top:-54;width:1825;height:504" coordorigin="536,-54" coordsize="1825,504" path="m536,-54l2361,-54,2361,450,536,450,536,-54xe" filled="t" fillcolor="#E67E6C" stroked="f">
                <v:path arrowok="t"/>
                <v:fill type="solid"/>
              </v:shape>
              <v:shape style="position:absolute;left:3363;top:123;width:2419;height:214" type="#_x0000_t75" stroked="false">
                <v:imagedata r:id="rId7" o:title=""/>
              </v:shape>
            </v:group>
            <v:group style="position:absolute;left:5901;top:148;width:55;height:206" coordorigin="5901,148" coordsize="55,206">
              <v:shape style="position:absolute;left:5901;top:148;width:55;height:206" coordorigin="5901,148" coordsize="55,206" path="m5956,148l5939,148,5928,163,5902,237,5901,261,5904,282,5909,302,5916,320,5927,338,5939,354,5944,339,5934,323,5927,305,5922,286,5919,264,5918,241,5920,220,5925,201,5933,182,5943,165,5956,148xe" filled="t" fillcolor="#E67E6C" stroked="f">
                <v:path arrowok="t"/>
                <v:fill type="solid"/>
              </v:shape>
            </v:group>
            <v:group style="position:absolute;left:6049;top:139;width:180;height:183" coordorigin="6049,139" coordsize="180,183">
              <v:shape style="position:absolute;left:6049;top:139;width:180;height:183" coordorigin="6049,139" coordsize="180,183" path="m6226,139l6070,139,6070,214,6226,214,6226,203,6082,203,6082,182,6226,182,6226,170,6082,170,6082,150,6226,150,6226,139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226,182l6214,182,6214,203,6226,203,6226,182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226,150l6214,150,6214,170,6226,170,6226,150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244,311l6050,311,6050,322,6244,322,6244,311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157,286l6146,286,6146,311,6157,311,6157,286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229,275l6075,275,6075,286,6229,286,6229,275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104,223l6089,224,6076,241,6063,256,6049,268,6059,275,6068,268,6076,260,6084,251,6234,251,6234,240,6092,240,6096,235,6100,229,6104,223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157,251l6146,251,6146,275,6157,275,6157,251xe" filled="t" fillcolor="#E67E6C" stroked="f">
                <v:path arrowok="t"/>
                <v:fill type="solid"/>
              </v:shape>
              <v:shape style="position:absolute;left:6049;top:139;width:180;height:183" coordorigin="6049,139" coordsize="180,183" path="m6157,222l6146,222,6146,240,6157,240,6157,222xe" filled="t" fillcolor="#E67E6C" stroked="f">
                <v:path arrowok="t"/>
                <v:fill type="solid"/>
              </v:shape>
            </v:group>
            <v:group style="position:absolute;left:6273;top:133;width:185;height:194" coordorigin="6273,133" coordsize="185,194">
              <v:shape style="position:absolute;left:6273;top:133;width:185;height:194" coordorigin="6273,133" coordsize="185,194" path="m6416,314l6420,326,6425,327,6442,327,6449,325,6456,320,6458,317,6458,315,6430,315,6424,315,6416,314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458,138l6391,138,6391,225,6390,247,6387,266,6384,284,6376,303,6366,319,6384,314,6392,296,6397,277,6401,256,6458,256,6458,245,6446,245,6401,242,6402,225,6402,202,6458,202,6458,191,6402,191,6402,149,6458,149,6458,138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19,284l6303,287,6291,303,6276,318,6295,316,6308,300,6319,284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458,256l6446,256,6446,313,6443,315,6458,315,6458,256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43,279l6335,286,6343,295,6349,304,6354,313,6364,306,6358,296,6351,287,6343,279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07,169l6295,169,6295,260,6273,260,6273,271,6378,271,6378,260,6307,260,6307,236,6361,236,6361,225,6307,225,6307,202,6361,202,6361,191,6307,191,6307,169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61,236l6349,236,6349,260,6378,260,6361,260,6361,236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458,202l6446,202,6446,245,6458,245,6458,202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61,202l6349,202,6349,225,6361,225,6361,202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458,149l6446,149,6446,191,6458,191,6458,149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61,169l6349,169,6349,191,6361,191,6361,169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80,158l6276,158,6276,169,6380,169,6380,158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07,133l6295,133,6295,158,6307,158,6307,133xe" filled="t" fillcolor="#E67E6C" stroked="f">
                <v:path arrowok="t"/>
                <v:fill type="solid"/>
              </v:shape>
              <v:shape style="position:absolute;left:6273;top:133;width:185;height:194" coordorigin="6273,133" coordsize="185,194" path="m6361,133l6349,133,6349,158,6361,158,6361,133xe" filled="t" fillcolor="#E67E6C" stroked="f">
                <v:path arrowok="t"/>
                <v:fill type="solid"/>
              </v:shape>
            </v:group>
            <v:group style="position:absolute;left:6496;top:138;width:194;height:184" coordorigin="6496,138" coordsize="194,184">
              <v:shape style="position:absolute;left:6496;top:138;width:194;height:184" coordorigin="6496,138" coordsize="194,184" path="m6690,310l6496,310,6496,322,6690,322,6690,310xe" filled="t" fillcolor="#E67E6C" stroked="f">
                <v:path arrowok="t"/>
                <v:fill type="solid"/>
              </v:shape>
              <v:shape style="position:absolute;left:6496;top:138;width:194;height:184" coordorigin="6496,138" coordsize="194,184" path="m6578,218l6565,218,6547,310,6559,310,6578,218xe" filled="t" fillcolor="#E67E6C" stroked="f">
                <v:path arrowok="t"/>
                <v:fill type="solid"/>
              </v:shape>
              <v:shape style="position:absolute;left:6496;top:138;width:194;height:184" coordorigin="6496,138" coordsize="194,184" path="m6655,206l6514,206,6514,218,6643,218,6643,310,6655,310,6655,206xe" filled="t" fillcolor="#E67E6C" stroked="f">
                <v:path arrowok="t"/>
                <v:fill type="solid"/>
              </v:shape>
              <v:shape style="position:absolute;left:6496;top:138;width:194;height:184" coordorigin="6496,138" coordsize="194,184" path="m6591,150l6578,150,6567,206,6580,206,6591,150xe" filled="t" fillcolor="#E67E6C" stroked="f">
                <v:path arrowok="t"/>
                <v:fill type="solid"/>
              </v:shape>
              <v:shape style="position:absolute;left:6496;top:138;width:194;height:184" coordorigin="6496,138" coordsize="194,184" path="m6682,138l6504,138,6504,150,6682,150,6682,138xe" filled="t" fillcolor="#E67E6C" stroked="f">
                <v:path arrowok="t"/>
                <v:fill type="solid"/>
              </v:shape>
            </v:group>
            <v:group style="position:absolute;left:2368;top:-54;width:5536;height:504" coordorigin="2368,-54" coordsize="5536,504">
              <v:shape style="position:absolute;left:2368;top:-54;width:5536;height:504" coordorigin="2368,-54" coordsize="5536,504" path="m2368,-54l7904,-54,7904,450,2368,450,2368,-54xe" filled="t" fillcolor="#E67E6C" stroked="f">
                <v:path arrowok="t"/>
                <v:fill type="solid"/>
              </v:shape>
            </v:group>
            <v:group style="position:absolute;left:6781;top:148;width:55;height:206" coordorigin="6781,148" coordsize="55,206">
              <v:shape style="position:absolute;left:6781;top:148;width:55;height:206" coordorigin="6781,148" coordsize="55,206" path="m6797,148l6793,163,6802,179,6810,196,6815,216,6818,237,6819,261,6817,282,6812,301,6804,320,6794,337,6781,354,6798,354,6831,286,6835,241,6833,220,6828,200,6820,182,6810,164,6797,148xe" filled="t" fillcolor="#E67E6C" stroked="f">
                <v:path arrowok="t"/>
                <v:fill type="solid"/>
              </v:shape>
            </v:group>
            <v:group style="position:absolute;left:2361;top:-62;width:8;height:8" coordorigin="2361,-62" coordsize="8,8">
              <v:shape style="position:absolute;left:2361;top:-62;width:8;height:8" coordorigin="2361,-62" coordsize="8,8" path="m2361,-59l2368,-59e" filled="f" stroked="t" strokeweight=".48pt" strokecolor="#050100">
                <v:path arrowok="t"/>
              </v:shape>
            </v:group>
            <v:group style="position:absolute;left:536;top:457;width:1825;height:792" coordorigin="536,457" coordsize="1825,792">
              <v:shape style="position:absolute;left:536;top:457;width:1825;height:792" coordorigin="536,457" coordsize="1825,792" path="m536,1248l2361,1248,2361,457,536,457,536,1248xe" filled="t" fillcolor="#E67E6C" stroked="f">
                <v:path arrowok="t"/>
                <v:fill type="solid"/>
              </v:shape>
            </v:group>
            <v:group style="position:absolute;left:2368;top:457;width:2;height:792" coordorigin="2368,457" coordsize="2,792">
              <v:shape style="position:absolute;left:2368;top:457;width:2;height:792" coordorigin="2368,457" coordsize="0,792" path="m2368,1248l2368,457,2368,1248xe" filled="t" fillcolor="#E67E6C" stroked="f">
                <v:path arrowok="t"/>
                <v:fill type="solid"/>
              </v:shape>
              <v:shape style="position:absolute;left:2851;top:776;width:1331;height:218" type="#_x0000_t75" stroked="false">
                <v:imagedata r:id="rId8" o:title=""/>
              </v:shape>
              <v:shape style="position:absolute;left:4303;top:776;width:3119;height:217" type="#_x0000_t75" stroked="false">
                <v:imagedata r:id="rId9" o:title=""/>
              </v:shape>
            </v:group>
            <v:group style="position:absolute;left:2368;top:457;width:5536;height:792" coordorigin="2368,457" coordsize="5536,792">
              <v:shape style="position:absolute;left:2368;top:457;width:5536;height:792" coordorigin="2368,457" coordsize="5536,792" path="m2368,457l7904,457,7904,1248,2368,1248,2368,457xe" filled="t" fillcolor="#E67E6C" stroked="f">
                <v:path arrowok="t"/>
                <v:fill type="solid"/>
              </v:shape>
            </v:group>
            <v:group style="position:absolute;left:2361;top:450;width:8;height:8" coordorigin="2361,450" coordsize="8,8">
              <v:shape style="position:absolute;left:2361;top:450;width:8;height:8" coordorigin="2361,450" coordsize="8,8" path="m2361,453l2368,453e" filled="f" stroked="t" strokeweight=".48pt" strokecolor="#050100">
                <v:path arrowok="t"/>
              </v:shape>
            </v:group>
            <v:group style="position:absolute;left:7904;top:830;width:8;height:8" coordorigin="7904,830" coordsize="8,8">
              <v:shape style="position:absolute;left:7904;top:830;width:8;height:8" coordorigin="7904,830" coordsize="8,8" path="m7904,833l7911,833e" filled="f" stroked="t" strokeweight=".48pt" strokecolor="#050100">
                <v:path arrowok="t"/>
              </v:shape>
            </v:group>
            <v:group style="position:absolute;left:2361;top:1248;width:8;height:8" coordorigin="2361,1248" coordsize="8,8">
              <v:shape style="position:absolute;left:2361;top:1248;width:8;height:8" coordorigin="2361,1248" coordsize="8,8" path="m2361,1252l2368,1252e" filled="f" stroked="t" strokeweight=".479pt" strokecolor="#050100">
                <v:path arrowok="t"/>
              </v:shape>
              <v:shape style="position:absolute;left:1620;top:581;width:438;height:213" type="#_x0000_t75" stroked="false">
                <v:imagedata r:id="rId10" o:title=""/>
              </v:shape>
            </v:group>
            <v:group style="position:absolute;left:1244;top:99;width:148;height:188" coordorigin="1244,99" coordsize="148,188">
              <v:shape style="position:absolute;left:1244;top:99;width:148;height:188" coordorigin="1244,99" coordsize="148,188" path="m1391,99l1244,99,1244,286,1265,286,1265,271,1391,271,1391,252,1265,252,1265,192,1391,192,1391,173,1265,173,1265,118,1391,118,1391,99xe" filled="t" fillcolor="#FFFFFF" stroked="f">
                <v:path arrowok="t"/>
                <v:fill type="solid"/>
              </v:shape>
              <v:shape style="position:absolute;left:1244;top:99;width:148;height:188" coordorigin="1244,99" coordsize="148,188" path="m1391,271l1371,271,1371,286,1391,286,1391,271xe" filled="t" fillcolor="#FFFFFF" stroked="f">
                <v:path arrowok="t"/>
                <v:fill type="solid"/>
              </v:shape>
              <v:shape style="position:absolute;left:1244;top:99;width:148;height:188" coordorigin="1244,99" coordsize="148,188" path="m1391,192l1371,192,1371,252,1391,252,1391,192xe" filled="t" fillcolor="#FFFFFF" stroked="f">
                <v:path arrowok="t"/>
                <v:fill type="solid"/>
              </v:shape>
              <v:shape style="position:absolute;left:1244;top:99;width:148;height:188" coordorigin="1244,99" coordsize="148,188" path="m1391,118l1371,118,1371,173,1391,173,1391,118xe" filled="t" fillcolor="#FFFFFF" stroked="f">
                <v:path arrowok="t"/>
                <v:fill type="solid"/>
              </v:shape>
            </v:group>
            <v:group style="position:absolute;left:1442;top:93;width:190;height:194" coordorigin="1442,93" coordsize="190,194">
              <v:shape style="position:absolute;left:1442;top:93;width:190;height:194" coordorigin="1442,93" coordsize="190,194" path="m1631,220l1612,220,1612,262,1611,264,1608,267,1603,267,1584,267,1591,286,1597,286,1623,287,1631,278,1631,267,1594,267,1584,267,1631,267,1631,220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631,97l1559,97,1558,204,1556,227,1552,247,1545,264,1536,278,1560,279,1568,261,1573,242,1576,220,1631,220,1631,201,1578,201,1578,167,1631,167,1631,147,1578,147,1578,116,1631,116,1631,97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493,246l1469,247,1456,262,1442,275,1467,278,1480,264,1493,246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517,237l1502,247,1510,256,1517,265,1524,276,1539,265,1532,253,1524,244,1517,237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550,215l1442,215,1442,232,1550,232,1550,215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480,134l1461,134,1461,215,1480,215,1480,198,1533,198,1533,181,1480,181,1480,166,1533,166,1533,149,1480,149,1480,134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533,198l1514,198,1514,215,1533,215,1533,198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631,167l1612,167,1612,201,1631,201,1631,167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533,166l1514,166,1514,181,1533,181,1533,166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533,134l1514,134,1514,149,1533,149,1533,134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631,116l1612,116,1612,147,1631,147,1631,116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549,116l1446,116,1446,134,1549,134,1549,116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480,93l1461,93,1461,116,1480,116,1480,93xe" filled="t" fillcolor="#FFFFFF" stroked="f">
                <v:path arrowok="t"/>
                <v:fill type="solid"/>
              </v:shape>
              <v:shape style="position:absolute;left:1442;top:93;width:190;height:194" coordorigin="1442,93" coordsize="190,194" path="m1533,93l1514,93,1514,116,1533,116,1533,93xe" filled="t" fillcolor="#FFFFFF" stroked="f">
                <v:path arrowok="t"/>
                <v:fill type="solid"/>
              </v:shape>
            </v:group>
            <v:group style="position:absolute;left:816;top:927;width:187;height:193" coordorigin="816,927" coordsize="187,193">
              <v:shape style="position:absolute;left:816;top:927;width:187;height:193" coordorigin="816,927" coordsize="187,193" path="m983,1048l963,1048,963,1099,962,1101,942,1101,932,1102,938,1120,942,1120,961,1120,968,1120,974,1118,977,1116,981,1110,983,1105,983,1048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907,1054l894,1067,908,1082,920,1097,936,1086,935,1084,923,1069,907,1054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1004,1030l882,1030,882,1048,1004,1048,1004,1030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983,1016l963,1016,963,1030,983,1030,983,1016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996,991l890,991,890,1008,996,1008,996,991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952,967l933,967,933,991,952,991,952,967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1002,949l884,949,884,967,1002,967,1002,949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952,927l933,927,933,949,952,949,952,927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873,940l816,940,816,1110,835,1110,835,1094,873,1094,873,1076,835,1076,835,1028,873,1028,873,1010,854,1010,835,1010,835,958,873,958,873,940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873,1094l854,1094,854,1105,873,1105,873,1094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873,1028l854,1028,854,1076,873,1076,873,1028xe" filled="t" fillcolor="#FFFFFF" stroked="f">
                <v:path arrowok="t"/>
                <v:fill type="solid"/>
              </v:shape>
              <v:shape style="position:absolute;left:816;top:927;width:187;height:193" coordorigin="816,927" coordsize="187,193" path="m873,958l835,958,854,958,854,1010,873,1010,873,958xe" filled="t" fillcolor="#FFFFFF" stroked="f">
                <v:path arrowok="t"/>
                <v:fill type="solid"/>
              </v:shape>
            </v:group>
            <v:group style="position:absolute;left:1039;top:933;width:182;height:188" coordorigin="1039,933" coordsize="182,188">
              <v:shape style="position:absolute;left:1039;top:933;width:182;height:188" coordorigin="1039,933" coordsize="182,188" path="m1123,933l1039,933,1039,1120,1059,1120,1059,1004,1123,1004,1123,987,1059,987,1059,976,1123,976,1123,960,1059,960,1059,950,1123,950,1123,933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182,1101l1189,1120,1207,1120,1212,1119,1219,1113,1221,1108,1221,1101,1197,1101,1187,1101,1182,1101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221,933l1138,933,1138,1004,1201,1004,1201,1099,1201,1100,1199,1101,1197,1101,1221,1101,1221,987,1157,987,1157,976,1221,976,1221,960,1157,960,1157,950,1221,950,1221,933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176,1014l1085,1014,1085,1100,1176,1100,1176,1083,1104,1083,1104,1065,1176,1065,1176,1048,1104,1048,1104,1031,1176,1031,1176,1014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176,1065l1157,1065,1157,1083,1176,1083,1176,1065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176,1031l1157,1031,1157,1048,1176,1048,1176,1031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123,976l1103,976,1103,987,1123,987,1123,976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221,976l1201,976,1201,987,1221,987,1221,976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123,950l1103,950,1103,960,1123,960,1123,950xe" filled="t" fillcolor="#FFFFFF" stroked="f">
                <v:path arrowok="t"/>
                <v:fill type="solid"/>
              </v:shape>
              <v:shape style="position:absolute;left:1039;top:933;width:182;height:188" coordorigin="1039,933" coordsize="182,188" path="m1221,950l1201,950,1201,960,1221,960,1221,950xe" filled="t" fillcolor="#FFFFFF" stroked="f">
                <v:path arrowok="t"/>
                <v:fill type="solid"/>
              </v:shape>
            </v:group>
            <v:group style="position:absolute;left:3412;top:111;width:178;height:200" coordorigin="3412,111" coordsize="178,200">
              <v:shape style="position:absolute;left:3412;top:111;width:178;height:200" coordorigin="3412,111" coordsize="178,200" path="m3412,154l3412,252,3412,253,3414,254,3416,254,3425,254,3427,254,3429,253,3429,252,3429,236,3495,236,3495,308,3495,309,3496,310,3498,310,3507,310,3510,310,3511,309,3511,308,3511,236,3573,236,3573,253,3573,254,3574,255,3577,255,3585,255,3588,255,3590,254,3590,253,3590,153,3590,151,3588,150,3585,150,3511,150,3511,121,3511,118,3512,117,3513,117,3515,116,3516,115,3516,113,3516,112,3510,111,3498,111,3496,111,3495,112,3495,113,3495,150,3416,150,3414,150,3412,151,3412,154xe" filled="f" stroked="t" strokeweight=".3pt" strokecolor="#FFFFFF">
                <v:path arrowok="t"/>
              </v:shape>
            </v:group>
            <v:group style="position:absolute;left:3429;top:166;width:67;height:55" coordorigin="3429,166" coordsize="67,55">
              <v:shape style="position:absolute;left:3429;top:166;width:67;height:55" coordorigin="3429,166" coordsize="67,55" path="m3429,166l3495,166,3495,221,3429,221,3429,166xe" filled="f" stroked="t" strokeweight=".3pt" strokecolor="#FFFFFF">
                <v:path arrowok="t"/>
              </v:shape>
            </v:group>
            <v:group style="position:absolute;left:3511;top:166;width:62;height:55" coordorigin="3511,166" coordsize="62,55">
              <v:shape style="position:absolute;left:3511;top:166;width:62;height:55" coordorigin="3511,166" coordsize="62,55" path="m3573,221l3511,221,3511,166,3573,166,3573,221xe" filled="f" stroked="t" strokeweight=".3pt" strokecolor="#FFFFFF">
                <v:path arrowok="t"/>
              </v:shape>
              <v:shape style="position:absolute;left:3652;top:106;width:1933;height:210" type="#_x0000_t75" stroked="false">
                <v:imagedata r:id="rId11" o:title=""/>
              </v:shape>
              <v:shape style="position:absolute;left:5663;top:108;width:1146;height:219" type="#_x0000_t75" stroked="false">
                <v:imagedata r:id="rId12" o:title=""/>
              </v:shape>
              <v:shape style="position:absolute;left:2580;top:752;width:1476;height:210" type="#_x0000_t75" stroked="false">
                <v:imagedata r:id="rId13" o:title=""/>
              </v:shape>
              <v:shape style="position:absolute;left:4239;top:752;width:3385;height:211" type="#_x0000_t75" stroked="false">
                <v:imagedata r:id="rId14" o:title=""/>
              </v:shape>
            </v:group>
            <v:group style="position:absolute;left:535;top:1886;width:7369;height:2" coordorigin="535,1886" coordsize="7369,2">
              <v:shape style="position:absolute;left:535;top:1886;width:7369;height:2" coordorigin="535,1886" coordsize="7369,0" path="m535,1886l7904,1886e" filled="f" stroked="t" strokeweight="1pt" strokecolor="#FFFFFF">
                <v:path arrowok="t"/>
              </v:shape>
            </v:group>
            <v:group style="position:absolute;left:535;top:2806;width:7369;height:2" coordorigin="535,2806" coordsize="7369,2">
              <v:shape style="position:absolute;left:535;top:2806;width:7369;height:2" coordorigin="535,2806" coordsize="7369,0" path="m535,2806l7904,2806e" filled="f" stroked="t" strokeweight="1pt" strokecolor="#FFFFFF">
                <v:path arrowok="t"/>
              </v:shape>
            </v:group>
            <v:group style="position:absolute;left:535;top:3696;width:7369;height:2" coordorigin="535,3696" coordsize="7369,2">
              <v:shape style="position:absolute;left:535;top:3696;width:7369;height:2" coordorigin="535,3696" coordsize="7369,0" path="m535,3696l7904,3696e" filled="f" stroked="t" strokeweight="1pt" strokecolor="#FFFFFF">
                <v:path arrowok="t"/>
              </v:shape>
            </v:group>
            <w10:wrap type="none"/>
          </v:group>
        </w:pict>
      </w:r>
      <w:r>
        <w:rPr>
          <w:color w:val="FFFFFF"/>
          <w:spacing w:val="33"/>
        </w:rPr>
        <w:t>中華民</w:t>
      </w:r>
      <w:r>
        <w:rPr>
          <w:color w:val="FFFFFF"/>
        </w:rPr>
        <w:t>國</w:t>
      </w:r>
      <w:r>
        <w:rPr>
          <w:color w:val="FFFFFF"/>
          <w:spacing w:val="-77"/>
        </w:rPr>
        <w:t> </w:t>
      </w:r>
      <w:r>
        <w:rPr>
          <w:rFonts w:ascii="Times New Roman" w:hAnsi="Times New Roman" w:cs="Times New Roman" w:eastAsia="Times New Roman"/>
          <w:color w:val="FFFFFF"/>
          <w:spacing w:val="33"/>
        </w:rPr>
        <w:t>10</w:t>
      </w:r>
      <w:r>
        <w:rPr>
          <w:rFonts w:ascii="Times New Roman" w:hAnsi="Times New Roman" w:cs="Times New Roman" w:eastAsia="Times New Roman"/>
          <w:color w:val="FFFFFF"/>
        </w:rPr>
        <w:t>3</w:t>
      </w:r>
      <w:r>
        <w:rPr>
          <w:rFonts w:ascii="Times New Roman" w:hAnsi="Times New Roman" w:cs="Times New Roman" w:eastAsia="Times New Roman"/>
          <w:color w:val="FFFFFF"/>
          <w:spacing w:val="-22"/>
        </w:rPr>
        <w:t> </w:t>
      </w:r>
      <w:r>
        <w:rPr>
          <w:color w:val="FFFFFF"/>
        </w:rPr>
        <w:t>年</w:t>
      </w:r>
      <w:r>
        <w:rPr>
          <w:color w:val="FFFFFF"/>
          <w:spacing w:val="-77"/>
        </w:rPr>
        <w:t> </w:t>
      </w:r>
      <w:r>
        <w:rPr>
          <w:rFonts w:ascii="Times New Roman" w:hAnsi="Times New Roman" w:cs="Times New Roman" w:eastAsia="Times New Roman"/>
          <w:color w:val="FFFFFF"/>
        </w:rPr>
        <w:t>6</w:t>
      </w:r>
      <w:r>
        <w:rPr>
          <w:rFonts w:ascii="Times New Roman" w:hAnsi="Times New Roman" w:cs="Times New Roman" w:eastAsia="Times New Roman"/>
          <w:color w:val="FFFFFF"/>
          <w:spacing w:val="-22"/>
        </w:rPr>
        <w:t> </w:t>
      </w:r>
      <w:r>
        <w:rPr>
          <w:color w:val="FFFFFF"/>
        </w:rPr>
        <w:t>月</w:t>
      </w:r>
      <w:r>
        <w:rPr>
          <w:color w:val="FFFFFF"/>
          <w:spacing w:val="-77"/>
        </w:rPr>
        <w:t> </w:t>
      </w:r>
      <w:r>
        <w:rPr>
          <w:rFonts w:ascii="Times New Roman" w:hAnsi="Times New Roman" w:cs="Times New Roman" w:eastAsia="Times New Roman"/>
          <w:color w:val="FFFFFF"/>
        </w:rPr>
        <w:t>6</w:t>
      </w:r>
      <w:r>
        <w:rPr>
          <w:rFonts w:ascii="Times New Roman" w:hAnsi="Times New Roman" w:cs="Times New Roman" w:eastAsia="Times New Roman"/>
          <w:color w:val="FFFFFF"/>
          <w:spacing w:val="-22"/>
        </w:rPr>
        <w:t> </w:t>
      </w:r>
      <w:r>
        <w:rPr>
          <w:color w:val="FFFFFF"/>
        </w:rPr>
        <w:t>日</w:t>
      </w:r>
      <w:r>
        <w:rPr>
          <w:color w:val="FFFFFF"/>
          <w:spacing w:val="-77"/>
        </w:rPr>
        <w:t> </w:t>
      </w:r>
      <w:r>
        <w:rPr>
          <w:rFonts w:ascii="Times New Roman" w:hAnsi="Times New Roman" w:cs="Times New Roman" w:eastAsia="Times New Roman"/>
          <w:color w:val="FFFFFF"/>
        </w:rPr>
        <w:t>(</w:t>
      </w:r>
      <w:r>
        <w:rPr>
          <w:rFonts w:ascii="Times New Roman" w:hAnsi="Times New Roman" w:cs="Times New Roman" w:eastAsia="Times New Roman"/>
          <w:color w:val="FFFFFF"/>
          <w:spacing w:val="-22"/>
        </w:rPr>
        <w:t> </w:t>
      </w:r>
      <w:r>
        <w:rPr>
          <w:color w:val="FFFFFF"/>
          <w:spacing w:val="33"/>
        </w:rPr>
        <w:t>星期</w:t>
      </w:r>
      <w:r>
        <w:rPr>
          <w:color w:val="FFFFFF"/>
        </w:rPr>
        <w:t>五</w:t>
      </w:r>
      <w:r>
        <w:rPr>
          <w:color w:val="FFFFFF"/>
          <w:spacing w:val="-77"/>
        </w:rPr>
        <w:t> </w:t>
      </w:r>
      <w:r>
        <w:rPr>
          <w:rFonts w:ascii="Times New Roman" w:hAnsi="Times New Roman" w:cs="Times New Roman" w:eastAsia="Times New Roman"/>
          <w:color w:val="FFFFFF"/>
        </w:rPr>
        <w:t>)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spacing w:line="120" w:lineRule="exact" w:before="4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36"/>
        <w:ind w:left="2453" w:right="0"/>
        <w:jc w:val="left"/>
      </w:pPr>
      <w:r>
        <w:rPr>
          <w:color w:val="FFFFFF"/>
          <w:spacing w:val="33"/>
        </w:rPr>
        <w:t>致理技術學</w:t>
      </w:r>
      <w:r>
        <w:rPr>
          <w:color w:val="FFFFFF"/>
        </w:rPr>
        <w:t>院</w:t>
      </w:r>
      <w:r>
        <w:rPr>
          <w:color w:val="FFFFFF"/>
          <w:spacing w:val="66"/>
        </w:rPr>
        <w:t> </w:t>
      </w:r>
      <w:r>
        <w:rPr>
          <w:color w:val="FFFFFF"/>
          <w:spacing w:val="33"/>
        </w:rPr>
        <w:t>綜合教學大</w:t>
      </w:r>
      <w:r>
        <w:rPr>
          <w:color w:val="FFFFFF"/>
        </w:rPr>
        <w:t>樓</w:t>
      </w:r>
      <w:r>
        <w:rPr>
          <w:color w:val="FFFFFF"/>
          <w:spacing w:val="-77"/>
        </w:rPr>
        <w:t> </w:t>
      </w:r>
      <w:r>
        <w:rPr>
          <w:rFonts w:ascii="Times New Roman" w:hAnsi="Times New Roman" w:cs="Times New Roman" w:eastAsia="Times New Roman"/>
          <w:color w:val="FFFFFF"/>
        </w:rPr>
        <w:t>8</w:t>
      </w:r>
      <w:r>
        <w:rPr>
          <w:rFonts w:ascii="Times New Roman" w:hAnsi="Times New Roman" w:cs="Times New Roman" w:eastAsia="Times New Roman"/>
          <w:color w:val="FFFFFF"/>
          <w:spacing w:val="-22"/>
        </w:rPr>
        <w:t> </w:t>
      </w:r>
      <w:r>
        <w:rPr>
          <w:color w:val="FFFFFF"/>
          <w:spacing w:val="33"/>
        </w:rPr>
        <w:t>樓國際禮儀教</w:t>
      </w:r>
      <w:r>
        <w:rPr>
          <w:color w:val="FFFFFF"/>
        </w:rPr>
        <w:t>室</w:t>
      </w:r>
      <w:r>
        <w:rPr>
          <w:color w:val="FFFFFF"/>
          <w:spacing w:val="-77"/>
        </w:rPr>
        <w:t> </w:t>
      </w:r>
      <w:r>
        <w:rPr>
          <w:color w:val="000000"/>
        </w:rPr>
      </w: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4555" w:val="left" w:leader="none"/>
          <w:tab w:pos="5215" w:val="left" w:leader="none"/>
        </w:tabs>
        <w:spacing w:before="46"/>
        <w:ind w:left="536" w:right="0" w:firstLine="0"/>
        <w:jc w:val="left"/>
        <w:rPr>
          <w:rFonts w:ascii="華康勘亭流" w:hAnsi="華康勘亭流" w:cs="華康勘亭流" w:eastAsia="華康勘亭流"/>
          <w:sz w:val="22"/>
          <w:szCs w:val="22"/>
        </w:rPr>
      </w:pPr>
      <w:r>
        <w:rPr>
          <w:rFonts w:ascii="Arial" w:hAnsi="Arial" w:cs="Arial" w:eastAsia="Arial"/>
          <w:color w:val="3B2314"/>
          <w:spacing w:val="7"/>
          <w:position w:val="1"/>
          <w:sz w:val="20"/>
          <w:szCs w:val="20"/>
        </w:rPr>
        <w:t>09</w:t>
      </w:r>
      <w:r>
        <w:rPr>
          <w:rFonts w:ascii="新細明體" w:hAnsi="新細明體" w:cs="新細明體" w:eastAsia="新細明體"/>
          <w:color w:val="3B2314"/>
          <w:spacing w:val="7"/>
          <w:position w:val="1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7"/>
          <w:position w:val="1"/>
          <w:sz w:val="20"/>
          <w:szCs w:val="20"/>
        </w:rPr>
        <w:t>00</w:t>
      </w:r>
      <w:r>
        <w:rPr>
          <w:rFonts w:ascii="Arial" w:hAnsi="Arial" w:cs="Arial" w:eastAsia="Arial"/>
          <w:color w:val="3B2314"/>
          <w:spacing w:val="20"/>
          <w:position w:val="1"/>
          <w:sz w:val="20"/>
          <w:szCs w:val="20"/>
        </w:rPr>
        <w:t> </w:t>
      </w:r>
      <w:r>
        <w:rPr>
          <w:rFonts w:ascii="Arial" w:hAnsi="Arial" w:cs="Arial" w:eastAsia="Arial"/>
          <w:color w:val="3B2314"/>
          <w:position w:val="1"/>
          <w:sz w:val="20"/>
          <w:szCs w:val="20"/>
        </w:rPr>
        <w:t>-</w:t>
      </w:r>
      <w:r>
        <w:rPr>
          <w:rFonts w:ascii="Arial" w:hAnsi="Arial" w:cs="Arial" w:eastAsia="Arial"/>
          <w:color w:val="3B2314"/>
          <w:spacing w:val="20"/>
          <w:position w:val="1"/>
          <w:sz w:val="20"/>
          <w:szCs w:val="20"/>
        </w:rPr>
        <w:t> </w:t>
      </w:r>
      <w:r>
        <w:rPr>
          <w:rFonts w:ascii="Arial" w:hAnsi="Arial" w:cs="Arial" w:eastAsia="Arial"/>
          <w:color w:val="3B2314"/>
          <w:spacing w:val="7"/>
          <w:position w:val="1"/>
          <w:sz w:val="20"/>
          <w:szCs w:val="20"/>
        </w:rPr>
        <w:t>09</w:t>
      </w:r>
      <w:r>
        <w:rPr>
          <w:rFonts w:ascii="新細明體" w:hAnsi="新細明體" w:cs="新細明體" w:eastAsia="新細明體"/>
          <w:color w:val="3B2314"/>
          <w:spacing w:val="7"/>
          <w:position w:val="1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7"/>
          <w:position w:val="1"/>
          <w:sz w:val="20"/>
          <w:szCs w:val="20"/>
        </w:rPr>
        <w:t>30</w:t>
        <w:tab/>
      </w:r>
      <w:r>
        <w:rPr>
          <w:rFonts w:ascii="華康勘亭流" w:hAnsi="華康勘亭流" w:cs="華康勘亭流" w:eastAsia="華康勘亭流"/>
          <w:color w:val="3B2314"/>
          <w:sz w:val="22"/>
          <w:szCs w:val="22"/>
        </w:rPr>
        <w:t>報</w:t>
        <w:tab/>
        <w:t>到</w:t>
      </w:r>
      <w:r>
        <w:rPr>
          <w:rFonts w:ascii="華康勘亭流" w:hAnsi="華康勘亭流" w:cs="華康勘亭流" w:eastAsia="華康勘亭流"/>
          <w:color w:val="000000"/>
          <w:sz w:val="22"/>
          <w:szCs w:val="22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type w:val="continuous"/>
          <w:pgSz w:w="8420" w:h="11930"/>
          <w:pgMar w:top="360" w:bottom="280" w:left="120" w:right="640"/>
        </w:sectPr>
      </w:pPr>
    </w:p>
    <w:p>
      <w:pPr>
        <w:spacing w:line="220" w:lineRule="exact" w:before="7"/>
        <w:rPr>
          <w:sz w:val="22"/>
          <w:szCs w:val="22"/>
        </w:rPr>
      </w:pPr>
    </w:p>
    <w:p>
      <w:pPr>
        <w:spacing w:before="0"/>
        <w:ind w:left="53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B2314"/>
          <w:spacing w:val="7"/>
          <w:sz w:val="20"/>
          <w:szCs w:val="20"/>
        </w:rPr>
        <w:t>09</w:t>
      </w:r>
      <w:r>
        <w:rPr>
          <w:rFonts w:ascii="新細明體" w:hAnsi="新細明體" w:cs="新細明體" w:eastAsia="新細明體"/>
          <w:color w:val="3B2314"/>
          <w:spacing w:val="7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7"/>
          <w:sz w:val="20"/>
          <w:szCs w:val="20"/>
        </w:rPr>
        <w:t>30</w:t>
      </w:r>
      <w:r>
        <w:rPr>
          <w:rFonts w:ascii="Arial" w:hAnsi="Arial" w:cs="Arial" w:eastAsia="Arial"/>
          <w:color w:val="3B231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B2314"/>
          <w:sz w:val="20"/>
          <w:szCs w:val="20"/>
        </w:rPr>
        <w:t>-</w:t>
      </w:r>
      <w:r>
        <w:rPr>
          <w:rFonts w:ascii="Arial" w:hAnsi="Arial" w:cs="Arial" w:eastAsia="Arial"/>
          <w:color w:val="3B231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B2314"/>
          <w:spacing w:val="9"/>
          <w:sz w:val="20"/>
          <w:szCs w:val="20"/>
        </w:rPr>
        <w:t>09</w:t>
      </w:r>
      <w:r>
        <w:rPr>
          <w:rFonts w:ascii="新細明體" w:hAnsi="新細明體" w:cs="新細明體" w:eastAsia="新細明體"/>
          <w:color w:val="3B2314"/>
          <w:spacing w:val="9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9"/>
          <w:sz w:val="20"/>
          <w:szCs w:val="20"/>
        </w:rPr>
        <w:t>40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53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B2314"/>
          <w:spacing w:val="7"/>
          <w:sz w:val="20"/>
          <w:szCs w:val="20"/>
        </w:rPr>
        <w:t>09</w:t>
      </w:r>
      <w:r>
        <w:rPr>
          <w:rFonts w:ascii="新細明體" w:hAnsi="新細明體" w:cs="新細明體" w:eastAsia="新細明體"/>
          <w:color w:val="3B2314"/>
          <w:spacing w:val="7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7"/>
          <w:sz w:val="20"/>
          <w:szCs w:val="20"/>
        </w:rPr>
        <w:t>40</w:t>
      </w:r>
      <w:r>
        <w:rPr>
          <w:rFonts w:ascii="Arial" w:hAnsi="Arial" w:cs="Arial" w:eastAsia="Arial"/>
          <w:color w:val="3B231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B2314"/>
          <w:sz w:val="20"/>
          <w:szCs w:val="20"/>
        </w:rPr>
        <w:t>-</w:t>
      </w:r>
      <w:r>
        <w:rPr>
          <w:rFonts w:ascii="Arial" w:hAnsi="Arial" w:cs="Arial" w:eastAsia="Arial"/>
          <w:color w:val="3B231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B2314"/>
          <w:spacing w:val="9"/>
          <w:sz w:val="20"/>
          <w:szCs w:val="20"/>
        </w:rPr>
        <w:t>10</w:t>
      </w:r>
      <w:r>
        <w:rPr>
          <w:rFonts w:ascii="新細明體" w:hAnsi="新細明體" w:cs="新細明體" w:eastAsia="新細明體"/>
          <w:color w:val="3B2314"/>
          <w:spacing w:val="9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9"/>
          <w:sz w:val="20"/>
          <w:szCs w:val="20"/>
        </w:rPr>
        <w:t>00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5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B2314"/>
          <w:spacing w:val="7"/>
          <w:sz w:val="20"/>
          <w:szCs w:val="20"/>
        </w:rPr>
        <w:t>10</w:t>
      </w:r>
      <w:r>
        <w:rPr>
          <w:rFonts w:ascii="新細明體" w:hAnsi="新細明體" w:cs="新細明體" w:eastAsia="新細明體"/>
          <w:color w:val="3B2314"/>
          <w:spacing w:val="7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7"/>
          <w:sz w:val="20"/>
          <w:szCs w:val="20"/>
        </w:rPr>
        <w:t>00</w:t>
      </w:r>
      <w:r>
        <w:rPr>
          <w:rFonts w:ascii="Arial" w:hAnsi="Arial" w:cs="Arial" w:eastAsia="Arial"/>
          <w:color w:val="3B231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B2314"/>
          <w:sz w:val="20"/>
          <w:szCs w:val="20"/>
        </w:rPr>
        <w:t>-</w:t>
      </w:r>
      <w:r>
        <w:rPr>
          <w:rFonts w:ascii="Arial" w:hAnsi="Arial" w:cs="Arial" w:eastAsia="Arial"/>
          <w:color w:val="3B231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B2314"/>
          <w:spacing w:val="9"/>
          <w:sz w:val="20"/>
          <w:szCs w:val="20"/>
        </w:rPr>
        <w:t>12</w:t>
      </w:r>
      <w:r>
        <w:rPr>
          <w:rFonts w:ascii="新細明體" w:hAnsi="新細明體" w:cs="新細明體" w:eastAsia="新細明體"/>
          <w:color w:val="3B2314"/>
          <w:spacing w:val="9"/>
          <w:sz w:val="20"/>
          <w:szCs w:val="20"/>
        </w:rPr>
        <w:t>：</w:t>
      </w:r>
      <w:r>
        <w:rPr>
          <w:rFonts w:ascii="Arial" w:hAnsi="Arial" w:cs="Arial" w:eastAsia="Arial"/>
          <w:color w:val="3B2314"/>
          <w:spacing w:val="9"/>
          <w:sz w:val="20"/>
          <w:szCs w:val="20"/>
        </w:rPr>
        <w:t>00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303" w:lineRule="auto" w:before="35"/>
        <w:ind w:left="535" w:right="705" w:firstLine="1424"/>
        <w:jc w:val="left"/>
        <w:rPr>
          <w:rFonts w:ascii="華康勘亭流" w:hAnsi="華康勘亭流" w:cs="華康勘亭流" w:eastAsia="華康勘亭流"/>
          <w:sz w:val="16"/>
          <w:szCs w:val="16"/>
        </w:rPr>
      </w:pPr>
      <w:r>
        <w:rPr/>
        <w:br w:type="column"/>
      </w:r>
      <w:r>
        <w:rPr>
          <w:rFonts w:ascii="華康勘亭流" w:hAnsi="華康勘亭流" w:cs="華康勘亭流" w:eastAsia="華康勘亭流"/>
          <w:color w:val="3B2314"/>
          <w:sz w:val="22"/>
          <w:szCs w:val="22"/>
        </w:rPr>
        <w:t>開場致詞</w:t>
      </w:r>
      <w:r>
        <w:rPr>
          <w:rFonts w:ascii="華康勘亭流" w:hAnsi="華康勘亭流" w:cs="華康勘亭流" w:eastAsia="華康勘亭流"/>
          <w:color w:val="3B2314"/>
          <w:sz w:val="22"/>
          <w:szCs w:val="22"/>
        </w:rPr>
        <w:t> 主持人：尚世昌</w:t>
      </w:r>
      <w:r>
        <w:rPr>
          <w:rFonts w:ascii="華康勘亭流" w:hAnsi="華康勘亭流" w:cs="華康勘亭流" w:eastAsia="華康勘亭流"/>
          <w:color w:val="3B2314"/>
          <w:spacing w:val="-1"/>
          <w:sz w:val="22"/>
          <w:szCs w:val="22"/>
        </w:rPr>
        <w:t> </w:t>
      </w:r>
      <w:r>
        <w:rPr>
          <w:rFonts w:ascii="華康勘亭流" w:hAnsi="華康勘亭流" w:cs="華康勘亭流" w:eastAsia="華康勘亭流"/>
          <w:color w:val="3B2314"/>
          <w:sz w:val="16"/>
          <w:szCs w:val="16"/>
        </w:rPr>
        <w:t>(校長兼教學卓越計畫主持人)</w:t>
      </w:r>
      <w:r>
        <w:rPr>
          <w:rFonts w:ascii="華康勘亭流" w:hAnsi="華康勘亭流" w:cs="華康勘亭流" w:eastAsia="華康勘亭流"/>
          <w:color w:val="000000"/>
          <w:sz w:val="16"/>
          <w:szCs w:val="16"/>
        </w:rPr>
      </w:r>
    </w:p>
    <w:p>
      <w:pPr>
        <w:pStyle w:val="BodyText"/>
        <w:spacing w:line="303" w:lineRule="auto" w:before="178"/>
        <w:ind w:left="1190" w:right="705" w:firstLine="110"/>
        <w:jc w:val="left"/>
      </w:pPr>
      <w:r>
        <w:rPr>
          <w:color w:val="3B2314"/>
        </w:rPr>
        <w:t>教學卓越計畫特色分享 主講人：致理校園小記者</w:t>
      </w:r>
      <w:r>
        <w:rPr>
          <w:color w:val="000000"/>
        </w:rPr>
      </w:r>
    </w:p>
    <w:p>
      <w:pPr>
        <w:spacing w:line="320" w:lineRule="exact" w:before="4"/>
        <w:rPr>
          <w:sz w:val="32"/>
          <w:szCs w:val="32"/>
        </w:rPr>
      </w:pPr>
    </w:p>
    <w:p>
      <w:pPr>
        <w:pStyle w:val="BodyText"/>
        <w:spacing w:line="240" w:lineRule="auto"/>
        <w:ind w:left="1300" w:right="705"/>
        <w:jc w:val="left"/>
      </w:pPr>
      <w:r>
        <w:rPr>
          <w:color w:val="3B2314"/>
        </w:rPr>
        <w:t>教學卓越計畫成果展示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8420" w:h="11930"/>
          <w:pgMar w:top="360" w:bottom="280" w:left="120" w:right="640"/>
          <w:cols w:num="2" w:equalWidth="0">
            <w:col w:w="2134" w:space="461"/>
            <w:col w:w="5065"/>
          </w:cols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-.19pt;margin-top:375.856995pt;width:421.65pt;height:220.8pt;mso-position-horizontal-relative:page;mso-position-vertical-relative:page;z-index:-169" coordorigin="-4,7517" coordsize="8433,4416">
            <v:group style="position:absolute;left:3956;top:7726;width:4257;height:3419" coordorigin="3956,7726" coordsize="4257,3419">
              <v:shape style="position:absolute;left:3956;top:7726;width:4257;height:3419" coordorigin="3956,7726" coordsize="4257,3419" path="m4594,7726l5757,8510,5803,10632,5350,9364,5159,9575,7570,9913,6433,9226,5159,11145,6621,8150,3956,9771,6171,10506,8212,8759,7253,8566,7285,10777,4594,7726xe" filled="f" stroked="t" strokeweight="1pt" strokecolor="#E67E6C">
                <v:path arrowok="t"/>
              </v:shape>
            </v:group>
            <v:group style="position:absolute;left:5320;top:9335;width:63;height:61" coordorigin="5320,9335" coordsize="63,61">
              <v:shape style="position:absolute;left:5320;top:9335;width:63;height:61" coordorigin="5320,9335" coordsize="63,61" path="m5337,9335l5323,9349,5320,9375,5332,9390,5356,9396,5375,9385,5382,9364,5378,9350,5363,9338,5337,9335xe" filled="t" fillcolor="#922838" stroked="f">
                <v:path arrowok="t"/>
                <v:fill type="solid"/>
              </v:shape>
            </v:group>
            <v:group style="position:absolute;left:5128;top:9546;width:63;height:61" coordorigin="5128,9546" coordsize="63,61">
              <v:shape style="position:absolute;left:5128;top:9546;width:63;height:61" coordorigin="5128,9546" coordsize="63,61" path="m5145,9546l5132,9560,5128,9585,5141,9601,5165,9606,5183,9595,5191,9575,5187,9560,5172,9548,5145,9546xe" filled="t" fillcolor="#922838" stroked="f">
                <v:path arrowok="t"/>
                <v:fill type="solid"/>
              </v:shape>
            </v:group>
            <v:group style="position:absolute;left:5727;top:8481;width:63;height:61" coordorigin="5727,8481" coordsize="63,61">
              <v:shape style="position:absolute;left:5727;top:8481;width:63;height:61" coordorigin="5727,8481" coordsize="63,61" path="m5744,8481l5731,8495,5727,8520,5740,8536,5764,8541,5782,8530,5790,8510,5785,8495,5771,8483,5744,8481xe" filled="t" fillcolor="#922838" stroked="f">
                <v:path arrowok="t"/>
                <v:fill type="solid"/>
              </v:shape>
            </v:group>
            <v:group style="position:absolute;left:8182;top:8730;width:63;height:61" coordorigin="8182,8730" coordsize="63,61">
              <v:shape style="position:absolute;left:8182;top:8730;width:63;height:61" coordorigin="8182,8730" coordsize="63,61" path="m8199,8730l8186,8744,8182,8770,8195,8785,8219,8791,8237,8780,8244,8759,8240,8745,8226,8733,8199,8730xe" filled="t" fillcolor="#922838" stroked="f">
                <v:path arrowok="t"/>
                <v:fill type="solid"/>
              </v:shape>
            </v:group>
            <v:group style="position:absolute;left:4564;top:7697;width:63;height:61" coordorigin="4564,7697" coordsize="63,61">
              <v:shape style="position:absolute;left:4564;top:7697;width:63;height:61" coordorigin="4564,7697" coordsize="63,61" path="m4581,7697l4568,7711,4564,7736,4577,7752,4601,7757,4619,7746,4627,7726,4623,7711,4608,7699,4581,7697xe" filled="t" fillcolor="#922838" stroked="f">
                <v:path arrowok="t"/>
                <v:fill type="solid"/>
              </v:shape>
            </v:group>
            <v:group style="position:absolute;left:6141;top:10477;width:63;height:61" coordorigin="6141,10477" coordsize="63,61">
              <v:shape style="position:absolute;left:6141;top:10477;width:63;height:61" coordorigin="6141,10477" coordsize="63,61" path="m6158,10477l6145,10491,6141,10517,6154,10532,6178,10538,6196,10527,6204,10506,6200,10491,6185,10480,6158,10477xe" filled="t" fillcolor="#922838" stroked="f">
                <v:path arrowok="t"/>
                <v:fill type="solid"/>
              </v:shape>
            </v:group>
            <v:group style="position:absolute;left:7222;top:8537;width:63;height:61" coordorigin="7222,8537" coordsize="63,61">
              <v:shape style="position:absolute;left:7222;top:8537;width:63;height:61" coordorigin="7222,8537" coordsize="63,61" path="m7240,8537l7226,8551,7222,8576,7235,8592,7259,8597,7278,8586,7285,8566,7281,8551,7266,8539,7240,8537xe" filled="t" fillcolor="#922838" stroked="f">
                <v:path arrowok="t"/>
                <v:fill type="solid"/>
              </v:shape>
            </v:group>
            <v:group style="position:absolute;left:3926;top:9742;width:63;height:61" coordorigin="3926,9742" coordsize="63,61">
              <v:shape style="position:absolute;left:3926;top:9742;width:63;height:61" coordorigin="3926,9742" coordsize="63,61" path="m3943,9742l3929,9756,3926,9782,3938,9797,3962,9803,3981,9792,3988,9771,3984,9756,3969,9745,3943,9742xe" filled="t" fillcolor="#922838" stroked="f">
                <v:path arrowok="t"/>
                <v:fill type="solid"/>
              </v:shape>
            </v:group>
            <v:group style="position:absolute;left:6591;top:8121;width:63;height:61" coordorigin="6591,8121" coordsize="63,61">
              <v:shape style="position:absolute;left:6591;top:8121;width:63;height:61" coordorigin="6591,8121" coordsize="63,61" path="m6608,8121l6595,8135,6591,8160,6604,8176,6628,8181,6646,8170,6653,8150,6649,8135,6634,8123,6608,8121xe" filled="t" fillcolor="#922838" stroked="f">
                <v:path arrowok="t"/>
                <v:fill type="solid"/>
              </v:shape>
            </v:group>
            <v:group style="position:absolute;left:6402;top:9197;width:63;height:61" coordorigin="6402,9197" coordsize="63,61">
              <v:shape style="position:absolute;left:6402;top:9197;width:63;height:61" coordorigin="6402,9197" coordsize="63,61" path="m6419,9197l6406,9212,6402,9237,6415,9252,6439,9258,6457,9247,6465,9226,6461,9212,6446,9200,6419,9197xe" filled="t" fillcolor="#922838" stroked="f">
                <v:path arrowok="t"/>
                <v:fill type="solid"/>
              </v:shape>
            </v:group>
            <v:group style="position:absolute;left:7255;top:10748;width:63;height:61" coordorigin="7255,10748" coordsize="63,61">
              <v:shape style="position:absolute;left:7255;top:10748;width:63;height:61" coordorigin="7255,10748" coordsize="63,61" path="m7272,10748l7259,10762,7255,10788,7268,10803,7291,10809,7310,10798,7317,10777,7313,10762,7298,10751,7272,10748xe" filled="t" fillcolor="#922838" stroked="f">
                <v:path arrowok="t"/>
                <v:fill type="solid"/>
              </v:shape>
            </v:group>
            <v:group style="position:absolute;left:7540;top:9884;width:63;height:61" coordorigin="7540,9884" coordsize="63,61">
              <v:shape style="position:absolute;left:7540;top:9884;width:63;height:61" coordorigin="7540,9884" coordsize="63,61" path="m7557,9884l7544,9898,7540,9924,7553,9939,7577,9945,7595,9934,7603,9913,7599,9898,7584,9887,7557,9884xe" filled="t" fillcolor="#922838" stroked="f">
                <v:path arrowok="t"/>
                <v:fill type="solid"/>
              </v:shape>
            </v:group>
            <v:group style="position:absolute;left:5773;top:10603;width:63;height:61" coordorigin="5773,10603" coordsize="63,61">
              <v:shape style="position:absolute;left:5773;top:10603;width:63;height:61" coordorigin="5773,10603" coordsize="63,61" path="m5790,10603l5777,10618,5773,10643,5785,10658,5809,10664,5828,10653,5835,10633,5831,10618,5816,10606,5790,10603xe" filled="t" fillcolor="#922838" stroked="f">
                <v:path arrowok="t"/>
                <v:fill type="solid"/>
              </v:shape>
            </v:group>
            <v:group style="position:absolute;left:5128;top:11115;width:63;height:61" coordorigin="5128,11115" coordsize="63,61">
              <v:shape style="position:absolute;left:5128;top:11115;width:63;height:61" coordorigin="5128,11115" coordsize="63,61" path="m5145,11115l5132,11130,5128,11155,5141,11170,5165,11176,5183,11165,5191,11145,5187,11130,5172,11118,5145,11115xe" filled="t" fillcolor="#922838" stroked="f">
                <v:path arrowok="t"/>
                <v:fill type="solid"/>
              </v:shape>
            </v:group>
            <v:group style="position:absolute;left:0;top:11760;width:2017;height:163" coordorigin="0,11760" coordsize="2017,163">
              <v:shape style="position:absolute;left:0;top:11760;width:2017;height:163" coordorigin="0,11760" coordsize="2017,163" path="m0,11923l2017,11923,1806,11884,850,11773,0,11760,0,11923e" filled="t" fillcolor="#E67E6C" stroked="f">
                <v:path arrowok="t"/>
                <v:fill type="solid"/>
              </v:shape>
            </v:group>
            <v:group style="position:absolute;left:0;top:11492;width:3780;height:432" coordorigin="0,11492" coordsize="3780,432">
              <v:shape style="position:absolute;left:0;top:11492;width:3780;height:432" coordorigin="0,11492" coordsize="3780,432" path="m329,11492l0,11509,0,11923,3779,11923,3204,11807,2717,11716,2232,11636,1750,11570,1271,11522,798,11495,329,11492e" filled="t" fillcolor="#E67E6C" stroked="f">
                <v:path arrowok="t"/>
                <v:fill type="solid"/>
              </v:shape>
            </v:group>
            <v:group style="position:absolute;left:0;top:10934;width:8419;height:989" coordorigin="0,10934" coordsize="8419,989">
              <v:shape style="position:absolute;left:0;top:10934;width:8419;height:989" coordorigin="0,10934" coordsize="8419,989" path="m6237,11491l329,11491,797,11494,1271,11522,1750,11570,2232,11636,2717,11716,3204,11807,3779,11923,8419,11923,8419,11520,6973,11520,6493,11508,6237,11491e" filled="t" fillcolor="#E67E6C" stroked="f">
                <v:path arrowok="t"/>
                <v:fill type="solid"/>
              </v:shape>
              <v:shape style="position:absolute;left:0;top:10934;width:8419;height:989" coordorigin="0,10934" coordsize="8419,989" path="m8419,11397l8386,11404,7920,11472,7449,11510,6973,11520,8419,11520,8419,11397e" filled="t" fillcolor="#E67E6C" stroked="f">
                <v:path arrowok="t"/>
                <v:fill type="solid"/>
              </v:shape>
              <v:shape style="position:absolute;left:0;top:10934;width:8419;height:989" coordorigin="0,10934" coordsize="8419,989" path="m1163,10934l693,10937,228,10966,0,10993,0,11509,329,11491,6237,11491,6009,11476,5524,11429,5036,11371,3085,11099,2600,11038,2117,10988,1638,10952,1163,10934e" filled="t" fillcolor="#E67E6C" stroked="f">
                <v:path arrowok="t"/>
                <v:fill type="solid"/>
              </v:shape>
            </v:group>
            <v:group style="position:absolute;left:0;top:11216;width:6086;height:707" coordorigin="0,11216" coordsize="6086,707">
              <v:shape style="position:absolute;left:0;top:11216;width:6086;height:707" coordorigin="0,11216" coordsize="6086,707" path="m745,11216l278,11228,0,11253,0,11757,849,11771,1806,11882,2026,11923,6085,11923,6075,11922,5588,11859,5100,11786,3145,11453,2658,11377,2175,11312,1694,11261,1217,11228,745,11216e" filled="t" fillcolor="#E67E6C" stroked="f">
                <v:path arrowok="t"/>
                <v:fill type="solid"/>
              </v:shape>
            </v:group>
            <v:group style="position:absolute;left:0;top:11760;width:2017;height:163" coordorigin="0,11760" coordsize="2017,163">
              <v:shape style="position:absolute;left:0;top:11760;width:2017;height:163" coordorigin="0,11760" coordsize="2017,163" path="m0,11923l2017,11923,1806,11884,850,11773,0,11760,0,11923e" filled="t" fillcolor="#E67E6C" stroked="f">
                <v:path arrowok="t"/>
                <v:fill type="solid"/>
              </v:shape>
            </v:group>
            <v:group style="position:absolute;left:0;top:11760;width:2017;height:163" coordorigin="0,11760" coordsize="2017,163">
              <v:shape style="position:absolute;left:0;top:11760;width:2017;height:163" coordorigin="0,11760" coordsize="2017,163" path="m0,11923l2017,11923,1806,11884,850,11773,0,11760,0,11923e" filled="t" fillcolor="#E67E6C" stroked="f">
                <v:path arrowok="t"/>
                <v:fill type="solid"/>
              </v:shape>
            </v:group>
            <v:group style="position:absolute;left:8176;top:11196;width:54;height:57" coordorigin="8176,11196" coordsize="54,57">
              <v:shape style="position:absolute;left:8176;top:11196;width:54;height:57" coordorigin="8176,11196" coordsize="54,57" path="m8190,11196l8177,11207,8176,11222,8182,11242,8201,11251,8215,11253,8228,11241,8229,11226,8223,11206,8205,11197,8190,11196xe" filled="t" fillcolor="#E67E6C" stroked="f">
                <v:path arrowok="t"/>
                <v:fill type="solid"/>
              </v:shape>
            </v:group>
            <v:group style="position:absolute;left:8213;top:10917;width:54;height:55" coordorigin="8213,10917" coordsize="54,55">
              <v:shape style="position:absolute;left:8213;top:10917;width:54;height:55" coordorigin="8213,10917" coordsize="54,55" path="m8228,10917l8215,10928,8214,10942,8213,10957,8224,10969,8238,10971,8252,10972,8265,10961,8267,10932,8256,10919,8242,10918,8228,10917xe" filled="t" fillcolor="#E67E6C" stroked="f">
                <v:path arrowok="t"/>
                <v:fill type="solid"/>
              </v:shape>
            </v:group>
            <v:group style="position:absolute;left:7652;top:10787;width:58;height:59" coordorigin="7652,10787" coordsize="58,59">
              <v:shape style="position:absolute;left:7652;top:10787;width:58;height:59" coordorigin="7652,10787" coordsize="58,59" path="m7677,10787l7660,10796,7652,10817,7660,10836,7678,10845,7686,10845,7702,10834,7709,10811,7700,10794,7677,10787xe" filled="t" fillcolor="#E67E6C" stroked="f">
                <v:path arrowok="t"/>
                <v:fill type="solid"/>
              </v:shape>
            </v:group>
            <v:group style="position:absolute;left:347;top:11522;width:95;height:91" coordorigin="347,11522" coordsize="95,91">
              <v:shape style="position:absolute;left:347;top:11522;width:95;height:91" coordorigin="347,11522" coordsize="95,91" path="m395,11522l369,11525,355,11538,347,11557,347,11580,354,11596,369,11607,388,11613,414,11612,430,11599,439,11581,441,11561,439,11552,430,11537,416,11527,395,11522xe" filled="t" fillcolor="#E67E6C" stroked="f">
                <v:path arrowok="t"/>
                <v:fill type="solid"/>
              </v:shape>
            </v:group>
            <v:group style="position:absolute;left:2792;top:11673;width:145;height:144" coordorigin="2792,11673" coordsize="145,144">
              <v:shape style="position:absolute;left:2792;top:11673;width:145;height:144" coordorigin="2792,11673" coordsize="145,144" path="m2866,11673l2808,11697,2792,11756,2798,11775,2808,11791,2822,11803,2841,11812,2862,11816,2886,11815,2936,11755,2937,11734,2936,11732,2887,11677,2866,11673xe" filled="t" fillcolor="#E67E6C" stroked="f">
                <v:path arrowok="t"/>
                <v:fill type="solid"/>
              </v:shape>
            </v:group>
            <v:group style="position:absolute;left:1936;top:11650;width:109;height:109" coordorigin="1936,11650" coordsize="109,109">
              <v:shape style="position:absolute;left:1936;top:11650;width:109;height:109" coordorigin="1936,11650" coordsize="109,109" path="m1994,11650l1970,11651,1954,11661,1942,11676,1936,11697,1936,11721,1946,11738,1960,11751,1980,11758,2002,11759,2021,11750,2035,11736,2044,11717,2045,11696,2041,11682,2030,11667,2015,11656,1994,11650xe" filled="t" fillcolor="#E67E6C" stroked="f">
                <v:path arrowok="t"/>
                <v:fill type="solid"/>
              </v:shape>
            </v:group>
            <v:group style="position:absolute;left:3340;top:11349;width:99;height:101" coordorigin="3340,11349" coordsize="99,101">
              <v:shape style="position:absolute;left:3340;top:11349;width:99;height:101" coordorigin="3340,11349" coordsize="99,101" path="m3389,11349l3340,11403,3345,11423,3357,11438,3373,11447,3392,11449,3412,11444,3427,11433,3436,11417,3439,11398,3435,11379,3424,11363,3408,11352,3389,11349xe" filled="t" fillcolor="#E67E6C" stroked="f">
                <v:path arrowok="t"/>
                <v:fill type="solid"/>
              </v:shape>
            </v:group>
            <v:group style="position:absolute;left:4425;top:11729;width:59;height:63" coordorigin="4425,11729" coordsize="59,63">
              <v:shape style="position:absolute;left:4425;top:11729;width:59;height:63" coordorigin="4425,11729" coordsize="59,63" path="m4460,11729l4441,11731,4437,11733,4427,11745,4425,11762,4433,11784,4449,11792,4469,11789,4480,11778,4484,11760,4477,11738,4460,11729xe" filled="t" fillcolor="#E67E6C" stroked="f">
                <v:path arrowok="t"/>
                <v:fill type="solid"/>
              </v:shape>
            </v:group>
            <v:group style="position:absolute;left:3094;top:11478;width:100;height:103" coordorigin="3094,11478" coordsize="100,103">
              <v:shape style="position:absolute;left:3094;top:11478;width:100;height:103" coordorigin="3094,11478" coordsize="100,103" path="m3142,11478l3094,11519,3094,11538,3101,11560,3113,11572,3130,11580,3149,11581,3170,11575,3183,11562,3191,11546,3193,11527,3188,11506,3176,11491,3160,11481,3142,11478xe" filled="t" fillcolor="#E67E6C" stroked="f">
                <v:path arrowok="t"/>
                <v:fill type="solid"/>
              </v:shape>
            </v:group>
            <v:group style="position:absolute;left:2376;top:11191;width:140;height:144" coordorigin="2376,11191" coordsize="140,144">
              <v:shape style="position:absolute;left:2376;top:11191;width:140;height:144" coordorigin="2376,11191" coordsize="140,144" path="m2457,11191l2395,11212,2376,11262,2379,11283,2428,11333,2447,11335,2467,11332,2515,11282,2516,11263,2513,11242,2505,11219,2491,11206,2475,11196,2457,11191xe" filled="t" fillcolor="#E67E6C" stroked="f">
                <v:path arrowok="t"/>
                <v:fill type="solid"/>
              </v:shape>
            </v:group>
            <v:group style="position:absolute;left:4051;top:11452;width:76;height:77" coordorigin="4051,11452" coordsize="76,77">
              <v:shape style="position:absolute;left:4051;top:11452;width:76;height:77" coordorigin="4051,11452" coordsize="76,77" path="m4092,11452l4073,11454,4064,11460,4054,11474,4051,11492,4057,11513,4070,11525,4088,11529,4109,11523,4121,11510,4126,11492,4122,11472,4110,11458,4092,11452xe" filled="t" fillcolor="#E67E6C" stroked="f">
                <v:path arrowok="t"/>
                <v:fill type="solid"/>
              </v:shape>
            </v:group>
            <v:group style="position:absolute;left:7756;top:10494;width:663;height:1429" coordorigin="7756,10494" coordsize="663,1429">
              <v:shape style="position:absolute;left:7756;top:10494;width:663;height:1429" coordorigin="7756,10494" coordsize="663,1429" path="m8419,10494l8341,10511,8279,10531,8220,10555,8164,10584,8110,10617,8060,10654,8013,10694,7969,10738,7929,10785,7893,10835,7861,10888,7832,10943,7808,11000,7788,11059,7773,11120,7762,11182,7757,11246,7756,11310,7760,11375,7770,11441,7785,11506,7805,11568,7830,11628,7859,11685,7892,11739,7928,11790,7969,11837,8012,11882,8059,11922,8059,11923,8419,11923,8419,10494e" filled="t" fillcolor="#E67E6C" stroked="f">
                <v:path arrowok="t"/>
                <v:fill type="solid"/>
              </v:shape>
            </v:group>
            <v:group style="position:absolute;left:7708;top:9797;width:518;height:523" coordorigin="7708,9797" coordsize="518,523">
              <v:shape style="position:absolute;left:7708;top:9797;width:518;height:523" coordorigin="7708,9797" coordsize="518,523" path="m7959,9797l7897,9806,7840,9830,7791,9866,7742,9928,7718,9984,7708,10044,7708,10065,7709,10086,7724,10148,7752,10203,7791,10249,7856,10294,7913,10314,7974,10320,7995,10318,8057,10304,8111,10276,8157,10237,8201,10171,8220,10114,8226,10052,8224,10031,8210,9969,8182,9914,8143,9867,8077,9822,8020,9803,7959,9797xe" filled="t" fillcolor="#E67E6C" stroked="f">
                <v:path arrowok="t"/>
                <v:fill type="solid"/>
              </v:shape>
            </v:group>
            <v:group style="position:absolute;left:4165;top:10455;width:754;height:762" coordorigin="4165,10455" coordsize="754,762">
              <v:shape style="position:absolute;left:4165;top:10455;width:754;height:762" coordorigin="4165,10455" coordsize="754,762" path="m4531,10455l4470,10462,4411,10478,4332,10519,4266,10576,4214,10646,4180,10727,4166,10815,4165,10845,4167,10876,4179,10937,4200,10994,4246,11071,4308,11133,4381,11179,4464,11208,4553,11216,4583,11214,4644,11203,4701,11182,4776,11135,4837,11074,4883,10999,4911,10916,4919,10826,4917,10796,4905,10734,4884,10677,4838,10601,4776,10539,4703,10492,4620,10464,4531,10455xe" filled="t" fillcolor="#E67E6C" stroked="f">
                <v:path arrowok="t"/>
                <v:fill type="solid"/>
              </v:shape>
            </v:group>
            <v:group style="position:absolute;left:6389;top:10916;width:553;height:559" coordorigin="6389,10916" coordsize="553,559">
              <v:shape style="position:absolute;left:6389;top:10916;width:553;height:559" coordorigin="6389,10916" coordsize="553,559" path="m6658,10916l6591,10926,6530,10951,6478,10989,6436,11038,6407,11095,6391,11158,6389,11202,6391,11224,6406,11291,6436,11350,6478,11399,6529,11437,6587,11463,6651,11474,6673,11474,6696,11473,6761,11458,6820,11428,6868,11386,6906,11334,6931,11275,6942,11211,6942,11188,6940,11166,6925,11099,6895,11041,6854,10991,6802,10953,6744,10928,6680,10916,6658,10916xe" filled="t" fillcolor="#E67E6C" stroked="f">
                <v:path arrowok="t"/>
                <v:fill type="solid"/>
              </v:shape>
            </v:group>
            <v:group style="position:absolute;left:7052;top:7521;width:779;height:779" coordorigin="7052,7521" coordsize="779,779">
              <v:shape style="position:absolute;left:7052;top:7521;width:779;height:779" coordorigin="7052,7521" coordsize="779,779" path="m7441,7521l7378,7526,7318,7541,7262,7564,7211,7596,7145,7657,7095,7731,7071,7787,7057,7847,7052,7910,7053,7942,7063,8004,7082,8062,7110,8115,7166,8185,7236,8241,7289,8269,7347,8288,7409,8298,7441,8299,7473,8298,7534,8288,7592,8269,7646,8241,7716,8185,7771,8115,7799,8062,7818,8004,7828,7942,7830,7910,7828,7878,7818,7817,7799,7759,7771,7705,7716,7635,7646,7579,7592,7552,7534,7532,7473,7522,7441,7521xe" filled="t" fillcolor="#E67E6C" stroked="f">
                <v:path arrowok="t"/>
                <v:fill type="solid"/>
              </v:shape>
              <v:shape style="position:absolute;left:532;top:8047;width:697;height:789" type="#_x0000_t75" stroked="false">
                <v:imagedata r:id="rId15" o:title=""/>
              </v:shape>
              <v:shape style="position:absolute;left:1347;top:8047;width:2330;height:826" type="#_x0000_t75" stroked="false">
                <v:imagedata r:id="rId16" o:title=""/>
              </v:shape>
            </v:group>
            <v:group style="position:absolute;left:1289;top:8081;width:2;height:123" coordorigin="1289,8081" coordsize="2,123">
              <v:shape style="position:absolute;left:1289;top:8081;width:2;height:123" coordorigin="1289,8081" coordsize="0,123" path="m1289,8081l1289,8203e" filled="f" stroked="t" strokeweight=".1pt" strokecolor="#603813">
                <v:path arrowok="t"/>
              </v:shape>
            </v:group>
            <v:group style="position:absolute;left:1289;top:8295;width:2;height:123" coordorigin="1289,8295" coordsize="2,123">
              <v:shape style="position:absolute;left:1289;top:8295;width:2;height:123" coordorigin="1289,8295" coordsize="0,123" path="m1289,8295l1289,8417e" filled="f" stroked="t" strokeweight=".1pt" strokecolor="#603813">
                <v:path arrowok="t"/>
              </v:shape>
            </v:group>
            <v:group style="position:absolute;left:1289;top:8509;width:2;height:123" coordorigin="1289,8509" coordsize="2,123">
              <v:shape style="position:absolute;left:1289;top:8509;width:2;height:123" coordorigin="1289,8509" coordsize="0,123" path="m1289,8509l1289,8632e" filled="f" stroked="t" strokeweight=".1pt" strokecolor="#603813">
                <v:path arrowok="t"/>
              </v:shape>
            </v:group>
            <v:group style="position:absolute;left:1289;top:8708;width:2;height:123" coordorigin="1289,8708" coordsize="2,123">
              <v:shape style="position:absolute;left:1289;top:8708;width:2;height:123" coordorigin="1289,8708" coordsize="0,123" path="m1289,8708l1289,8830e" filled="f" stroked="t" strokeweight=".1pt" strokecolor="#603813">
                <v:path arrowok="t"/>
              </v:shape>
              <v:shape style="position:absolute;left:541;top:9039;width:559;height:537" type="#_x0000_t75" stroked="false">
                <v:imagedata r:id="rId17" o:title=""/>
              </v:shape>
              <v:shape style="position:absolute;left:1659;top:9007;width:920;height:795" type="#_x0000_t75" stroked="false">
                <v:imagedata r:id="rId18" o:title=""/>
              </v:shape>
            </v:group>
            <w10:wrap type="none"/>
          </v:group>
        </w:pict>
      </w:r>
      <w:r>
        <w:rPr/>
        <w:pict>
          <v:group style="position:absolute;margin-left:0pt;margin-top:.000005pt;width:420.95pt;height:12.75pt;mso-position-horizontal-relative:page;mso-position-vertical-relative:page;z-index:-168" coordorigin="0,0" coordsize="8419,255">
            <v:shape style="position:absolute;left:0;top:0;width:8419;height:255" coordorigin="0,0" coordsize="8419,255" path="m8419,0l8419,255,0,255,0,0,8419,0e" filled="t" fillcolor="#E35A61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7"/>
        <w:rPr>
          <w:sz w:val="28"/>
          <w:szCs w:val="28"/>
        </w:rPr>
      </w:pPr>
    </w:p>
    <w:p>
      <w:pPr>
        <w:spacing w:line="196" w:lineRule="exact" w:before="70"/>
        <w:ind w:left="1970" w:right="0" w:firstLine="0"/>
        <w:jc w:val="left"/>
        <w:rPr>
          <w:rFonts w:ascii="華康勘亭流(P)" w:hAnsi="華康勘亭流(P)" w:cs="華康勘亭流(P)" w:eastAsia="華康勘亭流(P)"/>
          <w:sz w:val="15"/>
          <w:szCs w:val="15"/>
        </w:rPr>
      </w:pPr>
      <w:r>
        <w:rPr>
          <w:rFonts w:ascii="Times New Roman" w:hAnsi="Times New Roman" w:cs="Times New Roman" w:eastAsia="Times New Roman"/>
          <w:color w:val="2E3092"/>
          <w:w w:val="105"/>
          <w:sz w:val="16"/>
          <w:szCs w:val="16"/>
        </w:rPr>
        <w:t>102-103</w:t>
      </w:r>
      <w:r>
        <w:rPr>
          <w:rFonts w:ascii="華康勘亭流(P)" w:hAnsi="華康勘亭流(P)" w:cs="華康勘亭流(P)" w:eastAsia="華康勘亭流(P)"/>
          <w:color w:val="2E3092"/>
          <w:w w:val="105"/>
          <w:sz w:val="15"/>
          <w:szCs w:val="15"/>
        </w:rPr>
        <w:t>年度</w:t>
      </w:r>
      <w:r>
        <w:rPr>
          <w:rFonts w:ascii="華康勘亭流(P)" w:hAnsi="華康勘亭流(P)" w:cs="華康勘亭流(P)" w:eastAsia="華康勘亭流(P)"/>
          <w:color w:val="000000"/>
          <w:sz w:val="15"/>
          <w:szCs w:val="15"/>
        </w:rPr>
      </w:r>
    </w:p>
    <w:p>
      <w:pPr>
        <w:pStyle w:val="BodyText"/>
        <w:tabs>
          <w:tab w:pos="2378" w:val="left" w:leader="none"/>
        </w:tabs>
        <w:spacing w:line="282" w:lineRule="exact"/>
        <w:ind w:right="0"/>
        <w:jc w:val="left"/>
        <w:rPr>
          <w:rFonts w:ascii="華康勘亭流(P)" w:hAnsi="華康勘亭流(P)" w:cs="華康勘亭流(P)" w:eastAsia="華康勘亭流(P)"/>
        </w:rPr>
      </w:pPr>
      <w:r>
        <w:rPr>
          <w:rFonts w:ascii="華康勘亭流(P)" w:hAnsi="華康勘亭流(P)" w:cs="華康勘亭流(P)" w:eastAsia="華康勘亭流(P)"/>
          <w:color w:val="262261"/>
        </w:rPr>
        <w:t>教學</w:t>
        <w:tab/>
        <w:t>計畫</w:t>
      </w:r>
      <w:r>
        <w:rPr>
          <w:rFonts w:ascii="華康勘亭流(P)" w:hAnsi="華康勘亭流(P)" w:cs="華康勘亭流(P)" w:eastAsia="華康勘亭流(P)"/>
          <w:color w:val="000000"/>
        </w:rPr>
      </w:r>
    </w:p>
    <w:sectPr>
      <w:type w:val="continuous"/>
      <w:pgSz w:w="8420" w:h="11930"/>
      <w:pgMar w:top="360" w:bottom="280" w:left="1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華康勘亭流(P)">
    <w:altName w:val="華康勘亭流(P)"/>
    <w:charset w:val="88"/>
    <w:family w:val="script"/>
    <w:pitch w:val="variable"/>
  </w:font>
  <w:font w:name="華康勘亭流">
    <w:altName w:val="華康勘亭流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9"/>
    </w:pPr>
    <w:rPr>
      <w:rFonts w:ascii="華康勘亭流" w:hAnsi="華康勘亭流" w:eastAsia="華康勘亭流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terms:created xsi:type="dcterms:W3CDTF">2014-06-11T09:25:22Z</dcterms:created>
  <dcterms:modified xsi:type="dcterms:W3CDTF">2014-06-11T09:25:22Z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2014-06-11T00:00:00Z</vt:filetime>
  </property>
</Properties>
</file>