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53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77.850pt;height:22.6pt;mso-position-horizontal-relative:char;mso-position-vertical-relative:line" coordorigin="0,0" coordsize="5557,452">
            <v:shape style="position:absolute;left:0;top:0;width:928;height:451" type="#_x0000_t75" stroked="false">
              <v:imagedata r:id="rId6" o:title=""/>
            </v:shape>
            <v:shape style="position:absolute;left:696;top:0;width:2161;height:451" type="#_x0000_t75" stroked="false">
              <v:imagedata r:id="rId7" o:title=""/>
            </v:shape>
            <v:shape style="position:absolute;left:2676;top:0;width:2881;height:451" type="#_x0000_t75" stroked="false">
              <v:imagedata r:id="rId8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3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6479"/>
        <w:gridCol w:w="1421"/>
        <w:gridCol w:w="6054"/>
      </w:tblGrid>
      <w:tr>
        <w:trPr>
          <w:trHeight w:val="462" w:hRule="exact"/>
        </w:trPr>
        <w:tc>
          <w:tcPr>
            <w:tcW w:w="1227" w:type="dxa"/>
            <w:vMerge w:val="restart"/>
            <w:tcBorders>
              <w:top w:val="single" w:sz="31" w:space="0" w:color="000000"/>
              <w:left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7" w:right="0"/>
              <w:jc w:val="center"/>
              <w:rPr>
                <w:rFonts w:ascii="微軟正黑體" w:hAnsi="微軟正黑體" w:cs="微軟正黑體" w:eastAsia="微軟正黑體"/>
                <w:sz w:val="32"/>
                <w:szCs w:val="3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color w:val="76923B"/>
                <w:sz w:val="32"/>
                <w:szCs w:val="32"/>
              </w:rPr>
              <w:t>綠</w:t>
            </w:r>
            <w:r>
              <w:rPr>
                <w:rFonts w:ascii="微軟正黑體" w:hAnsi="微軟正黑體" w:cs="微軟正黑體" w:eastAsia="微軟正黑體"/>
                <w:sz w:val="32"/>
                <w:szCs w:val="32"/>
              </w:rPr>
            </w:r>
          </w:p>
        </w:tc>
        <w:tc>
          <w:tcPr>
            <w:tcW w:w="6479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台灣綠紀錄</w:t>
            </w:r>
          </w:p>
        </w:tc>
        <w:tc>
          <w:tcPr>
            <w:tcW w:w="1421" w:type="dxa"/>
            <w:vMerge w:val="restart"/>
            <w:tcBorders>
              <w:top w:val="single" w:sz="31" w:space="0" w:color="000000"/>
              <w:left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color w:val="17365D"/>
                <w:spacing w:val="-1"/>
                <w:sz w:val="24"/>
                <w:szCs w:val="24"/>
              </w:rPr>
              <w:t>Show</w:t>
            </w:r>
            <w:r>
              <w:rPr>
                <w:rFonts w:ascii="微軟正黑體" w:hAnsi="微軟正黑體" w:cs="微軟正黑體" w:eastAsia="微軟正黑體"/>
                <w:b/>
                <w:bCs/>
                <w:color w:val="17365D"/>
                <w:spacing w:val="-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color w:val="17365D"/>
                <w:sz w:val="24"/>
                <w:szCs w:val="24"/>
              </w:rPr>
              <w:t>高餐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054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夢想起飛：浪漫下午茶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好食慢慢主廚講座</w:t>
            </w:r>
          </w:p>
        </w:tc>
      </w:tr>
      <w:tr>
        <w:trPr>
          <w:trHeight w:val="490" w:hRule="exact"/>
        </w:trPr>
        <w:tc>
          <w:tcPr>
            <w:tcW w:w="1227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來去哈地瓜：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Formosa-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〝藷〞光〝竹〞夢特展</w:t>
            </w:r>
          </w:p>
        </w:tc>
        <w:tc>
          <w:tcPr>
            <w:tcW w:w="1421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夢想起飛：王品高長宏經理講座</w:t>
            </w:r>
          </w:p>
        </w:tc>
      </w:tr>
      <w:tr>
        <w:trPr>
          <w:trHeight w:val="490" w:hRule="exact"/>
        </w:trPr>
        <w:tc>
          <w:tcPr>
            <w:tcW w:w="1227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高餐香草園巡禮，茶香與草香品評</w:t>
            </w:r>
          </w:p>
        </w:tc>
        <w:tc>
          <w:tcPr>
            <w:tcW w:w="1421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我在米其林看見世界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有種生活風格叫小鎮講座</w:t>
            </w:r>
          </w:p>
        </w:tc>
        <w:tc>
          <w:tcPr>
            <w:tcW w:w="1421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呈新承藝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微型創業展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綠色高雄世界行</w:t>
            </w:r>
          </w:p>
        </w:tc>
        <w:tc>
          <w:tcPr>
            <w:tcW w:w="1421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高餐藍帶參訪</w:t>
            </w:r>
          </w:p>
        </w:tc>
      </w:tr>
      <w:tr>
        <w:trPr>
          <w:trHeight w:val="440" w:hRule="exact"/>
        </w:trPr>
        <w:tc>
          <w:tcPr>
            <w:tcW w:w="1227" w:type="dxa"/>
            <w:vMerge/>
            <w:tcBorders>
              <w:left w:val="nil" w:sz="6" w:space="0" w:color="auto"/>
              <w:bottom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花花綠綠蔬果展</w:t>
            </w:r>
          </w:p>
        </w:tc>
        <w:tc>
          <w:tcPr>
            <w:tcW w:w="1421" w:type="dxa"/>
            <w:vMerge/>
            <w:tcBorders>
              <w:left w:val="nil" w:sz="6" w:space="0" w:color="auto"/>
              <w:bottom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美味帶回家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高餐精緻伴手禮</w:t>
            </w:r>
          </w:p>
        </w:tc>
      </w:tr>
      <w:tr>
        <w:trPr>
          <w:trHeight w:val="436" w:hRule="exact"/>
        </w:trPr>
        <w:tc>
          <w:tcPr>
            <w:tcW w:w="1227" w:type="dxa"/>
            <w:vMerge w:val="restart"/>
            <w:tcBorders>
              <w:top w:val="single" w:sz="12" w:space="0" w:color="000000"/>
              <w:left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27"/>
              <w:jc w:val="center"/>
              <w:rPr>
                <w:rFonts w:ascii="微軟正黑體" w:hAnsi="微軟正黑體" w:cs="微軟正黑體" w:eastAsia="微軟正黑體"/>
                <w:sz w:val="32"/>
                <w:szCs w:val="3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color w:val="FF0000"/>
                <w:sz w:val="32"/>
                <w:szCs w:val="32"/>
              </w:rPr>
              <w:t>食</w:t>
            </w:r>
            <w:r>
              <w:rPr>
                <w:rFonts w:ascii="微軟正黑體" w:hAnsi="微軟正黑體" w:cs="微軟正黑體" w:eastAsia="微軟正黑體"/>
                <w:sz w:val="32"/>
                <w:szCs w:val="32"/>
              </w:rPr>
            </w:r>
          </w:p>
        </w:tc>
        <w:tc>
          <w:tcPr>
            <w:tcW w:w="64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2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由台灣出發的泰式料理</w:t>
            </w:r>
          </w:p>
        </w:tc>
        <w:tc>
          <w:tcPr>
            <w:tcW w:w="1421" w:type="dxa"/>
            <w:vMerge w:val="restart"/>
            <w:tcBorders>
              <w:top w:val="single" w:sz="12" w:space="0" w:color="000000"/>
              <w:left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29"/>
              <w:jc w:val="center"/>
              <w:rPr>
                <w:rFonts w:ascii="微軟正黑體" w:hAnsi="微軟正黑體" w:cs="微軟正黑體" w:eastAsia="微軟正黑體"/>
                <w:sz w:val="32"/>
                <w:szCs w:val="3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color w:val="E26C09"/>
                <w:sz w:val="32"/>
                <w:szCs w:val="32"/>
              </w:rPr>
              <w:t>藝</w:t>
            </w:r>
            <w:r>
              <w:rPr>
                <w:rFonts w:ascii="微軟正黑體" w:hAnsi="微軟正黑體" w:cs="微軟正黑體" w:eastAsia="微軟正黑體"/>
                <w:sz w:val="32"/>
                <w:szCs w:val="32"/>
              </w:rPr>
            </w:r>
          </w:p>
        </w:tc>
        <w:tc>
          <w:tcPr>
            <w:tcW w:w="605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2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食藝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法國飲食文化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創意料理展演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人、自然、生命攝影展</w:t>
            </w:r>
          </w:p>
        </w:tc>
      </w:tr>
      <w:tr>
        <w:trPr>
          <w:trHeight w:val="432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茶與餐講座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飲食電影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國際名廚展演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法、義、日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糖藝表演與製作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天山下的美食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北方菜系文化介紹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傳統技藝展演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元祖食品企業講座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食材與藝術攝影講座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來者是客：外籍青年學客家料理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細如髮絲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拉麵秀</w:t>
            </w:r>
          </w:p>
        </w:tc>
      </w:tr>
      <w:tr>
        <w:trPr>
          <w:trHeight w:val="432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春之饗宴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花果世界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蔬果雕鹽雕藝術秀</w:t>
            </w:r>
          </w:p>
        </w:tc>
      </w:tr>
      <w:tr>
        <w:trPr>
          <w:trHeight w:val="430" w:hRule="exact"/>
        </w:trPr>
        <w:tc>
          <w:tcPr>
            <w:tcW w:w="1227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片鴨秀與品評</w:t>
            </w:r>
          </w:p>
        </w:tc>
        <w:tc>
          <w:tcPr>
            <w:tcW w:w="1421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Sweet</w:t>
            </w:r>
            <w:r>
              <w:rPr>
                <w:rFonts w:ascii="微軟正黑體" w:hAnsi="微軟正黑體" w:cs="微軟正黑體" w:eastAsia="微軟正黑體"/>
                <w:spacing w:val="-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World-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西點講座</w:t>
            </w:r>
          </w:p>
        </w:tc>
      </w:tr>
      <w:tr>
        <w:trPr>
          <w:trHeight w:val="521" w:hRule="exact"/>
        </w:trPr>
        <w:tc>
          <w:tcPr>
            <w:tcW w:w="1227" w:type="dxa"/>
            <w:vMerge/>
            <w:tcBorders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479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燒臘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party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421" w:type="dxa"/>
            <w:vMerge/>
            <w:tcBorders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054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母親節蛋糕示範與裝飾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326" w:lineRule="exact" w:before="0"/>
        <w:ind w:left="106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b/>
          <w:bCs/>
          <w:spacing w:val="-1"/>
          <w:sz w:val="24"/>
          <w:szCs w:val="24"/>
        </w:rPr>
        <w:t>PS.</w:t>
      </w:r>
      <w:r>
        <w:rPr>
          <w:rFonts w:ascii="微軟正黑體" w:hAnsi="微軟正黑體" w:cs="微軟正黑體" w:eastAsia="微軟正黑體"/>
          <w:b/>
          <w:bCs/>
          <w:spacing w:val="59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sz w:val="24"/>
          <w:szCs w:val="24"/>
        </w:rPr>
        <w:t>校外人士或團體請先預約入場，以利座位安排！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389" w:lineRule="exact"/>
        <w:ind w:right="0"/>
        <w:jc w:val="left"/>
      </w:pPr>
      <w:r>
        <w:rPr/>
        <w:t>◎至本校參觀團體於參觀結束，至本校行政川堂服務台，憑打卡證明及填寫問卷可領取小禮品乙份！</w:t>
      </w:r>
    </w:p>
    <w:p>
      <w:pPr>
        <w:spacing w:after="0" w:line="389" w:lineRule="exact"/>
        <w:jc w:val="left"/>
        <w:sectPr>
          <w:footerReference w:type="default" r:id="rId5"/>
          <w:type w:val="continuous"/>
          <w:pgSz w:w="16840" w:h="11910" w:orient="landscape"/>
          <w:pgMar w:footer="794" w:top="840" w:bottom="980" w:left="460" w:right="720"/>
          <w:pgNumType w:start="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62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44.050pt;height:22.6pt;mso-position-horizontal-relative:char;mso-position-vertical-relative:line" coordorigin="0,0" coordsize="2881,452">
            <v:shape style="position:absolute;left:0;top:0;width:2161;height:451" type="#_x0000_t75" stroked="false">
              <v:imagedata r:id="rId7" o:title=""/>
            </v:shape>
            <v:shape style="position:absolute;left:1800;top:0;width:1080;height:451" type="#_x0000_t75" stroked="false">
              <v:imagedata r:id="rId9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017"/>
        <w:gridCol w:w="1135"/>
        <w:gridCol w:w="2552"/>
        <w:gridCol w:w="3514"/>
        <w:gridCol w:w="1699"/>
        <w:gridCol w:w="2158"/>
      </w:tblGrid>
      <w:tr>
        <w:trPr>
          <w:trHeight w:val="415" w:hRule="exact"/>
        </w:trPr>
        <w:tc>
          <w:tcPr>
            <w:tcW w:w="15168" w:type="dxa"/>
            <w:gridSpan w:val="7"/>
            <w:tcBorders>
              <w:top w:val="single" w:sz="31" w:space="0" w:color="000000"/>
              <w:left w:val="single" w:sz="58" w:space="0" w:color="F1DBDB"/>
              <w:bottom w:val="single" w:sz="2" w:space="0" w:color="D9D9D9"/>
              <w:right w:val="single" w:sz="58" w:space="0" w:color="F1DBDB"/>
            </w:tcBorders>
            <w:shd w:val="clear" w:color="auto" w:fill="F1DBDB"/>
          </w:tcPr>
          <w:p>
            <w:pPr>
              <w:pStyle w:val="TableParagraph"/>
              <w:spacing w:line="350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105.04.25(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一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第一天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35" w:hRule="exact"/>
        </w:trPr>
        <w:tc>
          <w:tcPr>
            <w:tcW w:w="2093" w:type="dxa"/>
            <w:tcBorders>
              <w:top w:val="single" w:sz="13" w:space="0" w:color="000000"/>
              <w:left w:val="single" w:sz="58" w:space="0" w:color="D9D9D9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62" w:lineRule="exact"/>
              <w:ind w:right="6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5703" w:type="dxa"/>
            <w:gridSpan w:val="3"/>
            <w:tcBorders>
              <w:top w:val="single" w:sz="24" w:space="0" w:color="000000"/>
              <w:left w:val="single" w:sz="7" w:space="0" w:color="000000"/>
              <w:bottom w:val="single" w:sz="17" w:space="0" w:color="D9D9D9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61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51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62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地點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62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承辦單位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8" w:space="0" w:color="D9D9D9"/>
            </w:tcBorders>
            <w:shd w:val="clear" w:color="auto" w:fill="D9D9D9"/>
          </w:tcPr>
          <w:p>
            <w:pPr>
              <w:pStyle w:val="TableParagraph"/>
              <w:spacing w:line="362" w:lineRule="exact"/>
              <w:ind w:left="29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參與班級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1815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1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開幕迎賓茶會</w:t>
            </w:r>
          </w:p>
        </w:tc>
        <w:tc>
          <w:tcPr>
            <w:tcW w:w="3687" w:type="dxa"/>
            <w:gridSpan w:val="2"/>
            <w:tcBorders>
              <w:top w:val="single" w:sz="17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06" w:lineRule="exact"/>
              <w:ind w:left="339" w:right="0" w:hanging="24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★山中舞動的小精靈—桃源樟山</w:t>
            </w:r>
          </w:p>
          <w:p>
            <w:pPr>
              <w:pStyle w:val="TableParagraph"/>
              <w:spacing w:line="360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國小小朋友</w:t>
            </w:r>
          </w:p>
          <w:p>
            <w:pPr>
              <w:pStyle w:val="TableParagraph"/>
              <w:spacing w:line="360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★熱歌勁舞迎嘉賓—熱舞社表演</w:t>
            </w:r>
          </w:p>
          <w:p>
            <w:pPr>
              <w:pStyle w:val="TableParagraph"/>
              <w:spacing w:line="360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★好友自遠方來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長官致歡迎詞</w:t>
            </w:r>
          </w:p>
          <w:p>
            <w:pPr>
              <w:pStyle w:val="TableParagraph"/>
              <w:spacing w:line="389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★廚服暨伴手禮走秀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精緻茶點迎賓客</w:t>
            </w:r>
          </w:p>
          <w:p>
            <w:pPr>
              <w:pStyle w:val="TableParagraph"/>
              <w:spacing w:line="172" w:lineRule="auto" w:before="41"/>
              <w:ind w:left="102" w:right="134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1.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各單位伴手禮準</w:t>
            </w:r>
            <w:r>
              <w:rPr>
                <w:rFonts w:ascii="微軟正黑體" w:hAnsi="微軟正黑體" w:cs="微軟正黑體" w:eastAsia="微軟正黑體"/>
                <w:spacing w:val="2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備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</w:t>
            </w:r>
            <w:r>
              <w:rPr>
                <w:rFonts w:ascii="微軟正黑體" w:hAnsi="微軟正黑體" w:cs="微軟正黑體" w:eastAsia="微軟正黑體"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樣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*50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份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2.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廚藝科同學協助</w:t>
            </w:r>
            <w:r>
              <w:rPr>
                <w:rFonts w:ascii="微軟正黑體" w:hAnsi="微軟正黑體" w:cs="微軟正黑體" w:eastAsia="微軟正黑體"/>
                <w:spacing w:val="2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外場</w:t>
            </w:r>
          </w:p>
        </w:tc>
      </w:tr>
      <w:tr>
        <w:trPr>
          <w:trHeight w:val="432" w:hRule="exact"/>
        </w:trPr>
        <w:tc>
          <w:tcPr>
            <w:tcW w:w="2093" w:type="dxa"/>
            <w:vMerge w:val="restart"/>
            <w:tcBorders>
              <w:top w:val="single" w:sz="7" w:space="0" w:color="000000"/>
              <w:left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00-17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各科系所靜態展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7" w:lineRule="exact"/>
              <w:ind w:left="114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各展出場地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7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各科系所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64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人、自然、生命攝影展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2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台灣綠紀錄：有機誌書展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教師聯展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2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美味帶回家：精緻伴手禮販售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各科系所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1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花花綠綠蔬果展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8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8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vMerge/>
            <w:tcBorders>
              <w:left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高餐香草園巡禮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辛香園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093" w:type="dxa"/>
            <w:vMerge/>
            <w:tcBorders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5"/>
              <w:ind w:left="110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Formosa-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〝藷〞光〝竹〞夢特展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6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飲食文化展示館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VS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品牌館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4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飲食所</w:t>
            </w:r>
          </w:p>
          <w:p>
            <w:pPr>
              <w:pStyle w:val="TableParagraph"/>
              <w:spacing w:line="416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餐創所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1261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57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2016</w:t>
            </w:r>
            <w:r>
              <w:rPr>
                <w:rFonts w:ascii="微軟正黑體" w:hAnsi="微軟正黑體" w:cs="微軟正黑體" w:eastAsia="微軟正黑體"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高等暨技職教育教學實務研討會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6F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國際會議廳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4" w:lineRule="exact"/>
              <w:ind w:left="36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師培中心</w:t>
            </w:r>
          </w:p>
          <w:p>
            <w:pPr>
              <w:pStyle w:val="TableParagraph"/>
              <w:spacing w:line="240" w:lineRule="auto"/>
              <w:ind w:left="361" w:right="359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 教卓計畫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由台灣出發的泰式料理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瓦</w:t>
            </w:r>
          </w:p>
          <w:p>
            <w:pPr>
              <w:pStyle w:val="TableParagraph"/>
              <w:spacing w:line="38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城泰統示範講座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★瓦城主廚群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40-15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40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527" w:right="193" w:hanging="3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由台灣出發的泰式料理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瓦</w:t>
            </w:r>
            <w:r>
              <w:rPr>
                <w:rFonts w:ascii="微軟正黑體" w:hAnsi="微軟正黑體" w:cs="微軟正黑體" w:eastAsia="微軟正黑體"/>
                <w:spacing w:val="2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城泰統示範講座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★瓦城主廚群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94" w:top="840" w:bottom="980" w:left="880" w:right="5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3152"/>
        <w:gridCol w:w="2552"/>
        <w:gridCol w:w="3514"/>
        <w:gridCol w:w="1699"/>
        <w:gridCol w:w="2158"/>
      </w:tblGrid>
      <w:tr>
        <w:trPr>
          <w:trHeight w:val="430" w:hRule="exact"/>
        </w:trPr>
        <w:tc>
          <w:tcPr>
            <w:tcW w:w="2093" w:type="dxa"/>
            <w:tcBorders>
              <w:top w:val="single" w:sz="31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4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我在米其林看見世界</w:t>
            </w:r>
          </w:p>
        </w:tc>
        <w:tc>
          <w:tcPr>
            <w:tcW w:w="2552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★林若喬主廚</w:t>
            </w:r>
          </w:p>
        </w:tc>
        <w:tc>
          <w:tcPr>
            <w:tcW w:w="3514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83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會議廳</w:t>
            </w:r>
          </w:p>
        </w:tc>
        <w:tc>
          <w:tcPr>
            <w:tcW w:w="1699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58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烘焙業的學習與發展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★杜佳穎主廚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55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夢想起飛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好食慢慢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★簡儀松主廚、佩宜主</w:t>
            </w:r>
          </w:p>
          <w:p>
            <w:pPr>
              <w:pStyle w:val="TableParagraph"/>
              <w:spacing w:line="389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創意料理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★方緯翔老師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C401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8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58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94" w:top="840" w:bottom="980" w:left="880" w:right="5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725"/>
        <w:gridCol w:w="1833"/>
        <w:gridCol w:w="1854"/>
        <w:gridCol w:w="271"/>
        <w:gridCol w:w="1856"/>
        <w:gridCol w:w="1418"/>
        <w:gridCol w:w="2976"/>
      </w:tblGrid>
      <w:tr>
        <w:trPr>
          <w:trHeight w:val="389" w:hRule="exact"/>
        </w:trPr>
        <w:tc>
          <w:tcPr>
            <w:tcW w:w="15026" w:type="dxa"/>
            <w:gridSpan w:val="8"/>
            <w:tcBorders>
              <w:top w:val="single" w:sz="31" w:space="0" w:color="000000"/>
              <w:left w:val="single" w:sz="58" w:space="0" w:color="F1DBDB"/>
              <w:bottom w:val="single" w:sz="2" w:space="0" w:color="D9D9D9"/>
              <w:right w:val="single" w:sz="58" w:space="0" w:color="F1DBDB"/>
            </w:tcBorders>
            <w:shd w:val="clear" w:color="auto" w:fill="F1DBDB"/>
          </w:tcPr>
          <w:p>
            <w:pPr>
              <w:pStyle w:val="TableParagraph"/>
              <w:spacing w:line="348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105.04.26(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二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第二天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13" w:space="0" w:color="000000"/>
              <w:left w:val="single" w:sz="58" w:space="0" w:color="D9D9D9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6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1833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24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854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/>
          </w:p>
        </w:tc>
        <w:tc>
          <w:tcPr>
            <w:tcW w:w="27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1856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55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地點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2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承辦單位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8" w:space="0" w:color="D9D9D9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70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參與班級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4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82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呈新承藝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微型創業成果展</w:t>
            </w:r>
          </w:p>
        </w:tc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457" w:right="169" w:hanging="284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第二實習大樓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1F</w:t>
            </w:r>
            <w:r>
              <w:rPr>
                <w:rFonts w:ascii="微軟正黑體" w:hAnsi="微軟正黑體" w:cs="微軟正黑體" w:eastAsia="微軟正黑體"/>
                <w:w w:val="9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綜合會議廳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75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一起學西餐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96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★周建華主廚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母親節蛋糕示範</w:t>
            </w:r>
          </w:p>
          <w:p>
            <w:pPr>
              <w:pStyle w:val="TableParagraph"/>
              <w:spacing w:line="389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裝飾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含芋頭餡製作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6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★汪文雄主廚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前國賓飯店主廚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22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細如髮絲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拉麵秀表演</w:t>
            </w:r>
          </w:p>
        </w:tc>
        <w:tc>
          <w:tcPr>
            <w:tcW w:w="36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★何建彬老師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前福華飯店主廚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3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中點教室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5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邀請高雄兒童之家學童</w:t>
            </w:r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875" w:right="100" w:hanging="773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天山下的美食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北方菜系</w:t>
            </w:r>
            <w:r>
              <w:rPr>
                <w:rFonts w:ascii="微軟正黑體" w:hAnsi="微軟正黑體" w:cs="微軟正黑體" w:eastAsia="微軟正黑體"/>
                <w:spacing w:val="2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文化介紹</w:t>
            </w:r>
          </w:p>
        </w:tc>
        <w:tc>
          <w:tcPr>
            <w:tcW w:w="36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★高餐大潘江東副校長</w:t>
            </w:r>
          </w:p>
        </w:tc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4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219" w:right="220" w:firstLine="12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 廚藝學院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62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糖藝示範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48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57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D1F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4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勿預約</w:t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63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片鴨秀與品評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48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★林致信老師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00-17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68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right="277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快樂餐食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-Pizza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house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西廚，浪漫下午茶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3F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烘焙咖啡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389" w:lineRule="exact"/>
              <w:ind w:right="27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廳，中式綠餐盒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請洽各科系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318" w:right="313" w:firstLine="196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母親節蛋糕示範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裝飾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含芋頭餡製作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6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★汪文雄主廚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前國賓飯店主廚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39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茶食搭配的好滋味</w:t>
            </w:r>
          </w:p>
        </w:tc>
        <w:tc>
          <w:tcPr>
            <w:tcW w:w="36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★薛舜迪經理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詠心奉茶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波波加洛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創意義式料理</w:t>
            </w:r>
          </w:p>
          <w:p>
            <w:pPr>
              <w:pStyle w:val="TableParagraph"/>
              <w:spacing w:line="389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示範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★陳韋丞主廚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22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飲食電影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巴黎御膳房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★陳麗光老師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圖書館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  <w:p>
            <w:pPr>
              <w:pStyle w:val="TableParagraph"/>
              <w:spacing w:line="38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2"/>
              <w:ind w:left="1115" w:right="100" w:hanging="1013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高餐藍帶</w:t>
            </w:r>
            <w:r>
              <w:rPr>
                <w:rFonts w:ascii="微軟正黑體" w:hAnsi="微軟正黑體" w:cs="微軟正黑體" w:eastAsia="微軟正黑體"/>
                <w:spacing w:val="2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參訪</w:t>
            </w:r>
          </w:p>
        </w:tc>
        <w:tc>
          <w:tcPr>
            <w:tcW w:w="1833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★蘇國垚老師</w:t>
            </w:r>
          </w:p>
        </w:tc>
        <w:tc>
          <w:tcPr>
            <w:tcW w:w="1854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6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7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高餐藍帶園區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2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94" w:top="840" w:bottom="980" w:left="880" w:right="7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744"/>
        <w:gridCol w:w="408"/>
        <w:gridCol w:w="1487"/>
        <w:gridCol w:w="1489"/>
        <w:gridCol w:w="491"/>
        <w:gridCol w:w="2486"/>
        <w:gridCol w:w="1560"/>
        <w:gridCol w:w="2127"/>
      </w:tblGrid>
      <w:tr>
        <w:trPr>
          <w:trHeight w:val="389" w:hRule="exact"/>
        </w:trPr>
        <w:tc>
          <w:tcPr>
            <w:tcW w:w="14885" w:type="dxa"/>
            <w:gridSpan w:val="9"/>
            <w:tcBorders>
              <w:top w:val="single" w:sz="31" w:space="0" w:color="000000"/>
              <w:left w:val="single" w:sz="58" w:space="0" w:color="F1DBDB"/>
              <w:bottom w:val="single" w:sz="2" w:space="0" w:color="D9D9D9"/>
              <w:right w:val="single" w:sz="58" w:space="0" w:color="F1DBDB"/>
            </w:tcBorders>
            <w:shd w:val="clear" w:color="auto" w:fill="F1DBDB"/>
          </w:tcPr>
          <w:p>
            <w:pPr>
              <w:pStyle w:val="TableParagraph"/>
              <w:spacing w:line="348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105.04.27(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三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第三天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13" w:space="0" w:color="000000"/>
              <w:left w:val="single" w:sz="58" w:space="0" w:color="D9D9D9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6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1895" w:type="dxa"/>
            <w:gridSpan w:val="2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7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489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/>
          </w:p>
        </w:tc>
        <w:tc>
          <w:tcPr>
            <w:tcW w:w="49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2486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75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地點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2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承辦單位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8" w:space="0" w:color="D9D9D9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28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參與班級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6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16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呈新承藝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微型創業成果展</w:t>
            </w:r>
          </w:p>
        </w:tc>
        <w:tc>
          <w:tcPr>
            <w:tcW w:w="14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1359" w:right="98" w:hanging="126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第二實習大樓</w:t>
            </w:r>
            <w:r>
              <w:rPr>
                <w:rFonts w:ascii="微軟正黑體" w:hAnsi="微軟正黑體" w:cs="微軟正黑體" w:eastAsia="微軟正黑體"/>
                <w:spacing w:val="-1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1F</w:t>
            </w:r>
            <w:r>
              <w:rPr>
                <w:rFonts w:ascii="微軟正黑體" w:hAnsi="微軟正黑體" w:cs="微軟正黑體" w:eastAsia="微軟正黑體"/>
                <w:spacing w:val="-1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綜合會議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 廳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1261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360" w:lineRule="exact"/>
              <w:ind w:left="1326" w:right="127" w:hanging="120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來者是客：外籍青年學客家 料理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★陳嘉謨主廚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D503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、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D504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auto" w:before="60"/>
              <w:ind w:left="294" w:right="287" w:firstLine="120"/>
              <w:jc w:val="both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餐創所 中廚系 廚藝學院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64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高師大華語學員</w:t>
            </w:r>
          </w:p>
          <w:p>
            <w:pPr>
              <w:pStyle w:val="TableParagraph"/>
              <w:spacing w:line="240" w:lineRule="auto"/>
              <w:ind w:left="99" w:right="299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文藻華語學員 屏科大華語學員</w:t>
            </w:r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8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從產地至餐桌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福爾摩沙番</w:t>
            </w:r>
          </w:p>
          <w:p>
            <w:pPr>
              <w:pStyle w:val="TableParagraph"/>
              <w:spacing w:line="389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藷</w:t>
            </w:r>
          </w:p>
        </w:tc>
        <w:tc>
          <w:tcPr>
            <w:tcW w:w="1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★徐仲老師</w:t>
            </w:r>
          </w:p>
        </w:tc>
        <w:tc>
          <w:tcPr>
            <w:tcW w:w="14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8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研究所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7" w:lineRule="exact"/>
              <w:ind w:left="8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糖藝示範</w:t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14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77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D1F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4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勿預約</w:t>
            </w:r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20-12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1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藍帶參訪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★蘇國垚老師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51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藍帶學園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  <w:p>
            <w:pPr>
              <w:pStyle w:val="TableParagraph"/>
              <w:spacing w:line="38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7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7" w:lineRule="exact"/>
              <w:ind w:left="47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傳統糖藝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捏麵人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一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★羅紫正老師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70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C401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4" w:lineRule="exact"/>
              <w:ind w:left="47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傳統糖藝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捏麵人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二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★羅紫正老師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70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C401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7" w:lineRule="exact"/>
              <w:ind w:left="84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片鴨秀與品評</w:t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★林致信老師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69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00-17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61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right="498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快樂餐食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-Pizza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house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西廚，浪漫下午茶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3F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烘焙咖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389" w:lineRule="exact"/>
              <w:ind w:right="499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啡廳，中式綠餐盒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9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請洽各科系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20-15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20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31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藍帶參訪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★蘇國垚老師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51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藍帶學園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  <w:p>
            <w:pPr>
              <w:pStyle w:val="TableParagraph"/>
              <w:spacing w:line="38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2"/>
              <w:ind w:left="1446" w:right="194" w:hanging="1251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百年台味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台南阿霞飯店料</w:t>
            </w:r>
            <w:r>
              <w:rPr>
                <w:rFonts w:ascii="微軟正黑體" w:hAnsi="微軟正黑體" w:cs="微軟正黑體" w:eastAsia="微軟正黑體"/>
                <w:spacing w:val="2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理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★吳建豪主廚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69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3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48" w:lineRule="exact"/>
              <w:ind w:left="10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春之饗宴</w:t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★屠國城主廚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70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C401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9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44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4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跨國企業的經營管理</w:t>
            </w:r>
          </w:p>
        </w:tc>
        <w:tc>
          <w:tcPr>
            <w:tcW w:w="408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303" w:right="0" w:hanging="204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14"/>
                <w:sz w:val="24"/>
                <w:szCs w:val="24"/>
              </w:rPr>
              <w:t>★大陸元祖食品張秀琬總</w:t>
            </w:r>
          </w:p>
          <w:p>
            <w:pPr>
              <w:pStyle w:val="TableParagraph"/>
              <w:spacing w:line="389" w:lineRule="exact"/>
              <w:ind w:left="30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裁</w:t>
            </w:r>
          </w:p>
        </w:tc>
        <w:tc>
          <w:tcPr>
            <w:tcW w:w="491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6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69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94" w:top="1100" w:bottom="980" w:left="880" w:right="8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3152"/>
        <w:gridCol w:w="2976"/>
        <w:gridCol w:w="2977"/>
        <w:gridCol w:w="1560"/>
        <w:gridCol w:w="2127"/>
      </w:tblGrid>
      <w:tr>
        <w:trPr>
          <w:trHeight w:val="375" w:hRule="exact"/>
        </w:trPr>
        <w:tc>
          <w:tcPr>
            <w:tcW w:w="2093" w:type="dxa"/>
            <w:tcBorders>
              <w:top w:val="single" w:sz="31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73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DIY-Pizza</w:t>
            </w:r>
            <w:r>
              <w:rPr>
                <w:rFonts w:ascii="微軟正黑體" w:hAnsi="微軟正黑體" w:cs="微軟正黑體" w:eastAsia="微軟正黑體"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2976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2977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C203</w:t>
            </w:r>
          </w:p>
        </w:tc>
        <w:tc>
          <w:tcPr>
            <w:tcW w:w="1560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127" w:type="dxa"/>
            <w:tcBorders>
              <w:top w:val="single" w:sz="31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連鎖企業的經營管理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★王品高長宏經理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56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2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國際名廚示範講座：愛上義</w:t>
            </w:r>
          </w:p>
          <w:p>
            <w:pPr>
              <w:pStyle w:val="TableParagraph"/>
              <w:spacing w:line="389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大利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pacing w:val="-1"/>
                <w:sz w:val="24"/>
                <w:szCs w:val="24"/>
              </w:rPr>
              <w:t>Ａ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ngelo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Agliano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主廚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152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83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糖霜餅乾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C401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>
              <w:pStyle w:val="TableParagraph"/>
              <w:spacing w:line="360" w:lineRule="exact" w:before="1"/>
              <w:ind w:left="99" w:right="69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邀請屏東萬丹、瓦</w:t>
            </w:r>
            <w:r>
              <w:rPr>
                <w:rFonts w:ascii="微軟正黑體" w:hAnsi="微軟正黑體" w:cs="微軟正黑體" w:eastAsia="微軟正黑體"/>
                <w:spacing w:val="2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瑤國小弱勢學生</w:t>
            </w:r>
          </w:p>
        </w:tc>
      </w:tr>
    </w:tbl>
    <w:p>
      <w:pPr>
        <w:spacing w:after="0" w:line="360" w:lineRule="exact"/>
        <w:jc w:val="left"/>
        <w:rPr>
          <w:rFonts w:ascii="微軟正黑體" w:hAnsi="微軟正黑體" w:cs="微軟正黑體" w:eastAsia="微軟正黑體"/>
          <w:sz w:val="24"/>
          <w:szCs w:val="24"/>
        </w:rPr>
        <w:sectPr>
          <w:pgSz w:w="16840" w:h="11910" w:orient="landscape"/>
          <w:pgMar w:header="0" w:footer="794" w:top="840" w:bottom="980" w:left="880" w:right="8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725"/>
        <w:gridCol w:w="946"/>
        <w:gridCol w:w="120"/>
        <w:gridCol w:w="709"/>
        <w:gridCol w:w="1770"/>
        <w:gridCol w:w="2410"/>
        <w:gridCol w:w="1702"/>
        <w:gridCol w:w="2268"/>
      </w:tblGrid>
      <w:tr>
        <w:trPr>
          <w:trHeight w:val="389" w:hRule="exact"/>
        </w:trPr>
        <w:tc>
          <w:tcPr>
            <w:tcW w:w="14743" w:type="dxa"/>
            <w:gridSpan w:val="9"/>
            <w:tcBorders>
              <w:top w:val="single" w:sz="31" w:space="0" w:color="000000"/>
              <w:left w:val="single" w:sz="58" w:space="0" w:color="F1DBDB"/>
              <w:bottom w:val="single" w:sz="2" w:space="0" w:color="D9D9D9"/>
              <w:right w:val="single" w:sz="58" w:space="0" w:color="F1DBDB"/>
            </w:tcBorders>
            <w:shd w:val="clear" w:color="auto" w:fill="F1DBDB"/>
          </w:tcPr>
          <w:p>
            <w:pPr>
              <w:pStyle w:val="TableParagraph"/>
              <w:spacing w:line="348" w:lineRule="exact"/>
              <w:ind w:left="429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105.04.28(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四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第四天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13" w:space="0" w:color="000000"/>
              <w:left w:val="single" w:sz="58" w:space="0" w:color="D9D9D9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6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946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17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20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709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1770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/>
          </w:p>
        </w:tc>
        <w:tc>
          <w:tcPr>
            <w:tcW w:w="24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地點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36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承辦單位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8" w:space="0" w:color="D9D9D9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35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參與班級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7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27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175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呈新承藝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微型創業成果展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"/>
              <w:ind w:left="716" w:right="165" w:hanging="555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第二實習大樓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綜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 合會議廳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2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高餐藍帶</w:t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7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★蘇國垚老師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5" w:lineRule="exact"/>
              <w:ind w:left="47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高餐藍帶學園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4" w:lineRule="exact"/>
              <w:ind w:left="36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color w:val="FF0000"/>
                <w:sz w:val="24"/>
                <w:szCs w:val="24"/>
              </w:rPr>
              <w:t>國際名廚—北方菜展演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color w:val="FF0000"/>
                <w:sz w:val="24"/>
                <w:szCs w:val="24"/>
              </w:rPr>
              <w:t>★張華九主廚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  <w:p>
            <w:pPr>
              <w:pStyle w:val="TableParagraph"/>
              <w:spacing w:line="389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9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9" w:lineRule="exact"/>
              <w:ind w:left="51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綠色高雄世界行</w:t>
            </w:r>
          </w:p>
        </w:tc>
        <w:tc>
          <w:tcPr>
            <w:tcW w:w="354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9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★高雄市農業局蔡復進局長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9" w:lineRule="exact"/>
              <w:ind w:left="28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9" w:lineRule="exact"/>
              <w:ind w:left="36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10-13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62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糖藝示範</w:t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50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D1F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廚藝科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350" w:lineRule="exact"/>
              <w:ind w:left="76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勿預約</w:t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63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片鴨秀與品評</w:t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48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★林致信老師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00-17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99" w:right="-11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快樂餐食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izza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u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西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46"/>
                <w:sz w:val="24"/>
                <w:szCs w:val="24"/>
              </w:rPr>
              <w:t>廚，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浪漫下午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389" w:lineRule="exact"/>
              <w:ind w:left="22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廳，中式綠餐盒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茶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3F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烘焙咖啡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59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請洽各科系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12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00-14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627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1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來去”哈地瓜”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地瓜品味活動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59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請洽餐創所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餐創所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10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Sweet</w:t>
            </w:r>
            <w:r>
              <w:rPr>
                <w:rFonts w:ascii="微軟正黑體" w:hAnsi="微軟正黑體" w:cs="微軟正黑體" w:eastAsia="微軟正黑體"/>
                <w:spacing w:val="-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World-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西點講座</w:t>
            </w:r>
          </w:p>
        </w:tc>
        <w:tc>
          <w:tcPr>
            <w:tcW w:w="354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Hiratsuka</w:t>
            </w:r>
            <w:r>
              <w:rPr>
                <w:rFonts w:ascii="微軟正黑體" w:hAnsi="微軟正黑體" w:cs="微軟正黑體" w:eastAsia="微軟正黑體"/>
                <w:spacing w:val="-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Makito(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樂沐餐廳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50" w:lineRule="exact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5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20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花果世界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蔬果雕鹽雕</w:t>
            </w:r>
          </w:p>
          <w:p>
            <w:pPr>
              <w:pStyle w:val="TableParagraph"/>
              <w:spacing w:line="389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藝術秀</w:t>
            </w:r>
          </w:p>
        </w:tc>
        <w:tc>
          <w:tcPr>
            <w:tcW w:w="354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20" w:lineRule="exact"/>
              <w:ind w:left="306" w:right="0" w:hanging="204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★喜來登飯店食材藝術中心黃銘</w:t>
            </w:r>
          </w:p>
          <w:p>
            <w:pPr>
              <w:pStyle w:val="TableParagraph"/>
              <w:spacing w:line="389" w:lineRule="exact"/>
              <w:ind w:left="30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波主廚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夢想起飛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分享業界經歷</w:t>
            </w:r>
          </w:p>
          <w:p>
            <w:pPr>
              <w:pStyle w:val="TableParagraph"/>
              <w:spacing w:line="389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及過程</w:t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★吳克己主廚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14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00-16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5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DIY-Pizza</w:t>
            </w:r>
            <w:r>
              <w:rPr>
                <w:rFonts w:ascii="微軟正黑體" w:hAnsi="微軟正黑體" w:cs="微軟正黑體" w:eastAsia="微軟正黑體"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1775" w:type="dxa"/>
            <w:gridSpan w:val="3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>
              <w:pStyle w:val="TableParagraph"/>
              <w:spacing w:line="348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教學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C203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48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794" w:top="840" w:bottom="980" w:left="880" w:right="10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835"/>
        <w:gridCol w:w="889"/>
        <w:gridCol w:w="886"/>
        <w:gridCol w:w="889"/>
        <w:gridCol w:w="1770"/>
        <w:gridCol w:w="2410"/>
        <w:gridCol w:w="1560"/>
        <w:gridCol w:w="2410"/>
      </w:tblGrid>
      <w:tr>
        <w:trPr>
          <w:trHeight w:val="389" w:hRule="exact"/>
        </w:trPr>
        <w:tc>
          <w:tcPr>
            <w:tcW w:w="14743" w:type="dxa"/>
            <w:gridSpan w:val="9"/>
            <w:tcBorders>
              <w:top w:val="single" w:sz="31" w:space="0" w:color="000000"/>
              <w:left w:val="single" w:sz="58" w:space="0" w:color="F1DBDB"/>
              <w:bottom w:val="single" w:sz="2" w:space="0" w:color="D9D9D9"/>
              <w:right w:val="single" w:sz="58" w:space="0" w:color="F1DBDB"/>
            </w:tcBorders>
            <w:shd w:val="clear" w:color="auto" w:fill="F1DBDB"/>
          </w:tcPr>
          <w:p>
            <w:pPr>
              <w:pStyle w:val="TableParagraph"/>
              <w:spacing w:line="348" w:lineRule="exact"/>
              <w:ind w:left="429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105.04.29(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五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第五天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374" w:hRule="exact"/>
        </w:trPr>
        <w:tc>
          <w:tcPr>
            <w:tcW w:w="2093" w:type="dxa"/>
            <w:tcBorders>
              <w:top w:val="single" w:sz="13" w:space="0" w:color="000000"/>
              <w:left w:val="single" w:sz="58" w:space="0" w:color="D9D9D9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6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886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17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889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1770" w:type="dxa"/>
            <w:tcBorders>
              <w:top w:val="single" w:sz="1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/>
          </w:p>
        </w:tc>
        <w:tc>
          <w:tcPr>
            <w:tcW w:w="24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地點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2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承辦單位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8" w:space="0" w:color="D9D9D9"/>
            </w:tcBorders>
            <w:shd w:val="clear" w:color="auto" w:fill="D9D9D9"/>
          </w:tcPr>
          <w:p>
            <w:pPr>
              <w:pStyle w:val="TableParagraph"/>
              <w:spacing w:line="347" w:lineRule="exact"/>
              <w:ind w:left="42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參與班級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35" w:type="dxa"/>
            <w:gridSpan w:val="4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把世界帶進來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高餐藍帶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7" w:lineRule="exact"/>
              <w:ind w:left="47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高餐藍帶學園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7" w:lineRule="exact"/>
              <w:ind w:left="2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30-11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食藝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法國飲食文化之風</w:t>
            </w:r>
          </w:p>
          <w:p>
            <w:pPr>
              <w:pStyle w:val="TableParagraph"/>
              <w:spacing w:line="389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采</w:t>
            </w:r>
          </w:p>
        </w:tc>
        <w:tc>
          <w:tcPr>
            <w:tcW w:w="354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★蔡倩玟老師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旅居巴黎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年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28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圖書館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研究所</w:t>
            </w:r>
          </w:p>
          <w:p>
            <w:pPr>
              <w:pStyle w:val="TableParagraph"/>
              <w:spacing w:line="389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8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儂來台味</w:t>
            </w:r>
          </w:p>
        </w:tc>
        <w:tc>
          <w:tcPr>
            <w:tcW w:w="8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★黃景龍主廚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D503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5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2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有種生活風格叫小鎮</w:t>
            </w:r>
          </w:p>
        </w:tc>
        <w:tc>
          <w:tcPr>
            <w:tcW w:w="354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322" w:right="0" w:hanging="221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★【天空的院子，文創小鎮】創</w:t>
            </w:r>
          </w:p>
          <w:p>
            <w:pPr>
              <w:pStyle w:val="TableParagraph"/>
              <w:spacing w:line="389" w:lineRule="exact"/>
              <w:ind w:left="32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辦人何培鈞先生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16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行政大樓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簡報室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1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研究所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>
              <w:pStyle w:val="TableParagraph"/>
              <w:spacing w:line="240" w:lineRule="auto" w:before="111"/>
              <w:ind w:left="9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名額：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100</w:t>
            </w:r>
            <w:r>
              <w:rPr>
                <w:rFonts w:ascii="微軟正黑體" w:hAnsi="微軟正黑體" w:cs="微軟正黑體" w:eastAsia="微軟正黑體"/>
                <w:spacing w:val="-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位</w:t>
            </w:r>
          </w:p>
        </w:tc>
      </w:tr>
      <w:tr>
        <w:trPr>
          <w:trHeight w:val="571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30-12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57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DIY-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糖霜教學</w:t>
            </w:r>
          </w:p>
        </w:tc>
        <w:tc>
          <w:tcPr>
            <w:tcW w:w="17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★烘焙小教室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D302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烘焙系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4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10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00-17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5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99" w:right="-11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快樂餐食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izza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u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西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46"/>
                <w:sz w:val="24"/>
                <w:szCs w:val="24"/>
              </w:rPr>
              <w:t>廚，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浪漫下午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389" w:lineRule="exact"/>
              <w:ind w:left="228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廳，中式綠餐盒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48" w:lineRule="exact"/>
              <w:ind w:left="1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茶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3F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烘焙咖啡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59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請洽各科系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各科系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22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國際名廚展演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春之頌</w:t>
            </w:r>
          </w:p>
        </w:tc>
        <w:tc>
          <w:tcPr>
            <w:tcW w:w="354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★日籍鎌倉聰主廚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前大阪百急</w:t>
            </w:r>
          </w:p>
          <w:p>
            <w:pPr>
              <w:pStyle w:val="TableParagraph"/>
              <w:spacing w:line="389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總主廚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right="2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D203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西廚系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1097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182"/>
              <w:ind w:left="275" w:right="271" w:firstLine="307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讓美食成永恆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w w:val="9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食材與藝術攝影講座</w:t>
            </w:r>
          </w:p>
        </w:tc>
        <w:tc>
          <w:tcPr>
            <w:tcW w:w="354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60" w:lineRule="exact" w:before="2"/>
              <w:ind w:left="102" w:right="157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4"/>
                <w:sz w:val="24"/>
                <w:szCs w:val="24"/>
              </w:rPr>
              <w:t>★許宏偉老師</w:t>
            </w:r>
            <w:r>
              <w:rPr>
                <w:rFonts w:ascii="微軟正黑體" w:hAnsi="微軟正黑體" w:cs="微軟正黑體" w:eastAsia="微軟正黑體"/>
                <w:spacing w:val="-5"/>
                <w:sz w:val="24"/>
                <w:szCs w:val="24"/>
              </w:rPr>
              <w:t>(T</w:t>
            </w:r>
            <w:r>
              <w:rPr>
                <w:rFonts w:ascii="微軟正黑體" w:hAnsi="微軟正黑體" w:cs="微軟正黑體" w:eastAsia="微軟正黑體"/>
                <w:spacing w:val="-4"/>
                <w:sz w:val="24"/>
                <w:szCs w:val="24"/>
              </w:rPr>
              <w:t>.O.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Studio</w:t>
            </w:r>
            <w:r>
              <w:rPr>
                <w:rFonts w:ascii="微軟正黑體" w:hAnsi="微軟正黑體" w:cs="微軟正黑體" w:eastAsia="微軟正黑體"/>
                <w:spacing w:val="5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西奧</w:t>
            </w:r>
            <w:r>
              <w:rPr>
                <w:rFonts w:ascii="微軟正黑體" w:hAnsi="微軟正黑體" w:cs="微軟正黑體" w:eastAsia="微軟正黑體"/>
                <w:spacing w:val="2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攝影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349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(0915-279009)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圖資館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7F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會議室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廚藝學院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0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93" w:type="dxa"/>
            <w:tcBorders>
              <w:top w:val="single" w:sz="7" w:space="0" w:color="000000"/>
              <w:left w:val="single" w:sz="30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15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13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00-15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：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725" w:type="dxa"/>
            <w:gridSpan w:val="2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79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燒臘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party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775" w:type="dxa"/>
            <w:gridSpan w:val="2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nil" w:sz="6" w:space="0" w:color="auto"/>
            </w:tcBorders>
          </w:tcPr>
          <w:p>
            <w:pPr>
              <w:pStyle w:val="TableParagraph"/>
              <w:spacing w:line="396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★林致信老師</w:t>
            </w:r>
          </w:p>
        </w:tc>
        <w:tc>
          <w:tcPr>
            <w:tcW w:w="1770" w:type="dxa"/>
            <w:tcBorders>
              <w:top w:val="single" w:sz="7" w:space="0" w:color="000000"/>
              <w:left w:val="nil" w:sz="6" w:space="0" w:color="auto"/>
              <w:bottom w:val="single" w:sz="30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71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行政川堂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7" w:space="0" w:color="000000"/>
            </w:tcBorders>
          </w:tcPr>
          <w:p>
            <w:pPr>
              <w:pStyle w:val="TableParagraph"/>
              <w:spacing w:line="396" w:lineRule="exact"/>
              <w:ind w:left="41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中廚系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30" w:space="0" w:color="000000"/>
              <w:right w:val="single" w:sz="30" w:space="0" w:color="000000"/>
            </w:tcBorders>
          </w:tcPr>
          <w:p>
            <w:pPr/>
          </w:p>
        </w:tc>
      </w:tr>
    </w:tbl>
    <w:sectPr>
      <w:pgSz w:w="16840" w:h="11910" w:orient="landscape"/>
      <w:pgMar w:header="0" w:footer="794" w:top="840" w:bottom="980" w:left="8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6.390015pt;margin-top:543.626038pt;width:9.050pt;height:12pt;mso-position-horizontal-relative:page;mso-position-vertical-relative:page;z-index:-47272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6"/>
    </w:pPr>
    <w:rPr>
      <w:rFonts w:ascii="微軟正黑體" w:hAnsi="微軟正黑體" w:eastAsia="微軟正黑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dcterms:created xsi:type="dcterms:W3CDTF">2016-03-24T14:33:12Z</dcterms:created>
  <dcterms:modified xsi:type="dcterms:W3CDTF">2016-03-24T14:33:12Z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2016-03-24T00:00:00Z</vt:filetime>
  </property>
</Properties>
</file>