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7"/>
        <w:ind w:left="1013" w:right="0"/>
        <w:jc w:val="left"/>
      </w:pPr>
      <w:r>
        <w:rPr>
          <w:spacing w:val="-1"/>
        </w:rPr>
        <w:t>【研究倫理講習】研究倫理講習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南區研究倫理聯盟教育活動，課程時數認證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3 </w:t>
      </w:r>
      <w:r>
        <w:rPr/>
        <w:t>小時</w:t>
      </w:r>
    </w:p>
    <w:p>
      <w:pPr>
        <w:pStyle w:val="BodyText"/>
        <w:spacing w:line="240" w:lineRule="auto"/>
        <w:ind w:left="496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(105</w:t>
      </w:r>
      <w:r>
        <w:rPr>
          <w:rFonts w:ascii="Times New Roman" w:hAnsi="Times New Roman" w:cs="Times New Roman" w:eastAsia="Times New Roman"/>
        </w:rPr>
        <w:t> </w:t>
      </w:r>
      <w:r>
        <w:rPr/>
        <w:t>年義守大學場次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spacing w:line="275" w:lineRule="auto"/>
        <w:ind w:left="620" w:right="2344" w:hanging="480"/>
        <w:jc w:val="left"/>
      </w:pPr>
      <w:r>
        <w:rPr/>
        <w:t>敬愛的 老師、同學您好： 轉知研究倫理教育活動訊息，歡迎您踴躍報名參加！</w:t>
      </w:r>
    </w:p>
    <w:p>
      <w:pPr>
        <w:spacing w:line="240" w:lineRule="auto" w:before="4"/>
        <w:rPr>
          <w:rFonts w:ascii="標楷體" w:hAnsi="標楷體" w:cs="標楷體" w:eastAsia="標楷體"/>
          <w:sz w:val="28"/>
          <w:szCs w:val="28"/>
        </w:rPr>
      </w:pPr>
    </w:p>
    <w:p>
      <w:pPr>
        <w:pStyle w:val="BodyText"/>
        <w:spacing w:line="275" w:lineRule="auto" w:before="0"/>
        <w:ind w:left="1820" w:right="0" w:hanging="1680"/>
        <w:jc w:val="left"/>
      </w:pPr>
      <w:r>
        <w:rPr>
          <w:rFonts w:ascii="標楷體" w:hAnsi="標楷體" w:cs="標楷體" w:eastAsia="標楷體"/>
          <w:b/>
          <w:bCs/>
        </w:rPr>
        <w:t>一、主辦單位</w:t>
      </w:r>
      <w:r>
        <w:rPr/>
        <w:t>：南區研究倫理聯盟、義守大學研究發展處、</w:t>
      </w:r>
      <w:r>
        <w:rPr>
          <w:spacing w:val="21"/>
        </w:rPr>
        <w:t> </w:t>
      </w:r>
      <w:r>
        <w:rPr/>
        <w:t>國立成功大學人文社會科學中心人類研究倫理治理架構行政辦公室</w:t>
      </w:r>
    </w:p>
    <w:p>
      <w:pPr>
        <w:spacing w:before="11"/>
        <w:ind w:left="14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二、講習主題</w:t>
      </w:r>
      <w:r>
        <w:rPr>
          <w:rFonts w:ascii="標楷體" w:hAnsi="標楷體" w:cs="標楷體" w:eastAsia="標楷體"/>
          <w:sz w:val="24"/>
          <w:szCs w:val="24"/>
        </w:rPr>
        <w:t>：研究倫理</w:t>
      </w:r>
    </w:p>
    <w:p>
      <w:pPr>
        <w:pStyle w:val="BodyText"/>
        <w:spacing w:line="240" w:lineRule="auto" w:before="46"/>
        <w:ind w:left="140" w:right="0"/>
        <w:jc w:val="left"/>
        <w:rPr>
          <w:rFonts w:ascii="Times New Roman" w:hAnsi="Times New Roman" w:cs="Times New Roman" w:eastAsia="Times New Roman"/>
        </w:rPr>
      </w:pPr>
      <w:r>
        <w:rPr>
          <w:rFonts w:ascii="標楷體" w:hAnsi="標楷體" w:cs="標楷體" w:eastAsia="標楷體"/>
          <w:b/>
          <w:bCs/>
        </w:rPr>
        <w:t>三、活動時間</w:t>
      </w:r>
      <w:r>
        <w:rPr/>
        <w:t>：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年</w:t>
      </w:r>
      <w:r>
        <w:rPr>
          <w:spacing w:val="-65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月</w:t>
      </w:r>
      <w:r>
        <w:rPr>
          <w:spacing w:val="-62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日（星期五）下午</w:t>
      </w:r>
      <w:r>
        <w:rPr>
          <w:spacing w:val="-63"/>
        </w:rPr>
        <w:t> </w:t>
      </w:r>
      <w:r>
        <w:rPr>
          <w:rFonts w:ascii="Times New Roman" w:hAnsi="Times New Roman" w:cs="Times New Roman" w:eastAsia="Times New Roman"/>
          <w:spacing w:val="-1"/>
        </w:rPr>
        <w:t>13:00-16:30</w:t>
      </w:r>
    </w:p>
    <w:p>
      <w:pPr>
        <w:pStyle w:val="BodyText"/>
        <w:spacing w:line="240" w:lineRule="auto"/>
        <w:ind w:left="140" w:right="0"/>
        <w:jc w:val="left"/>
      </w:pPr>
      <w:r>
        <w:rPr>
          <w:rFonts w:ascii="標楷體" w:hAnsi="標楷體" w:cs="標楷體" w:eastAsia="標楷體"/>
          <w:b/>
          <w:bCs/>
        </w:rPr>
        <w:t>四、活動地點</w:t>
      </w:r>
      <w:r>
        <w:rPr/>
        <w:t>：義守大學校本部（高雄市</w:t>
      </w:r>
      <w:r>
        <w:rPr>
          <w:spacing w:val="-62"/>
        </w:rPr>
        <w:t> </w:t>
      </w:r>
      <w:r>
        <w:rPr>
          <w:rFonts w:ascii="Times New Roman" w:hAnsi="Times New Roman" w:cs="Times New Roman" w:eastAsia="Times New Roman"/>
        </w:rPr>
        <w:t>84001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大樹區學城路一段</w:t>
      </w:r>
      <w:r>
        <w:rPr>
          <w:spacing w:val="-62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號</w:t>
      </w:r>
      <w:r>
        <w:rPr>
          <w:spacing w:val="-62"/>
        </w:rPr>
        <w:t> </w:t>
      </w:r>
      <w:r>
        <w:rPr/>
        <w:t>）科技大樓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3401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化教室</w:t>
      </w:r>
    </w:p>
    <w:p>
      <w:pPr>
        <w:pStyle w:val="BodyText"/>
        <w:spacing w:line="271" w:lineRule="auto"/>
        <w:ind w:left="2900" w:right="385" w:hanging="1080"/>
        <w:jc w:val="left"/>
      </w:pPr>
      <w:r>
        <w:rPr>
          <w:rFonts w:ascii="標楷體" w:hAnsi="標楷體" w:cs="標楷體" w:eastAsia="標楷體"/>
          <w:b/>
          <w:bCs/>
          <w:spacing w:val="-1"/>
        </w:rPr>
        <w:t>視訊同步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義守大學燕巢校區醫學院區（</w:t>
      </w:r>
      <w:r>
        <w:rPr>
          <w:spacing w:val="-62"/>
        </w:rPr>
        <w:t> </w:t>
      </w:r>
      <w:r>
        <w:rPr/>
        <w:t>高雄市</w:t>
      </w:r>
      <w:r>
        <w:rPr>
          <w:spacing w:val="-62"/>
        </w:rPr>
        <w:t> </w:t>
      </w:r>
      <w:r>
        <w:rPr>
          <w:rFonts w:ascii="Times New Roman" w:hAnsi="Times New Roman" w:cs="Times New Roman" w:eastAsia="Times New Roman"/>
        </w:rPr>
        <w:t>82445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燕巢區角宿里義大路</w:t>
      </w:r>
      <w:r>
        <w:rPr>
          <w:spacing w:val="-62"/>
        </w:rPr>
        <w:t> 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號）</w:t>
      </w:r>
      <w:r>
        <w:rPr>
          <w:spacing w:val="32"/>
        </w:rPr>
        <w:t> </w:t>
      </w:r>
      <w:r>
        <w:rPr/>
        <w:t>教學大樓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棟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 </w:t>
      </w:r>
      <w:r>
        <w:rPr/>
        <w:t>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A0102</w:t>
      </w:r>
      <w:r>
        <w:rPr>
          <w:rFonts w:ascii="Times New Roman" w:hAnsi="Times New Roman" w:cs="Times New Roman" w:eastAsia="Times New Roman"/>
        </w:rPr>
        <w:t> </w:t>
      </w:r>
      <w:r>
        <w:rPr/>
        <w:t>視訊教室</w:t>
      </w:r>
    </w:p>
    <w:p>
      <w:pPr>
        <w:pStyle w:val="Heading2"/>
        <w:spacing w:line="240" w:lineRule="auto"/>
        <w:ind w:right="0"/>
        <w:jc w:val="left"/>
        <w:rPr>
          <w:rFonts w:ascii="標楷體" w:hAnsi="標楷體" w:cs="標楷體" w:eastAsia="標楷體"/>
          <w:b w:val="0"/>
          <w:bCs w:val="0"/>
        </w:rPr>
      </w:pPr>
      <w:r>
        <w:rPr/>
        <w:t>五、議程</w:t>
      </w:r>
      <w:r>
        <w:rPr>
          <w:rFonts w:ascii="標楷體" w:hAnsi="標楷體" w:cs="標楷體" w:eastAsia="標楷體"/>
          <w:b w:val="0"/>
          <w:bCs w:val="0"/>
        </w:rPr>
        <w:t>：</w:t>
      </w:r>
    </w:p>
    <w:p>
      <w:pPr>
        <w:spacing w:line="240" w:lineRule="auto" w:before="13"/>
        <w:rPr>
          <w:rFonts w:ascii="標楷體" w:hAnsi="標楷體" w:cs="標楷體" w:eastAsia="標楷體"/>
          <w:sz w:val="4"/>
          <w:szCs w:val="4"/>
        </w:rPr>
      </w:pPr>
    </w:p>
    <w:tbl>
      <w:tblPr>
        <w:tblW w:w="0" w:type="auto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784"/>
        <w:gridCol w:w="5114"/>
      </w:tblGrid>
      <w:tr>
        <w:trPr>
          <w:trHeight w:val="51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47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時 間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內 容</w:t>
            </w:r>
          </w:p>
        </w:tc>
        <w:tc>
          <w:tcPr>
            <w:tcW w:w="5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講者</w:t>
            </w:r>
          </w:p>
        </w:tc>
      </w:tr>
      <w:tr>
        <w:trPr>
          <w:trHeight w:val="51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12:00-12:30</w:t>
            </w:r>
          </w:p>
        </w:tc>
        <w:tc>
          <w:tcPr>
            <w:tcW w:w="7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現場個別諮詢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限</w:t>
            </w:r>
            <w:r>
              <w:rPr>
                <w:rFonts w:ascii="標楷體" w:hAnsi="標楷體" w:cs="標楷體" w:eastAsia="標楷體"/>
                <w:b/>
                <w:bCs/>
                <w:spacing w:val="-7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個名額，地點於校本部科技大樓</w:t>
            </w:r>
            <w:r>
              <w:rPr>
                <w:rFonts w:ascii="標楷體" w:hAnsi="標楷體" w:cs="標楷體" w:eastAsia="標楷體"/>
                <w:b/>
                <w:bCs/>
                <w:spacing w:val="-7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3401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化教室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516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12:40-13:00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83" w:val="left" w:leader="none"/>
              </w:tabs>
              <w:spacing w:line="240" w:lineRule="auto" w:before="59"/>
              <w:ind w:left="8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</w:t>
              <w:tab/>
              <w:t>到</w:t>
            </w:r>
          </w:p>
        </w:tc>
      </w:tr>
      <w:tr>
        <w:trPr>
          <w:trHeight w:val="1157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13:00-13:10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開場致詞</w:t>
            </w:r>
          </w:p>
        </w:tc>
        <w:tc>
          <w:tcPr>
            <w:tcW w:w="5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9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義守大學師長致詞</w:t>
            </w:r>
          </w:p>
        </w:tc>
      </w:tr>
      <w:tr>
        <w:trPr>
          <w:trHeight w:val="1236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13:10-14:00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申請倫理審查輕鬆上手</w:t>
            </w:r>
          </w:p>
        </w:tc>
        <w:tc>
          <w:tcPr>
            <w:tcW w:w="5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 w:before="59"/>
              <w:ind w:left="630" w:right="63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桂偉鈞 國立成功大學人類研究倫理治理架構 行政辦公室專案經理</w:t>
            </w:r>
          </w:p>
        </w:tc>
      </w:tr>
      <w:tr>
        <w:trPr>
          <w:trHeight w:val="51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14:00-14:10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6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休息時間</w:t>
            </w:r>
          </w:p>
        </w:tc>
      </w:tr>
      <w:tr>
        <w:trPr>
          <w:trHeight w:val="123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標楷體" w:hAnsi="標楷體" w:cs="標楷體" w:eastAsia="標楷體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14:10-15:00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18"/>
                <w:szCs w:val="18"/>
              </w:rPr>
            </w:pPr>
          </w:p>
          <w:p>
            <w:pPr>
              <w:pStyle w:val="TableParagraph"/>
              <w:spacing w:line="275" w:lineRule="auto"/>
              <w:ind w:left="906" w:right="544" w:hanging="36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揣摩研究對象的 倫理審查</w:t>
            </w:r>
          </w:p>
        </w:tc>
        <w:tc>
          <w:tcPr>
            <w:tcW w:w="5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 w:before="56"/>
              <w:ind w:left="630" w:right="63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謝佩璇 成功大學工業與資訊管理學系副教授</w:t>
            </w:r>
          </w:p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成功大學人類研究倫理審查委員會副主任委員</w:t>
            </w:r>
          </w:p>
        </w:tc>
      </w:tr>
      <w:tr>
        <w:trPr>
          <w:trHeight w:val="51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15:00-15:10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68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休息時間</w:t>
            </w:r>
          </w:p>
        </w:tc>
      </w:tr>
      <w:tr>
        <w:trPr>
          <w:trHeight w:val="123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標楷體" w:hAnsi="標楷體" w:cs="標楷體" w:eastAsia="標楷體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15:10-16:00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18"/>
                <w:szCs w:val="18"/>
              </w:rPr>
            </w:pPr>
          </w:p>
          <w:p>
            <w:pPr>
              <w:pStyle w:val="TableParagraph"/>
              <w:spacing w:line="275" w:lineRule="auto"/>
              <w:ind w:left="906" w:right="424" w:hanging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人因與工業安全之 研究倫理</w:t>
            </w:r>
          </w:p>
        </w:tc>
        <w:tc>
          <w:tcPr>
            <w:tcW w:w="5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 w:before="56"/>
              <w:ind w:left="1110" w:right="111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洪郁修 成功大學工業設計系副教授</w:t>
            </w:r>
          </w:p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成功大學人類研究倫理審查委員會委員</w:t>
            </w:r>
          </w:p>
        </w:tc>
      </w:tr>
      <w:tr>
        <w:trPr>
          <w:trHeight w:val="51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16:00-16:30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議題討論與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Q&amp;A</w:t>
            </w:r>
          </w:p>
        </w:tc>
      </w:tr>
      <w:tr>
        <w:trPr>
          <w:trHeight w:val="516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4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16:30~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583" w:val="left" w:leader="none"/>
              </w:tabs>
              <w:spacing w:line="240" w:lineRule="auto" w:before="59"/>
              <w:ind w:left="26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自由交流</w:t>
              <w:tab/>
              <w:t>賦歸</w:t>
            </w:r>
          </w:p>
        </w:tc>
      </w:tr>
    </w:tbl>
    <w:p>
      <w:pPr>
        <w:spacing w:line="240" w:lineRule="auto" w:before="12"/>
        <w:rPr>
          <w:rFonts w:ascii="標楷體" w:hAnsi="標楷體" w:cs="標楷體" w:eastAsia="標楷體"/>
          <w:sz w:val="23"/>
          <w:szCs w:val="23"/>
        </w:rPr>
      </w:pPr>
    </w:p>
    <w:p>
      <w:pPr>
        <w:spacing w:before="26"/>
        <w:ind w:left="14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六、課程報名</w:t>
      </w:r>
      <w:r>
        <w:rPr>
          <w:rFonts w:ascii="標楷體" w:hAnsi="標楷體" w:cs="標楷體" w:eastAsia="標楷體"/>
          <w:sz w:val="24"/>
          <w:szCs w:val="24"/>
        </w:rPr>
        <w:t>：</w:t>
      </w:r>
    </w:p>
    <w:p>
      <w:pPr>
        <w:pStyle w:val="BodyText"/>
        <w:spacing w:line="240" w:lineRule="auto" w:before="46"/>
        <w:ind w:left="140" w:right="0"/>
        <w:jc w:val="left"/>
      </w:pPr>
      <w:r>
        <w:rPr>
          <w:rFonts w:ascii="Times New Roman" w:hAnsi="Times New Roman" w:cs="Times New Roman" w:eastAsia="Times New Roman"/>
          <w:spacing w:val="-1"/>
        </w:rPr>
        <w:t>1.</w:t>
      </w:r>
      <w:r>
        <w:rPr>
          <w:spacing w:val="-1"/>
        </w:rPr>
        <w:t>請事先報名，報名網址：</w:t>
      </w:r>
      <w:r>
        <w:rPr>
          <w:rFonts w:ascii="Times New Roman" w:hAnsi="Times New Roman" w:cs="Times New Roman" w:eastAsia="Times New Roman"/>
          <w:color w:val="0000FF"/>
        </w:rPr>
      </w:r>
      <w:hyperlink r:id="rId5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https://rec.chass.ncku.edu.tw/event/10810</w:t>
        </w:r>
        <w:r>
          <w:rPr>
            <w:rFonts w:ascii="Times New Roman" w:hAnsi="Times New Roman" w:cs="Times New Roman" w:eastAsia="Times New Roman"/>
            <w:color w:val="0000FF"/>
          </w:rPr>
        </w:r>
      </w:hyperlink>
      <w:r>
        <w:rPr>
          <w:spacing w:val="-1"/>
        </w:rPr>
        <w:t>，課程名額校本部為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110 </w:t>
      </w:r>
      <w:r>
        <w:rPr/>
        <w:t>位、</w:t>
      </w:r>
    </w:p>
    <w:p>
      <w:pPr>
        <w:pStyle w:val="BodyText"/>
        <w:spacing w:line="240" w:lineRule="auto"/>
        <w:ind w:left="260" w:right="0"/>
        <w:jc w:val="left"/>
      </w:pPr>
      <w:r>
        <w:rPr/>
        <w:t>燕巢校區為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100 </w:t>
      </w:r>
      <w:r>
        <w:rPr/>
        <w:t>位，報名截止日期</w:t>
      </w:r>
      <w:r>
        <w:rPr>
          <w:rFonts w:ascii="Times New Roman" w:hAnsi="Times New Roman" w:cs="Times New Roman" w:eastAsia="Times New Roman"/>
        </w:rPr>
        <w:t>: 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30 </w:t>
      </w:r>
      <w:r>
        <w:rPr/>
        <w:t>日</w:t>
      </w:r>
      <w:r>
        <w:rPr>
          <w:rFonts w:ascii="Times New Roman" w:hAnsi="Times New Roman" w:cs="Times New Roman" w:eastAsia="Times New Roman"/>
        </w:rPr>
        <w:t>(</w:t>
      </w:r>
      <w:r>
        <w:rPr/>
        <w:t>星期一</w:t>
      </w:r>
      <w:r>
        <w:rPr>
          <w:rFonts w:ascii="Times New Roman" w:hAnsi="Times New Roman" w:cs="Times New Roman" w:eastAsia="Times New Roman"/>
        </w:rPr>
        <w:t>)</w:t>
      </w:r>
      <w:r>
        <w:rPr/>
        <w:t>，或額滿為止。</w:t>
      </w:r>
    </w:p>
    <w:p>
      <w:pPr>
        <w:spacing w:before="44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2.</w:t>
      </w:r>
      <w:r>
        <w:rPr>
          <w:rFonts w:ascii="標楷體" w:hAnsi="標楷體" w:cs="標楷體" w:eastAsia="標楷體"/>
          <w:spacing w:val="-2"/>
          <w:sz w:val="24"/>
          <w:szCs w:val="24"/>
        </w:rPr>
        <w:t>全程參與者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spacing w:val="-2"/>
          <w:sz w:val="24"/>
          <w:szCs w:val="24"/>
        </w:rPr>
        <w:t>確實簽到與簽退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)</w:t>
      </w:r>
      <w:r>
        <w:rPr>
          <w:rFonts w:ascii="標楷體" w:hAnsi="標楷體" w:cs="標楷體" w:eastAsia="標楷體"/>
          <w:spacing w:val="-2"/>
          <w:sz w:val="24"/>
          <w:szCs w:val="24"/>
        </w:rPr>
        <w:t>，將提供</w:t>
      </w:r>
      <w:r>
        <w:rPr>
          <w:rFonts w:ascii="標楷體" w:hAnsi="標楷體" w:cs="標楷體" w:eastAsia="標楷體"/>
          <w:b/>
          <w:bCs/>
          <w:spacing w:val="-2"/>
          <w:sz w:val="24"/>
          <w:szCs w:val="24"/>
        </w:rPr>
        <w:t>研究倫理教育訓練證明</w:t>
      </w:r>
      <w:r>
        <w:rPr>
          <w:rFonts w:ascii="標楷體" w:hAnsi="標楷體" w:cs="標楷體" w:eastAsia="標楷體"/>
          <w:b/>
          <w:bCs/>
          <w:spacing w:val="-7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/>
          <w:bCs/>
          <w:spacing w:val="-18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pacing w:val="-3"/>
          <w:sz w:val="24"/>
          <w:szCs w:val="24"/>
        </w:rPr>
        <w:t>小時</w:t>
      </w:r>
      <w:r>
        <w:rPr>
          <w:rFonts w:ascii="標楷體" w:hAnsi="標楷體" w:cs="標楷體" w:eastAsia="標楷體"/>
          <w:spacing w:val="-3"/>
          <w:sz w:val="24"/>
          <w:szCs w:val="24"/>
        </w:rPr>
        <w:t>，於活動結束後兩週內以</w:t>
      </w:r>
      <w:r>
        <w:rPr>
          <w:rFonts w:ascii="標楷體" w:hAnsi="標楷體" w:cs="標楷體" w:eastAsia="標楷體"/>
          <w:spacing w:val="-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email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0" w:lineRule="atLeast"/>
        <w:ind w:left="1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6.2pt;height:48.75pt;mso-position-horizontal-relative:char;mso-position-vertical-relative:line" coordorigin="0,0" coordsize="10524,975">
            <v:shape style="position:absolute;left:6293;top:300;width:4197;height:674" type="#_x0000_t75" alt="?" stroked="false">
              <v:imagedata r:id="rId6" o:title=""/>
            </v:shape>
            <v:group style="position:absolute;left:0;top:0;width:10524;height:360" coordorigin="0,0" coordsize="10524,360">
              <v:shape style="position:absolute;left:0;top:0;width:10524;height:360" coordorigin="0,0" coordsize="10524,360" path="m0,360l10524,360,10524,0,0,0,0,360xe" filled="true" fillcolor="#ffffff" stroked="false">
                <v:path arrowok="t"/>
                <v:fill type="solid"/>
              </v:shape>
            </v:group>
            <v:group style="position:absolute;left:269;top:24;width:1200;height:312" coordorigin="269,24" coordsize="1200,312">
              <v:shape style="position:absolute;left:269;top:24;width:1200;height:312" coordorigin="269,24" coordsize="1200,312" path="m269,336l1469,336,1469,24,269,24,269,336xe" filled="true" fillcolor="#ffffff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69;top:60;width:120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方式寄發。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680" w:bottom="0" w:left="580" w:right="580"/>
        </w:sectPr>
      </w:pPr>
    </w:p>
    <w:p>
      <w:pPr>
        <w:pStyle w:val="BodyText"/>
        <w:spacing w:line="240" w:lineRule="auto" w:before="7"/>
        <w:ind w:right="0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/>
        <w:t>教育訓練課程費用：</w:t>
      </w:r>
    </w:p>
    <w:p>
      <w:pPr>
        <w:pStyle w:val="BodyText"/>
        <w:spacing w:line="271" w:lineRule="auto"/>
        <w:ind w:left="700" w:right="0" w:hanging="60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）義守大學教職員生及南區研究倫理聯盟選擇種籽基金方案學校人員</w:t>
      </w:r>
      <w:r>
        <w:rPr>
          <w:rFonts w:ascii="標楷體" w:hAnsi="標楷體" w:cs="標楷體" w:eastAsia="標楷體"/>
          <w:b/>
          <w:bCs/>
          <w:spacing w:val="-1"/>
        </w:rPr>
        <w:t>免付費</w:t>
      </w:r>
      <w:r>
        <w:rPr>
          <w:spacing w:val="-1"/>
        </w:rPr>
        <w:t>。（種籽基金學校名</w:t>
      </w:r>
      <w:r>
        <w:rPr>
          <w:spacing w:val="86"/>
        </w:rPr>
        <w:t> </w:t>
      </w:r>
      <w:r>
        <w:rPr/>
        <w:t>單請查詢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60"/>
        </w:rPr>
      </w:r>
      <w:hyperlink r:id="rId7">
        <w:r>
          <w:rPr>
            <w:rFonts w:ascii="Times New Roman" w:hAnsi="Times New Roman" w:cs="Times New Roman" w:eastAsia="Times New Roman"/>
            <w:spacing w:val="-1"/>
            <w:u w:val="single" w:color="000000"/>
          </w:rPr>
          <w:t>https://rec.chass.ncku.edu.tw/node/451</w:t>
        </w:r>
        <w:r>
          <w:rPr>
            <w:rFonts w:ascii="Times New Roman" w:hAnsi="Times New Roman" w:cs="Times New Roman" w:eastAsia="Times New Roman"/>
          </w:rPr>
        </w:r>
      </w:hyperlink>
      <w:r>
        <w:rPr>
          <w:spacing w:val="-1"/>
        </w:rPr>
        <w:t>）</w:t>
      </w:r>
    </w:p>
    <w:p>
      <w:pPr>
        <w:pStyle w:val="BodyText"/>
        <w:spacing w:line="240" w:lineRule="auto" w:before="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>
          <w:spacing w:val="-87"/>
        </w:rPr>
        <w:t>）</w:t>
      </w:r>
      <w:r>
        <w:rPr/>
        <w:t>非種籽基金方案</w:t>
      </w:r>
      <w:r>
        <w:rPr>
          <w:spacing w:val="2"/>
        </w:rPr>
        <w:t>學</w:t>
      </w:r>
      <w:r>
        <w:rPr/>
        <w:t>校人</w:t>
      </w:r>
      <w:r>
        <w:rPr>
          <w:spacing w:val="-44"/>
        </w:rPr>
        <w:t>員，</w:t>
      </w:r>
      <w:r>
        <w:rPr/>
        <w:t>請於</w:t>
      </w:r>
      <w:r>
        <w:rPr>
          <w:spacing w:val="-63"/>
        </w:rPr>
        <w:t> 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3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月</w:t>
      </w:r>
      <w:r>
        <w:rPr>
          <w:spacing w:val="-63"/>
        </w:rPr>
        <w:t> </w:t>
      </w: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/>
        <w:t>星期一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/>
        <w:t>前</w:t>
      </w:r>
      <w:r>
        <w:rPr>
          <w:rFonts w:ascii="標楷體" w:hAnsi="標楷體" w:cs="標楷體" w:eastAsia="標楷體"/>
          <w:b/>
          <w:bCs/>
          <w:spacing w:val="2"/>
        </w:rPr>
        <w:t>郵</w:t>
      </w:r>
      <w:r>
        <w:rPr>
          <w:rFonts w:ascii="標楷體" w:hAnsi="標楷體" w:cs="標楷體" w:eastAsia="標楷體"/>
          <w:b/>
          <w:bCs/>
        </w:rPr>
        <w:t>局</w:t>
      </w:r>
      <w:r>
        <w:rPr/>
        <w:t>或</w:t>
      </w:r>
      <w:r>
        <w:rPr>
          <w:rFonts w:ascii="標楷體" w:hAnsi="標楷體" w:cs="標楷體" w:eastAsia="標楷體"/>
          <w:b/>
          <w:bCs/>
        </w:rPr>
        <w:t>銀行</w:t>
      </w:r>
      <w:r>
        <w:rPr>
          <w:rFonts w:ascii="標楷體" w:hAnsi="標楷體" w:cs="標楷體" w:eastAsia="標楷體"/>
          <w:b/>
          <w:bCs/>
          <w:color w:val="FF0000"/>
        </w:rPr>
        <w:t>臨</w:t>
      </w:r>
      <w:r>
        <w:rPr>
          <w:rFonts w:ascii="標楷體" w:hAnsi="標楷體" w:cs="標楷體" w:eastAsia="標楷體"/>
          <w:b/>
          <w:bCs/>
          <w:color w:val="FF0000"/>
          <w:spacing w:val="2"/>
        </w:rPr>
        <w:t>櫃</w:t>
      </w:r>
      <w:r>
        <w:rPr>
          <w:rFonts w:ascii="標楷體" w:hAnsi="標楷體" w:cs="標楷體" w:eastAsia="標楷體"/>
          <w:b/>
          <w:bCs/>
          <w:color w:val="FF0000"/>
        </w:rPr>
        <w:t>匯</w:t>
      </w:r>
      <w:r>
        <w:rPr>
          <w:rFonts w:ascii="標楷體" w:hAnsi="標楷體" w:cs="標楷體" w:eastAsia="標楷體"/>
          <w:b/>
          <w:bCs/>
          <w:color w:val="FF0000"/>
          <w:spacing w:val="2"/>
        </w:rPr>
        <w:t>款</w:t>
      </w:r>
      <w:r>
        <w:rPr/>
        <w:t>新</w:t>
      </w:r>
      <w:r>
        <w:rPr>
          <w:spacing w:val="-3"/>
        </w:rPr>
        <w:t>台</w:t>
      </w:r>
      <w:r>
        <w:rPr/>
        <w:t>幣</w:t>
      </w:r>
      <w:r>
        <w:rPr>
          <w:spacing w:val="-62"/>
        </w:rPr>
        <w:t> </w:t>
      </w:r>
      <w:r>
        <w:rPr>
          <w:rFonts w:ascii="Times New Roman" w:hAnsi="Times New Roman" w:cs="Times New Roman" w:eastAsia="Times New Roman"/>
        </w:rPr>
        <w:t>400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29"/>
        </w:rPr>
        <w:t>元，</w:t>
      </w:r>
      <w:r>
        <w:rPr/>
      </w:r>
    </w:p>
    <w:p>
      <w:pPr>
        <w:spacing w:before="42"/>
        <w:ind w:left="7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並請妥善保留匯款收據憑證以供日後查詢使用</w:t>
      </w:r>
      <w:r>
        <w:rPr>
          <w:rFonts w:ascii="標楷體" w:hAnsi="標楷體" w:cs="標楷體" w:eastAsia="標楷體"/>
          <w:w w:val="95"/>
          <w:sz w:val="24"/>
          <w:szCs w:val="24"/>
        </w:rPr>
        <w:t>；未事先匯款者，請於當天現場繳交新台幣   </w:t>
      </w:r>
      <w:r>
        <w:rPr>
          <w:rFonts w:ascii="標楷體" w:hAnsi="標楷體" w:cs="標楷體" w:eastAsia="標楷體"/>
          <w:spacing w:val="4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>500</w:t>
      </w:r>
    </w:p>
    <w:p>
      <w:pPr>
        <w:pStyle w:val="BodyText"/>
        <w:spacing w:line="240" w:lineRule="auto"/>
        <w:ind w:left="700" w:right="0"/>
        <w:jc w:val="left"/>
      </w:pPr>
      <w:r>
        <w:rPr/>
        <w:t>元。</w:t>
      </w:r>
    </w:p>
    <w:p>
      <w:pPr>
        <w:pStyle w:val="BodyText"/>
        <w:spacing w:line="240" w:lineRule="auto" w:before="46"/>
        <w:ind w:right="0"/>
        <w:jc w:val="left"/>
      </w:pPr>
      <w:r>
        <w:rPr/>
        <w:pict>
          <v:group style="position:absolute;margin-left:86.110001pt;margin-top:20.482508pt;width:423.2pt;height:467.75pt;mso-position-horizontal-relative:page;mso-position-vertical-relative:paragraph;z-index:-10576" coordorigin="1722,410" coordsize="8464,9355">
            <v:group style="position:absolute;left:1747;top:425;width:8412;height:2" coordorigin="1747,425" coordsize="8412,2">
              <v:shape style="position:absolute;left:1747;top:425;width:8412;height:2" coordorigin="1747,425" coordsize="8412,0" path="m1747,425l10159,425e" filled="false" stroked="true" strokeweight=".581pt" strokecolor="#7030a0">
                <v:path arrowok="t"/>
              </v:shape>
            </v:group>
            <v:group style="position:absolute;left:1766;top:444;width:8374;height:2" coordorigin="1766,444" coordsize="8374,2">
              <v:shape style="position:absolute;left:1766;top:444;width:8374;height:2" coordorigin="1766,444" coordsize="8374,0" path="m1766,444l10140,444e" filled="false" stroked="true" strokeweight=".580pt" strokecolor="#7030a0">
                <v:path arrowok="t"/>
              </v:shape>
            </v:group>
            <v:group style="position:absolute;left:1786;top:465;width:8336;height:2" coordorigin="1786,465" coordsize="8336,2">
              <v:shape style="position:absolute;left:1786;top:465;width:8336;height:2" coordorigin="1786,465" coordsize="8336,0" path="m1786,465l10121,465e" filled="false" stroked="true" strokeweight=".7pt" strokecolor="#7030a0">
                <v:path arrowok="t"/>
              </v:shape>
            </v:group>
            <v:group style="position:absolute;left:1781;top:435;width:2;height:912" coordorigin="1781,435" coordsize="2,912">
              <v:shape style="position:absolute;left:1781;top:435;width:2;height:912" coordorigin="1781,435" coordsize="0,912" path="m1781,435l1781,1347e" filled="false" stroked="true" strokeweight="1.49pt" strokecolor="#7030a0">
                <v:path arrowok="t"/>
              </v:shape>
            </v:group>
            <v:group style="position:absolute;left:1771;top:471;width:2;height:876" coordorigin="1771,471" coordsize="2,876">
              <v:shape style="position:absolute;left:1771;top:471;width:2;height:876" coordorigin="1771,471" coordsize="0,876" path="m1771,471l1771,1347e" filled="false" stroked="true" strokeweight=".581pt" strokecolor="#7030a0">
                <v:path arrowok="t"/>
              </v:shape>
            </v:group>
            <v:group style="position:absolute;left:1752;top:415;width:2;height:932" coordorigin="1752,415" coordsize="2,932">
              <v:shape style="position:absolute;left:1752;top:415;width:2;height:932" coordorigin="1752,415" coordsize="0,932" path="m1752,415l1752,1347e" filled="false" stroked="true" strokeweight=".580pt" strokecolor="#7030a0">
                <v:path arrowok="t"/>
              </v:shape>
            </v:group>
            <v:group style="position:absolute;left:10154;top:415;width:2;height:932" coordorigin="10154,415" coordsize="2,932">
              <v:shape style="position:absolute;left:10154;top:415;width:2;height:932" coordorigin="10154,415" coordsize="0,932" path="m10154,415l10154,1347e" filled="false" stroked="true" strokeweight=".580pt" strokecolor="#7030a0">
                <v:path arrowok="t"/>
              </v:shape>
            </v:group>
            <v:group style="position:absolute;left:10129;top:471;width:2;height:1654" coordorigin="10129,471" coordsize="2,1654">
              <v:shape style="position:absolute;left:10129;top:471;width:2;height:1654" coordorigin="10129,471" coordsize="0,1654" path="m10129,471l10129,2124e" filled="false" stroked="true" strokeweight="1.2495pt" strokecolor="#7030a0">
                <v:path arrowok="t"/>
              </v:shape>
            </v:group>
            <v:group style="position:absolute;left:10125;top:435;width:2;height:912" coordorigin="10125,435" coordsize="2,912">
              <v:shape style="position:absolute;left:10125;top:435;width:2;height:912" coordorigin="10125,435" coordsize="0,912" path="m10125,435l10125,1347e" filled="false" stroked="true" strokeweight="1.49pt" strokecolor="#7030a0">
                <v:path arrowok="t"/>
              </v:shape>
            </v:group>
            <v:group style="position:absolute;left:1747;top:1381;width:8393;height:2" coordorigin="1747,1381" coordsize="8393,2">
              <v:shape style="position:absolute;left:1747;top:1381;width:8393;height:2" coordorigin="1747,1381" coordsize="8393,0" path="m1747,1381l10140,1381e" filled="false" stroked="true" strokeweight="1.66pt" strokecolor="#7030a0">
                <v:path arrowok="t"/>
              </v:shape>
            </v:group>
            <v:group style="position:absolute;left:1747;top:1371;width:29;height:2" coordorigin="1747,1371" coordsize="29,2">
              <v:shape style="position:absolute;left:1747;top:1371;width:29;height:2" coordorigin="1747,1371" coordsize="29,0" path="m1747,1371l1776,1371e" filled="false" stroked="true" strokeweight="2.5pt" strokecolor="#7030a0">
                <v:path arrowok="t"/>
              </v:shape>
            </v:group>
            <v:group style="position:absolute;left:1786;top:1380;width:8326;height:2" coordorigin="1786,1380" coordsize="8326,2">
              <v:shape style="position:absolute;left:1786;top:1380;width:8326;height:2" coordorigin="1786,1380" coordsize="8326,0" path="m1786,1380l10111,1380e" filled="false" stroked="true" strokeweight="1.54pt" strokecolor="#7030a0">
                <v:path arrowok="t"/>
              </v:shape>
            </v:group>
            <v:group style="position:absolute;left:1766;top:1364;width:8345;height:2" coordorigin="1766,1364" coordsize="8345,2">
              <v:shape style="position:absolute;left:1766;top:1364;width:8345;height:2" coordorigin="1766,1364" coordsize="8345,0" path="m1766,1364l10111,1364e" filled="false" stroked="true" strokeweight="1.25pt" strokecolor="#7030a0">
                <v:path arrowok="t"/>
              </v:shape>
            </v:group>
            <v:group style="position:absolute;left:10130;top:1396;width:29;height:2" coordorigin="10130,1396" coordsize="29,2">
              <v:shape style="position:absolute;left:10130;top:1396;width:29;height:2" coordorigin="10130,1396" coordsize="29,0" path="m10130,1396l10159,1396e" filled="false" stroked="true" strokeweight=".22pt" strokecolor="#7030a0">
                <v:path arrowok="t"/>
              </v:shape>
            </v:group>
            <v:group style="position:absolute;left:10130;top:1371;width:29;height:2" coordorigin="10130,1371" coordsize="29,2">
              <v:shape style="position:absolute;left:10130;top:1371;width:29;height:2" coordorigin="10130,1371" coordsize="29,0" path="m10130,1371l10159,1371e" filled="false" stroked="true" strokeweight="2.5pt" strokecolor="#7030a0">
                <v:path arrowok="t"/>
              </v:shape>
            </v:group>
            <v:group style="position:absolute;left:1790;top:1397;width:2;height:728" coordorigin="1790,1397" coordsize="2,728">
              <v:shape style="position:absolute;left:1790;top:1397;width:2;height:728" coordorigin="1790,1397" coordsize="0,728" path="m1790,1397l1790,2124e" filled="false" stroked="true" strokeweight=".580pt" strokecolor="#7030a0">
                <v:path arrowok="t"/>
              </v:shape>
            </v:group>
            <v:group style="position:absolute;left:1771;top:1397;width:2;height:728" coordorigin="1771,1397" coordsize="2,728">
              <v:shape style="position:absolute;left:1771;top:1397;width:2;height:728" coordorigin="1771,1397" coordsize="0,728" path="m1771,1397l1771,2124e" filled="false" stroked="true" strokeweight=".581pt" strokecolor="#7030a0">
                <v:path arrowok="t"/>
              </v:shape>
            </v:group>
            <v:group style="position:absolute;left:1752;top:1397;width:2;height:728" coordorigin="1752,1397" coordsize="2,728">
              <v:shape style="position:absolute;left:1752;top:1397;width:2;height:728" coordorigin="1752,1397" coordsize="0,728" path="m1752,1397l1752,2124e" filled="false" stroked="true" strokeweight=".580pt" strokecolor="#7030a0">
                <v:path arrowok="t"/>
              </v:shape>
            </v:group>
            <v:group style="position:absolute;left:10154;top:1397;width:2;height:728" coordorigin="10154,1397" coordsize="2,728">
              <v:shape style="position:absolute;left:10154;top:1397;width:2;height:728" coordorigin="10154,1397" coordsize="0,728" path="m10154,1397l10154,2124e" filled="false" stroked="true" strokeweight=".580pt" strokecolor="#7030a0">
                <v:path arrowok="t"/>
              </v:shape>
            </v:group>
            <v:group style="position:absolute;left:10135;top:1397;width:2;height:728" coordorigin="10135,1397" coordsize="2,728">
              <v:shape style="position:absolute;left:10135;top:1397;width:2;height:728" coordorigin="10135,1397" coordsize="0,728" path="m10135,1397l10135,2124e" filled="false" stroked="true" strokeweight=".580pt" strokecolor="#7030a0">
                <v:path arrowok="t"/>
              </v:shape>
            </v:group>
            <v:group style="position:absolute;left:1798;top:2175;width:4736;height:2962" coordorigin="1798,2175" coordsize="4736,2962">
              <v:shape style="position:absolute;left:1798;top:2175;width:4736;height:2962" coordorigin="1798,2175" coordsize="4736,2962" path="m1798,5136l6533,5136,6533,2175,1798,2175,1798,5136xe" filled="true" fillcolor="#eaf1dd" stroked="false">
                <v:path arrowok="t"/>
                <v:fill type="solid"/>
              </v:shape>
            </v:group>
            <v:group style="position:absolute;left:1879;top:2175;width:4572;height:322" coordorigin="1879,2175" coordsize="4572,322">
              <v:shape style="position:absolute;left:1879;top:2175;width:4572;height:322" coordorigin="1879,2175" coordsize="4572,322" path="m1879,2496l6451,2496,6451,2175,1879,2175,1879,2496xe" filled="true" fillcolor="#eaf1dd" stroked="false">
                <v:path arrowok="t"/>
                <v:fill type="solid"/>
              </v:shape>
            </v:group>
            <v:group style="position:absolute;left:6449;top:2496;width:3;height:365" coordorigin="6449,2496" coordsize="3,365">
              <v:shape style="position:absolute;left:6449;top:2496;width:3;height:365" coordorigin="6449,2496" coordsize="3,365" path="m6449,2861l6451,2861,6451,2496,6449,2496,6449,2861xe" filled="true" fillcolor="#eaf1dd" stroked="false">
                <v:path arrowok="t"/>
                <v:fill type="solid"/>
              </v:shape>
            </v:group>
            <v:group style="position:absolute;left:1879;top:2491;width:4570;height:368" coordorigin="1879,2491" coordsize="4570,368">
              <v:shape style="position:absolute;left:1879;top:2491;width:4570;height:368" coordorigin="1879,2491" coordsize="4570,368" path="m1879,2859l6449,2859,6449,2491,1879,2491,1879,2859xe" filled="true" fillcolor="#eaf1dd" stroked="false">
                <v:path arrowok="t"/>
                <v:fill type="solid"/>
              </v:shape>
            </v:group>
            <v:group style="position:absolute;left:6290;top:2861;width:161;height:365" coordorigin="6290,2861" coordsize="161,365">
              <v:shape style="position:absolute;left:6290;top:2861;width:161;height:365" coordorigin="6290,2861" coordsize="161,365" path="m6290,3226l6451,3226,6451,2861,6290,2861,6290,3226xe" filled="true" fillcolor="#eaf1dd" stroked="false">
                <v:path arrowok="t"/>
                <v:fill type="solid"/>
              </v:shape>
            </v:group>
            <v:group style="position:absolute;left:1879;top:2856;width:4412;height:368" coordorigin="1879,2856" coordsize="4412,368">
              <v:shape style="position:absolute;left:1879;top:2856;width:4412;height:368" coordorigin="1879,2856" coordsize="4412,368" path="m1879,3223l6290,3223,6290,2856,1879,2856,1879,3223xe" filled="true" fillcolor="#eaf1dd" stroked="false">
                <v:path arrowok="t"/>
                <v:fill type="solid"/>
              </v:shape>
            </v:group>
            <v:group style="position:absolute;left:2438;top:3226;width:4013;height:363" coordorigin="2438,3226" coordsize="4013,363">
              <v:shape style="position:absolute;left:2438;top:3226;width:4013;height:363" coordorigin="2438,3226" coordsize="4013,363" path="m2438,3588l6451,3588,6451,3226,2438,3226,2438,3588xe" filled="true" fillcolor="#eaf1dd" stroked="false">
                <v:path arrowok="t"/>
                <v:fill type="solid"/>
              </v:shape>
            </v:group>
            <v:group style="position:absolute;left:1879;top:3221;width:560;height:368" coordorigin="1879,3221" coordsize="560,368">
              <v:shape style="position:absolute;left:1879;top:3221;width:560;height:368" coordorigin="1879,3221" coordsize="560,368" path="m1879,3588l2438,3588,2438,3221,1879,3221,1879,3588xe" filled="true" fillcolor="#eaf1dd" stroked="false">
                <v:path arrowok="t"/>
                <v:fill type="solid"/>
              </v:shape>
            </v:group>
            <v:group style="position:absolute;left:6449;top:3588;width:3;height:365" coordorigin="6449,3588" coordsize="3,365">
              <v:shape style="position:absolute;left:6449;top:3588;width:3;height:365" coordorigin="6449,3588" coordsize="3,365" path="m6449,3953l6451,3953,6451,3588,6449,3588,6449,3953xe" filled="true" fillcolor="#eaf1dd" stroked="false">
                <v:path arrowok="t"/>
                <v:fill type="solid"/>
              </v:shape>
            </v:group>
            <v:group style="position:absolute;left:1879;top:3588;width:480;height:365" coordorigin="1879,3588" coordsize="480,365">
              <v:shape style="position:absolute;left:1879;top:3588;width:480;height:365" coordorigin="1879,3588" coordsize="480,365" path="m1879,3953l2359,3953,2359,3588,1879,3588,1879,3953xe" filled="true" fillcolor="#eaf1dd" stroked="false">
                <v:path arrowok="t"/>
                <v:fill type="solid"/>
              </v:shape>
            </v:group>
            <v:group style="position:absolute;left:2359;top:3583;width:4090;height:368" coordorigin="2359,3583" coordsize="4090,368">
              <v:shape style="position:absolute;left:2359;top:3583;width:4090;height:368" coordorigin="2359,3583" coordsize="4090,368" path="m2359,3951l6449,3951,6449,3583,2359,3583,2359,3951xe" filled="true" fillcolor="#eaf1dd" stroked="false">
                <v:path arrowok="t"/>
                <v:fill type="solid"/>
              </v:shape>
            </v:group>
            <v:group style="position:absolute;left:6002;top:3953;width:449;height:365" coordorigin="6002,3953" coordsize="449,365">
              <v:shape style="position:absolute;left:6002;top:3953;width:449;height:365" coordorigin="6002,3953" coordsize="449,365" path="m6002,4318l6451,4318,6451,3953,6002,3953,6002,4318xe" filled="true" fillcolor="#eaf1dd" stroked="false">
                <v:path arrowok="t"/>
                <v:fill type="solid"/>
              </v:shape>
            </v:group>
            <v:group style="position:absolute;left:1879;top:3953;width:480;height:365" coordorigin="1879,3953" coordsize="480,365">
              <v:shape style="position:absolute;left:1879;top:3953;width:480;height:365" coordorigin="1879,3953" coordsize="480,365" path="m1879,4318l2359,4318,2359,3953,1879,3953,1879,4318xe" filled="true" fillcolor="#eaf1dd" stroked="false">
                <v:path arrowok="t"/>
                <v:fill type="solid"/>
              </v:shape>
            </v:group>
            <v:group style="position:absolute;left:2359;top:3948;width:3644;height:368" coordorigin="2359,3948" coordsize="3644,368">
              <v:shape style="position:absolute;left:2359;top:3948;width:3644;height:368" coordorigin="2359,3948" coordsize="3644,368" path="m2359,4315l6002,4315,6002,3948,2359,3948,2359,4315xe" filled="true" fillcolor="#eaf1dd" stroked="false">
                <v:path arrowok="t"/>
                <v:fill type="solid"/>
              </v:shape>
            </v:group>
            <v:group style="position:absolute;left:5424;top:4318;width:1028;height:365" coordorigin="5424,4318" coordsize="1028,365">
              <v:shape style="position:absolute;left:5424;top:4318;width:1028;height:365" coordorigin="5424,4318" coordsize="1028,365" path="m5424,4683l6451,4683,6451,4318,5424,4318,5424,4683xe" filled="true" fillcolor="#eaf1dd" stroked="false">
                <v:path arrowok="t"/>
                <v:fill type="solid"/>
              </v:shape>
            </v:group>
            <v:group style="position:absolute;left:1879;top:4318;width:480;height:365" coordorigin="1879,4318" coordsize="480,365">
              <v:shape style="position:absolute;left:1879;top:4318;width:480;height:365" coordorigin="1879,4318" coordsize="480,365" path="m1879,4683l2359,4683,2359,4318,1879,4318,1879,4683xe" filled="true" fillcolor="#eaf1dd" stroked="false">
                <v:path arrowok="t"/>
                <v:fill type="solid"/>
              </v:shape>
            </v:group>
            <v:group style="position:absolute;left:2359;top:4313;width:3065;height:368" coordorigin="2359,4313" coordsize="3065,368">
              <v:shape style="position:absolute;left:2359;top:4313;width:3065;height:368" coordorigin="2359,4313" coordsize="3065,368" path="m2359,4680l5424,4680,5424,4313,2359,4313,2359,4680xe" filled="true" fillcolor="#eaf1dd" stroked="false">
                <v:path arrowok="t"/>
                <v:fill type="solid"/>
              </v:shape>
            </v:group>
            <v:group style="position:absolute;left:6583;top:2175;width:3526;height:4568" coordorigin="6583,2175" coordsize="3526,4568">
              <v:shape style="position:absolute;left:6583;top:2175;width:3526;height:4568" coordorigin="6583,2175" coordsize="3526,4568" path="m6583,6742l10109,6742,10109,2175,6583,2175,6583,6742xe" filled="true" fillcolor="#f2dbdb" stroked="false">
                <v:path arrowok="t"/>
                <v:fill type="solid"/>
              </v:shape>
            </v:group>
            <v:group style="position:absolute;left:6665;top:2175;width:3360;height:322" coordorigin="6665,2175" coordsize="3360,322">
              <v:shape style="position:absolute;left:6665;top:2175;width:3360;height:322" coordorigin="6665,2175" coordsize="3360,322" path="m6665,2496l10025,2496,10025,2175,6665,2175,6665,2496xe" filled="true" fillcolor="#f2dbdb" stroked="false">
                <v:path arrowok="t"/>
                <v:fill type="solid"/>
              </v:shape>
            </v:group>
            <v:group style="position:absolute;left:6665;top:2496;width:3360;height:322" coordorigin="6665,2496" coordsize="3360,322">
              <v:shape style="position:absolute;left:6665;top:2496;width:3360;height:322" coordorigin="6665,2496" coordsize="3360,322" path="m6665,2818l10025,2818,10025,2496,6665,2496,6665,2818xe" filled="true" fillcolor="#f2dbdb" stroked="false">
                <v:path arrowok="t"/>
                <v:fill type="solid"/>
              </v:shape>
            </v:group>
            <v:group style="position:absolute;left:6665;top:2818;width:3360;height:322" coordorigin="6665,2818" coordsize="3360,322">
              <v:shape style="position:absolute;left:6665;top:2818;width:3360;height:322" coordorigin="6665,2818" coordsize="3360,322" path="m6665,3139l10025,3139,10025,2818,6665,2818,6665,3139xe" filled="true" fillcolor="#f2dbdb" stroked="false">
                <v:path arrowok="t"/>
                <v:fill type="solid"/>
              </v:shape>
            </v:group>
            <v:group style="position:absolute;left:6665;top:3139;width:3360;height:324" coordorigin="6665,3139" coordsize="3360,324">
              <v:shape style="position:absolute;left:6665;top:3139;width:3360;height:324" coordorigin="6665,3139" coordsize="3360,324" path="m6665,3463l10025,3463,10025,3139,6665,3139,6665,3463xe" filled="true" fillcolor="#f2dbdb" stroked="false">
                <v:path arrowok="t"/>
                <v:fill type="solid"/>
              </v:shape>
            </v:group>
            <v:group style="position:absolute;left:6665;top:3463;width:3360;height:322" coordorigin="6665,3463" coordsize="3360,322">
              <v:shape style="position:absolute;left:6665;top:3463;width:3360;height:322" coordorigin="6665,3463" coordsize="3360,322" path="m6665,3785l10025,3785,10025,3463,6665,3463,6665,3785xe" filled="true" fillcolor="#f2dbdb" stroked="false">
                <v:path arrowok="t"/>
                <v:fill type="solid"/>
              </v:shape>
            </v:group>
            <v:group style="position:absolute;left:6665;top:3785;width:3360;height:322" coordorigin="6665,3785" coordsize="3360,322">
              <v:shape style="position:absolute;left:6665;top:3785;width:3360;height:322" coordorigin="6665,3785" coordsize="3360,322" path="m6665,4107l10025,4107,10025,3785,6665,3785,6665,4107xe" filled="true" fillcolor="#f2dbdb" stroked="false">
                <v:path arrowok="t"/>
                <v:fill type="solid"/>
              </v:shape>
            </v:group>
            <v:group style="position:absolute;left:9886;top:4107;width:140;height:365" coordorigin="9886,4107" coordsize="140,365">
              <v:shape style="position:absolute;left:9886;top:4107;width:140;height:365" coordorigin="9886,4107" coordsize="140,365" path="m9886,4471l10025,4471,10025,4107,9886,4107,9886,4471xe" filled="true" fillcolor="#f2dbdb" stroked="false">
                <v:path arrowok="t"/>
                <v:fill type="solid"/>
              </v:shape>
            </v:group>
            <v:group style="position:absolute;left:6665;top:4102;width:3221;height:368" coordorigin="6665,4102" coordsize="3221,368">
              <v:shape style="position:absolute;left:6665;top:4102;width:3221;height:368" coordorigin="6665,4102" coordsize="3221,368" path="m6665,4469l9886,4469,9886,4102,6665,4102,6665,4469xe" filled="true" fillcolor="#f2dbdb" stroked="false">
                <v:path arrowok="t"/>
                <v:fill type="solid"/>
              </v:shape>
            </v:group>
            <v:group style="position:absolute;left:9324;top:4471;width:701;height:363" coordorigin="9324,4471" coordsize="701,363">
              <v:shape style="position:absolute;left:9324;top:4471;width:701;height:363" coordorigin="9324,4471" coordsize="701,363" path="m9324,4834l10025,4834,10025,4471,9324,4471,9324,4834xe" filled="true" fillcolor="#f2dbdb" stroked="false">
                <v:path arrowok="t"/>
                <v:fill type="solid"/>
              </v:shape>
            </v:group>
            <v:group style="position:absolute;left:6665;top:4471;width:699;height:363" coordorigin="6665,4471" coordsize="699,363">
              <v:shape style="position:absolute;left:6665;top:4471;width:699;height:363" coordorigin="6665,4471" coordsize="699,363" path="m6665,4834l7363,4834,7363,4471,6665,4471,6665,4834xe" filled="true" fillcolor="#f2dbdb" stroked="false">
                <v:path arrowok="t"/>
                <v:fill type="solid"/>
              </v:shape>
            </v:group>
            <v:group style="position:absolute;left:7363;top:4467;width:1961;height:368" coordorigin="7363,4467" coordsize="1961,368">
              <v:shape style="position:absolute;left:7363;top:4467;width:1961;height:368" coordorigin="7363,4467" coordsize="1961,368" path="m7363,4834l9324,4834,9324,4467,7363,4467,7363,4834xe" filled="true" fillcolor="#f2dbdb" stroked="false">
                <v:path arrowok="t"/>
                <v:fill type="solid"/>
              </v:shape>
            </v:group>
            <v:group style="position:absolute;left:1747;top:2173;width:48;height:2" coordorigin="1747,2173" coordsize="48,2">
              <v:shape style="position:absolute;left:1747;top:2173;width:48;height:2" coordorigin="1747,2173" coordsize="48,0" path="m1747,2173l1795,2173e" filled="false" stroked="true" strokeweight=".22pt" strokecolor="#00b050">
                <v:path arrowok="t"/>
              </v:shape>
            </v:group>
            <v:group style="position:absolute;left:1747;top:2148;width:29;height:2" coordorigin="1747,2148" coordsize="29,2">
              <v:shape style="position:absolute;left:1747;top:2148;width:29;height:2" coordorigin="1747,2148" coordsize="29,0" path="m1747,2148l1776,2148e" filled="false" stroked="true" strokeweight="2.5pt" strokecolor="#7030a0">
                <v:path arrowok="t"/>
              </v:shape>
            </v:group>
            <v:group style="position:absolute;left:1786;top:2139;width:4750;height:2" coordorigin="1786,2139" coordsize="4750,2">
              <v:shape style="position:absolute;left:1786;top:2139;width:4750;height:2" coordorigin="1786,2139" coordsize="4750,0" path="m1786,2139l6535,2139e" filled="false" stroked="true" strokeweight="1.54pt" strokecolor="#7030a0">
                <v:path arrowok="t"/>
              </v:shape>
            </v:group>
            <v:group style="position:absolute;left:1786;top:2167;width:4750;height:2" coordorigin="1786,2167" coordsize="4750,2">
              <v:shape style="position:absolute;left:1786;top:2167;width:4750;height:2" coordorigin="1786,2167" coordsize="4750,0" path="m1786,2167l6535,2167e" filled="false" stroked="true" strokeweight=".581pt" strokecolor="#7030a0">
                <v:path arrowok="t"/>
              </v:shape>
            </v:group>
            <v:group style="position:absolute;left:1766;top:2139;width:4769;height:2" coordorigin="1766,2139" coordsize="4769,2">
              <v:shape style="position:absolute;left:1766;top:2139;width:4769;height:2" coordorigin="1766,2139" coordsize="4769,0" path="m1766,2139l6535,2139e" filled="false" stroked="true" strokeweight="1.54pt" strokecolor="#7030a0">
                <v:path arrowok="t"/>
              </v:shape>
            </v:group>
            <v:group style="position:absolute;left:1795;top:2173;width:4741;height:2" coordorigin="1795,2173" coordsize="4741,2">
              <v:shape style="position:absolute;left:1795;top:2173;width:4741;height:2" coordorigin="1795,2173" coordsize="4741,0" path="m1795,2173l6535,2173e" filled="false" stroked="true" strokeweight=".22pt" strokecolor="#eaf1dd">
                <v:path arrowok="t"/>
              </v:shape>
            </v:group>
            <v:group style="position:absolute;left:6535;top:2173;width:48;height:2" coordorigin="6535,2173" coordsize="48,2">
              <v:shape style="position:absolute;left:6535;top:2173;width:48;height:2" coordorigin="6535,2173" coordsize="48,0" path="m6535,2173l6583,2173e" filled="false" stroked="true" strokeweight=".22pt" strokecolor="#00b050">
                <v:path arrowok="t"/>
              </v:shape>
            </v:group>
            <v:group style="position:absolute;left:6535;top:2139;width:48;height:2" coordorigin="6535,2139" coordsize="48,2">
              <v:shape style="position:absolute;left:6535;top:2139;width:48;height:2" coordorigin="6535,2139" coordsize="48,0" path="m6535,2139l6583,2139e" filled="false" stroked="true" strokeweight="1.54pt" strokecolor="#ff0000">
                <v:path arrowok="t"/>
              </v:shape>
            </v:group>
            <v:group style="position:absolute;left:6535;top:2169;width:3586;height:2" coordorigin="6535,2169" coordsize="3586,2">
              <v:shape style="position:absolute;left:6535;top:2169;width:3586;height:2" coordorigin="6535,2169" coordsize="3586,0" path="m6535,2169l10121,2169e" filled="false" stroked="true" strokeweight=".701pt" strokecolor="#ff0000">
                <v:path arrowok="t"/>
              </v:shape>
            </v:group>
            <v:group style="position:absolute;left:6554;top:2143;width:10;height:29" coordorigin="6554,2143" coordsize="10,29">
              <v:shape style="position:absolute;left:6554;top:2143;width:10;height:29" coordorigin="6554,2143" coordsize="10,29" path="m6554,2158l6564,2158e" filled="false" stroked="true" strokeweight="1.54pt" strokecolor="#ff0000">
                <v:path arrowok="t"/>
              </v:shape>
            </v:group>
            <v:group style="position:absolute;left:6583;top:2139;width:3528;height:2" coordorigin="6583,2139" coordsize="3528,2">
              <v:shape style="position:absolute;left:6583;top:2139;width:3528;height:2" coordorigin="6583,2139" coordsize="3528,0" path="m6583,2139l10111,2139e" filled="false" stroked="true" strokeweight="1.54pt" strokecolor="#ff0000">
                <v:path arrowok="t"/>
              </v:shape>
            </v:group>
            <v:group style="position:absolute;left:6583;top:2173;width:3528;height:2" coordorigin="6583,2173" coordsize="3528,2">
              <v:shape style="position:absolute;left:6583;top:2173;width:3528;height:2" coordorigin="6583,2173" coordsize="3528,0" path="m6583,2173l10111,2173e" filled="false" stroked="true" strokeweight=".22pt" strokecolor="#f2dbdb">
                <v:path arrowok="t"/>
              </v:shape>
            </v:group>
            <v:group style="position:absolute;left:10130;top:2173;width:29;height:2" coordorigin="10130,2173" coordsize="29,2">
              <v:shape style="position:absolute;left:10130;top:2173;width:29;height:2" coordorigin="10130,2173" coordsize="29,0" path="m10130,2173l10159,2173e" filled="false" stroked="true" strokeweight=".22pt" strokecolor="#ff0000">
                <v:path arrowok="t"/>
              </v:shape>
            </v:group>
            <v:group style="position:absolute;left:10111;top:2143;width:29;height:10" coordorigin="10111,2143" coordsize="29,10">
              <v:shape style="position:absolute;left:10111;top:2143;width:29;height:10" coordorigin="10111,2143" coordsize="29,10" path="m10111,2148l10140,2148e" filled="false" stroked="true" strokeweight=".580pt" strokecolor="#ff0000">
                <v:path arrowok="t"/>
              </v:shape>
            </v:group>
            <v:group style="position:absolute;left:1790;top:2175;width:2;height:2962" coordorigin="1790,2175" coordsize="2,2962">
              <v:shape style="position:absolute;left:1790;top:2175;width:2;height:2962" coordorigin="1790,2175" coordsize="0,2962" path="m1790,2175l1790,5136e" filled="false" stroked="true" strokeweight=".580pt" strokecolor="#00b050">
                <v:path arrowok="t"/>
              </v:shape>
            </v:group>
            <v:group style="position:absolute;left:1771;top:2175;width:2;height:2962" coordorigin="1771,2175" coordsize="2,2962">
              <v:shape style="position:absolute;left:1771;top:2175;width:2;height:2962" coordorigin="1771,2175" coordsize="0,2962" path="m1771,2175l1771,5136e" filled="false" stroked="true" strokeweight=".581pt" strokecolor="#00b050">
                <v:path arrowok="t"/>
              </v:shape>
            </v:group>
            <v:group style="position:absolute;left:1752;top:2175;width:2;height:2962" coordorigin="1752,2175" coordsize="2,2962">
              <v:shape style="position:absolute;left:1752;top:2175;width:2;height:2962" coordorigin="1752,2175" coordsize="0,2962" path="m1752,2175l1752,5136e" filled="false" stroked="true" strokeweight=".580pt" strokecolor="#00b050">
                <v:path arrowok="t"/>
              </v:shape>
            </v:group>
            <v:group style="position:absolute;left:6578;top:2175;width:2;height:2962" coordorigin="6578,2175" coordsize="2,2962">
              <v:shape style="position:absolute;left:6578;top:2175;width:2;height:2962" coordorigin="6578,2175" coordsize="0,2962" path="m6578,2175l6578,5136e" filled="false" stroked="true" strokeweight=".580pt" strokecolor="#00b050">
                <v:path arrowok="t"/>
              </v:shape>
            </v:group>
            <v:group style="position:absolute;left:6559;top:2175;width:2;height:2962" coordorigin="6559,2175" coordsize="2,2962">
              <v:shape style="position:absolute;left:6559;top:2175;width:2;height:2962" coordorigin="6559,2175" coordsize="0,2962" path="m6559,2175l6559,5136e" filled="false" stroked="true" strokeweight=".581pt" strokecolor="#00b050">
                <v:path arrowok="t"/>
              </v:shape>
            </v:group>
            <v:group style="position:absolute;left:10145;top:2119;width:2;height:3017" coordorigin="10145,2119" coordsize="2,3017">
              <v:shape style="position:absolute;left:10145;top:2119;width:2;height:3017" coordorigin="10145,2119" coordsize="0,3017" path="m10145,2119l10145,5136e" filled="false" stroked="true" strokeweight="1.49pt" strokecolor="#ff0000">
                <v:path arrowok="t"/>
              </v:shape>
            </v:group>
            <v:group style="position:absolute;left:10144;top:2119;width:2;height:3017" coordorigin="10144,2119" coordsize="2,3017">
              <v:shape style="position:absolute;left:10144;top:2119;width:2;height:3017" coordorigin="10144,2119" coordsize="0,3017" path="m10144,2119l10144,5136e" filled="false" stroked="true" strokeweight="1.49pt" strokecolor="#ff0000">
                <v:path arrowok="t"/>
              </v:shape>
            </v:group>
            <v:group style="position:absolute;left:1798;top:5187;width:4736;height:1556" coordorigin="1798,5187" coordsize="4736,1556">
              <v:shape style="position:absolute;left:1798;top:5187;width:4736;height:1556" coordorigin="1798,5187" coordsize="4736,1556" path="m1798,6742l6533,6742,6533,5187,1798,5187,1798,6742xe" filled="true" fillcolor="#eaf1dd" stroked="false">
                <v:path arrowok="t"/>
                <v:fill type="solid"/>
              </v:shape>
            </v:group>
            <v:group style="position:absolute;left:1879;top:5187;width:4572;height:322" coordorigin="1879,5187" coordsize="4572,322">
              <v:shape style="position:absolute;left:1879;top:5187;width:4572;height:322" coordorigin="1879,5187" coordsize="4572,322" path="m1879,5508l6451,5508,6451,5187,1879,5187,1879,5508xe" filled="true" fillcolor="#eaf1dd" stroked="false">
                <v:path arrowok="t"/>
                <v:fill type="solid"/>
              </v:shape>
            </v:group>
            <v:group style="position:absolute;left:5914;top:5508;width:538;height:365" coordorigin="5914,5508" coordsize="538,365">
              <v:shape style="position:absolute;left:5914;top:5508;width:538;height:365" coordorigin="5914,5508" coordsize="538,365" path="m5914,5873l6451,5873,6451,5508,5914,5508,5914,5873xe" filled="true" fillcolor="#eaf1dd" stroked="false">
                <v:path arrowok="t"/>
                <v:fill type="solid"/>
              </v:shape>
            </v:group>
            <v:group style="position:absolute;left:1879;top:5508;width:533;height:365" coordorigin="1879,5508" coordsize="533,365">
              <v:shape style="position:absolute;left:1879;top:5508;width:533;height:365" coordorigin="1879,5508" coordsize="533,365" path="m1879,5873l2412,5873,2412,5508,1879,5508,1879,5873xe" filled="true" fillcolor="#eaf1dd" stroked="false">
                <v:path arrowok="t"/>
                <v:fill type="solid"/>
              </v:shape>
            </v:group>
            <v:group style="position:absolute;left:2412;top:5503;width:3502;height:368" coordorigin="2412,5503" coordsize="3502,368">
              <v:shape style="position:absolute;left:2412;top:5503;width:3502;height:368" coordorigin="2412,5503" coordsize="3502,368" path="m2412,5871l5914,5871,5914,5503,2412,5503,2412,5871xe" filled="true" fillcolor="#eaf1dd" stroked="false">
                <v:path arrowok="t"/>
                <v:fill type="solid"/>
              </v:shape>
            </v:group>
            <v:group style="position:absolute;left:5563;top:5873;width:888;height:363" coordorigin="5563,5873" coordsize="888,363">
              <v:shape style="position:absolute;left:5563;top:5873;width:888;height:363" coordorigin="5563,5873" coordsize="888,363" path="m5563,6235l6451,6235,6451,5873,5563,5873,5563,6235xe" filled="true" fillcolor="#eaf1dd" stroked="false">
                <v:path arrowok="t"/>
                <v:fill type="solid"/>
              </v:shape>
            </v:group>
            <v:group style="position:absolute;left:1879;top:5873;width:886;height:363" coordorigin="1879,5873" coordsize="886,363">
              <v:shape style="position:absolute;left:1879;top:5873;width:886;height:363" coordorigin="1879,5873" coordsize="886,363" path="m1879,6235l2765,6235,2765,5873,1879,5873,1879,6235xe" filled="true" fillcolor="#eaf1dd" stroked="false">
                <v:path arrowok="t"/>
                <v:fill type="solid"/>
              </v:shape>
            </v:group>
            <v:group style="position:absolute;left:2765;top:5868;width:2799;height:368" coordorigin="2765,5868" coordsize="2799,368">
              <v:shape style="position:absolute;left:2765;top:5868;width:2799;height:368" coordorigin="2765,5868" coordsize="2799,368" path="m2765,6235l5563,6235,5563,5868,2765,5868,2765,6235xe" filled="true" fillcolor="#eaf1dd" stroked="false">
                <v:path arrowok="t"/>
                <v:fill type="solid"/>
              </v:shape>
            </v:group>
            <v:group style="position:absolute;left:1747;top:5181;width:4798;height:2" coordorigin="1747,5181" coordsize="4798,2">
              <v:shape style="position:absolute;left:1747;top:5181;width:4798;height:2" coordorigin="1747,5181" coordsize="4798,0" path="m1747,5181l6545,5181e" filled="false" stroked="true" strokeweight=".7pt" strokecolor="#00b050">
                <v:path arrowok="t"/>
              </v:shape>
            </v:group>
            <v:group style="position:absolute;left:1747;top:5160;width:29;height:2" coordorigin="1747,5160" coordsize="29,2">
              <v:shape style="position:absolute;left:1747;top:5160;width:29;height:2" coordorigin="1747,5160" coordsize="29,0" path="m1747,5160l1776,5160e" filled="false" stroked="true" strokeweight="2.5pt" strokecolor="#00b050">
                <v:path arrowok="t"/>
              </v:shape>
            </v:group>
            <v:group style="position:absolute;left:1786;top:5170;width:4750;height:2" coordorigin="1786,5170" coordsize="4750,2">
              <v:shape style="position:absolute;left:1786;top:5170;width:4750;height:2" coordorigin="1786,5170" coordsize="4750,0" path="m1786,5170l6535,5170e" filled="false" stroked="true" strokeweight="1.54pt" strokecolor="#00b050">
                <v:path arrowok="t"/>
              </v:shape>
            </v:group>
            <v:group style="position:absolute;left:1766;top:5154;width:4769;height:2" coordorigin="1766,5154" coordsize="4769,2">
              <v:shape style="position:absolute;left:1766;top:5154;width:4769;height:2" coordorigin="1766,5154" coordsize="4769,0" path="m1766,5154l6535,5154e" filled="false" stroked="true" strokeweight="1.2505pt" strokecolor="#00b050">
                <v:path arrowok="t"/>
              </v:shape>
            </v:group>
            <v:group style="position:absolute;left:1795;top:5185;width:4741;height:2" coordorigin="1795,5185" coordsize="4741,2">
              <v:shape style="position:absolute;left:1795;top:5185;width:4741;height:2" coordorigin="1795,5185" coordsize="4741,0" path="m1795,5185l6535,5185e" filled="false" stroked="true" strokeweight=".22pt" strokecolor="#eaf1dd">
                <v:path arrowok="t"/>
              </v:shape>
            </v:group>
            <v:group style="position:absolute;left:6554;top:5185;width:29;height:2" coordorigin="6554,5185" coordsize="29,2">
              <v:shape style="position:absolute;left:6554;top:5185;width:29;height:2" coordorigin="6554,5185" coordsize="29,0" path="m6554,5185l6583,5185e" filled="false" stroked="true" strokeweight=".22pt" strokecolor="#00b050">
                <v:path arrowok="t"/>
              </v:shape>
            </v:group>
            <v:group style="position:absolute;left:6554;top:5160;width:29;height:2" coordorigin="6554,5160" coordsize="29,2">
              <v:shape style="position:absolute;left:6554;top:5160;width:29;height:2" coordorigin="6554,5160" coordsize="29,0" path="m6554,5160l6583,5160e" filled="false" stroked="true" strokeweight="2.5pt" strokecolor="#00b050">
                <v:path arrowok="t"/>
              </v:shape>
            </v:group>
            <v:group style="position:absolute;left:6535;top:5155;width:29;height:10" coordorigin="6535,5155" coordsize="29,10">
              <v:shape style="position:absolute;left:6535;top:5155;width:29;height:10" coordorigin="6535,5155" coordsize="29,10" path="m6535,5160l6564,5160e" filled="false" stroked="true" strokeweight=".580pt" strokecolor="#00b050">
                <v:path arrowok="t"/>
              </v:shape>
            </v:group>
            <v:group style="position:absolute;left:1790;top:5187;width:2;height:1556" coordorigin="1790,5187" coordsize="2,1556">
              <v:shape style="position:absolute;left:1790;top:5187;width:2;height:1556" coordorigin="1790,5187" coordsize="0,1556" path="m1790,5187l1790,6742e" filled="false" stroked="true" strokeweight=".580pt" strokecolor="#00b050">
                <v:path arrowok="t"/>
              </v:shape>
            </v:group>
            <v:group style="position:absolute;left:1771;top:5187;width:2;height:1556" coordorigin="1771,5187" coordsize="2,1556">
              <v:shape style="position:absolute;left:1771;top:5187;width:2;height:1556" coordorigin="1771,5187" coordsize="0,1556" path="m1771,5187l1771,6742e" filled="false" stroked="true" strokeweight=".581pt" strokecolor="#00b050">
                <v:path arrowok="t"/>
              </v:shape>
            </v:group>
            <v:group style="position:absolute;left:1752;top:5187;width:2;height:1556" coordorigin="1752,5187" coordsize="2,1556">
              <v:shape style="position:absolute;left:1752;top:5187;width:2;height:1556" coordorigin="1752,5187" coordsize="0,1556" path="m1752,5187l1752,6742e" filled="false" stroked="true" strokeweight=".580pt" strokecolor="#00b050">
                <v:path arrowok="t"/>
              </v:shape>
            </v:group>
            <v:group style="position:absolute;left:6578;top:5187;width:2;height:1556" coordorigin="6578,5187" coordsize="2,1556">
              <v:shape style="position:absolute;left:6578;top:5187;width:2;height:1556" coordorigin="6578,5187" coordsize="0,1556" path="m6578,5187l6578,6742e" filled="false" stroked="true" strokeweight=".580pt" strokecolor="#00b050">
                <v:path arrowok="t"/>
              </v:shape>
            </v:group>
            <v:group style="position:absolute;left:6559;top:5187;width:2;height:1556" coordorigin="6559,5187" coordsize="2,1556">
              <v:shape style="position:absolute;left:6559;top:5187;width:2;height:1556" coordorigin="6559,5187" coordsize="0,1556" path="m6559,5187l6559,6742e" filled="false" stroked="true" strokeweight=".581pt" strokecolor="#00b050">
                <v:path arrowok="t"/>
              </v:shape>
            </v:group>
            <v:group style="position:absolute;left:6540;top:2175;width:2;height:4568" coordorigin="6540,2175" coordsize="2,4568">
              <v:shape style="position:absolute;left:6540;top:2175;width:2;height:4568" coordorigin="6540,2175" coordsize="0,4568" path="m6540,2175l6540,6742e" filled="false" stroked="true" strokeweight=".580pt" strokecolor="#00b050">
                <v:path arrowok="t"/>
              </v:shape>
            </v:group>
            <v:group style="position:absolute;left:10145;top:5131;width:2;height:1611" coordorigin="10145,5131" coordsize="2,1611">
              <v:shape style="position:absolute;left:10145;top:5131;width:2;height:1611" coordorigin="10145,5131" coordsize="0,1611" path="m10145,5131l10145,6742e" filled="false" stroked="true" strokeweight="1.49pt" strokecolor="#ff0000">
                <v:path arrowok="t"/>
              </v:shape>
            </v:group>
            <v:group style="position:absolute;left:10144;top:5131;width:2;height:1611" coordorigin="10144,5131" coordsize="2,1611">
              <v:shape style="position:absolute;left:10144;top:5131;width:2;height:1611" coordorigin="10144,5131" coordsize="0,1611" path="m10144,5131l10144,6742e" filled="false" stroked="true" strokeweight="1.49pt" strokecolor="#ff0000">
                <v:path arrowok="t"/>
              </v:shape>
            </v:group>
            <v:group style="position:absolute;left:1798;top:6792;width:4736;height:2120" coordorigin="1798,6792" coordsize="4736,2120">
              <v:shape style="position:absolute;left:1798;top:6792;width:4736;height:2120" coordorigin="1798,6792" coordsize="4736,2120" path="m1798,8911l6533,8911,6533,6792,1798,6792,1798,8911xe" filled="true" fillcolor="#eaf1dd" stroked="false">
                <v:path arrowok="t"/>
                <v:fill type="solid"/>
              </v:shape>
            </v:group>
            <v:group style="position:absolute;left:1879;top:6792;width:4572;height:322" coordorigin="1879,6792" coordsize="4572,322">
              <v:shape style="position:absolute;left:1879;top:6792;width:4572;height:322" coordorigin="1879,6792" coordsize="4572,322" path="m1879,7114l6451,7114,6451,6792,1879,6792,1879,7114xe" filled="true" fillcolor="#eaf1dd" stroked="false">
                <v:path arrowok="t"/>
                <v:fill type="solid"/>
              </v:shape>
            </v:group>
            <v:group style="position:absolute;left:6214;top:7114;width:238;height:365" coordorigin="6214,7114" coordsize="238,365">
              <v:shape style="position:absolute;left:6214;top:7114;width:238;height:365" coordorigin="6214,7114" coordsize="238,365" path="m6214,7479l6451,7479,6451,7114,6214,7114,6214,7479xe" filled="true" fillcolor="#eaf1dd" stroked="false">
                <v:path arrowok="t"/>
                <v:fill type="solid"/>
              </v:shape>
            </v:group>
            <v:group style="position:absolute;left:1879;top:7114;width:236;height:365" coordorigin="1879,7114" coordsize="236,365">
              <v:shape style="position:absolute;left:1879;top:7114;width:236;height:365" coordorigin="1879,7114" coordsize="236,365" path="m1879,7479l2114,7479,2114,7114,1879,7114,1879,7479xe" filled="true" fillcolor="#eaf1dd" stroked="false">
                <v:path arrowok="t"/>
                <v:fill type="solid"/>
              </v:shape>
            </v:group>
            <v:group style="position:absolute;left:2114;top:7109;width:4100;height:368" coordorigin="2114,7109" coordsize="4100,368">
              <v:shape style="position:absolute;left:2114;top:7109;width:4100;height:368" coordorigin="2114,7109" coordsize="4100,368" path="m2114,7476l6214,7476,6214,7109,2114,7109,2114,7476xe" filled="true" fillcolor="#eaf1dd" stroked="false">
                <v:path arrowok="t"/>
                <v:fill type="solid"/>
              </v:shape>
            </v:group>
            <v:group style="position:absolute;left:5424;top:7479;width:1028;height:365" coordorigin="5424,7479" coordsize="1028,365">
              <v:shape style="position:absolute;left:5424;top:7479;width:1028;height:365" coordorigin="5424,7479" coordsize="1028,365" path="m5424,7843l6451,7843,6451,7479,5424,7479,5424,7843xe" filled="true" fillcolor="#eaf1dd" stroked="false">
                <v:path arrowok="t"/>
                <v:fill type="solid"/>
              </v:shape>
            </v:group>
            <v:group style="position:absolute;left:1879;top:7479;width:1025;height:365" coordorigin="1879,7479" coordsize="1025,365">
              <v:shape style="position:absolute;left:1879;top:7479;width:1025;height:365" coordorigin="1879,7479" coordsize="1025,365" path="m1879,7843l2904,7843,2904,7479,1879,7479,1879,7843xe" filled="true" fillcolor="#eaf1dd" stroked="false">
                <v:path arrowok="t"/>
                <v:fill type="solid"/>
              </v:shape>
            </v:group>
            <v:group style="position:absolute;left:2904;top:7474;width:2520;height:368" coordorigin="2904,7474" coordsize="2520,368">
              <v:shape style="position:absolute;left:2904;top:7474;width:2520;height:368" coordorigin="2904,7474" coordsize="2520,368" path="m2904,7841l5424,7841,5424,7474,2904,7474,2904,7841xe" filled="true" fillcolor="#eaf1dd" stroked="false">
                <v:path arrowok="t"/>
                <v:fill type="solid"/>
              </v:shape>
            </v:group>
            <v:group style="position:absolute;left:6583;top:6792;width:3526;height:2120" coordorigin="6583,6792" coordsize="3526,2120">
              <v:shape style="position:absolute;left:6583;top:6792;width:3526;height:2120" coordorigin="6583,6792" coordsize="3526,2120" path="m6583,8911l10109,8911,10109,6792,6583,6792,6583,8911xe" filled="true" fillcolor="#f2dbdb" stroked="false">
                <v:path arrowok="t"/>
                <v:fill type="solid"/>
              </v:shape>
            </v:group>
            <v:group style="position:absolute;left:6665;top:6792;width:3360;height:322" coordorigin="6665,6792" coordsize="3360,322">
              <v:shape style="position:absolute;left:6665;top:6792;width:3360;height:322" coordorigin="6665,6792" coordsize="3360,322" path="m6665,7114l10025,7114,10025,6792,6665,6792,6665,7114xe" filled="true" fillcolor="#f2dbdb" stroked="false">
                <v:path arrowok="t"/>
                <v:fill type="solid"/>
              </v:shape>
            </v:group>
            <v:group style="position:absolute;left:6665;top:7114;width:2;height:365" coordorigin="6665,7114" coordsize="2,365">
              <v:shape style="position:absolute;left:6665;top:7114;width:2;height:365" coordorigin="6665,7114" coordsize="0,365" path="m6665,7479l6665,7114,6665,7479xe" filled="true" fillcolor="#f2dbdb" stroked="false">
                <v:path arrowok="t"/>
                <v:fill type="solid"/>
              </v:shape>
            </v:group>
            <v:group style="position:absolute;left:6665;top:7109;width:3360;height:368" coordorigin="6665,7109" coordsize="3360,368">
              <v:shape style="position:absolute;left:6665;top:7109;width:3360;height:368" coordorigin="6665,7109" coordsize="3360,368" path="m6665,7476l10025,7476,10025,7109,6665,7109,6665,7476xe" filled="true" fillcolor="#f2dbdb" stroked="false">
                <v:path arrowok="t"/>
                <v:fill type="solid"/>
              </v:shape>
            </v:group>
            <v:group style="position:absolute;left:6665;top:7479;width:2;height:365" coordorigin="6665,7479" coordsize="2,365">
              <v:shape style="position:absolute;left:6665;top:7479;width:2;height:365" coordorigin="6665,7479" coordsize="0,365" path="m6665,7843l6665,7479,6665,7843xe" filled="true" fillcolor="#f2dbdb" stroked="false">
                <v:path arrowok="t"/>
                <v:fill type="solid"/>
              </v:shape>
            </v:group>
            <v:group style="position:absolute;left:6665;top:7474;width:3360;height:368" coordorigin="6665,7474" coordsize="3360,368">
              <v:shape style="position:absolute;left:6665;top:7474;width:3360;height:368" coordorigin="6665,7474" coordsize="3360,368" path="m6665,7841l10025,7841,10025,7474,6665,7474,6665,7841xe" filled="true" fillcolor="#f2dbdb" stroked="false">
                <v:path arrowok="t"/>
                <v:fill type="solid"/>
              </v:shape>
            </v:group>
            <v:group style="position:absolute;left:6665;top:7843;width:2;height:365" coordorigin="6665,7843" coordsize="2,365">
              <v:shape style="position:absolute;left:6665;top:7843;width:2;height:365" coordorigin="6665,7843" coordsize="0,365" path="m6665,8208l6665,7843,6665,8208xe" filled="true" fillcolor="#f2dbdb" stroked="false">
                <v:path arrowok="t"/>
                <v:fill type="solid"/>
              </v:shape>
            </v:group>
            <v:group style="position:absolute;left:6665;top:7839;width:3360;height:368" coordorigin="6665,7839" coordsize="3360,368">
              <v:shape style="position:absolute;left:6665;top:7839;width:3360;height:368" coordorigin="6665,7839" coordsize="3360,368" path="m6665,8206l10025,8206,10025,7839,6665,7839,6665,8206xe" filled="true" fillcolor="#f2dbdb" stroked="false">
                <v:path arrowok="t"/>
                <v:fill type="solid"/>
              </v:shape>
            </v:group>
            <v:group style="position:absolute;left:7505;top:8208;width:2520;height:363" coordorigin="7505,8208" coordsize="2520,363">
              <v:shape style="position:absolute;left:7505;top:8208;width:2520;height:363" coordorigin="7505,8208" coordsize="2520,363" path="m7505,8571l10025,8571,10025,8208,7505,8208,7505,8571xe" filled="true" fillcolor="#f2dbdb" stroked="false">
                <v:path arrowok="t"/>
                <v:fill type="solid"/>
              </v:shape>
            </v:group>
            <v:group style="position:absolute;left:6665;top:8203;width:840;height:368" coordorigin="6665,8203" coordsize="840,368">
              <v:shape style="position:absolute;left:6665;top:8203;width:840;height:368" coordorigin="6665,8203" coordsize="840,368" path="m6665,8571l7505,8571,7505,8203,6665,8203,6665,8571xe" filled="true" fillcolor="#f2dbdb" stroked="false">
                <v:path arrowok="t"/>
                <v:fill type="solid"/>
              </v:shape>
            </v:group>
            <v:group style="position:absolute;left:1747;top:6786;width:4798;height:2" coordorigin="1747,6786" coordsize="4798,2">
              <v:shape style="position:absolute;left:1747;top:6786;width:4798;height:2" coordorigin="1747,6786" coordsize="4798,0" path="m1747,6786l6545,6786e" filled="false" stroked="true" strokeweight=".7pt" strokecolor="#00b050">
                <v:path arrowok="t"/>
              </v:shape>
            </v:group>
            <v:group style="position:absolute;left:1747;top:6766;width:29;height:2" coordorigin="1747,6766" coordsize="29,2">
              <v:shape style="position:absolute;left:1747;top:6766;width:29;height:2" coordorigin="1747,6766" coordsize="29,0" path="m1747,6766l1776,6766e" filled="false" stroked="true" strokeweight="2.5pt" strokecolor="#00b050">
                <v:path arrowok="t"/>
              </v:shape>
            </v:group>
            <v:group style="position:absolute;left:1786;top:6775;width:4750;height:2" coordorigin="1786,6775" coordsize="4750,2">
              <v:shape style="position:absolute;left:1786;top:6775;width:4750;height:2" coordorigin="1786,6775" coordsize="4750,0" path="m1786,6775l6535,6775e" filled="false" stroked="true" strokeweight="1.54pt" strokecolor="#00b050">
                <v:path arrowok="t"/>
              </v:shape>
            </v:group>
            <v:group style="position:absolute;left:1766;top:6759;width:4769;height:2" coordorigin="1766,6759" coordsize="4769,2">
              <v:shape style="position:absolute;left:1766;top:6759;width:4769;height:2" coordorigin="1766,6759" coordsize="4769,0" path="m1766,6759l6535,6759e" filled="false" stroked="true" strokeweight="1.2505pt" strokecolor="#00b050">
                <v:path arrowok="t"/>
              </v:shape>
            </v:group>
            <v:group style="position:absolute;left:1795;top:6791;width:4741;height:2" coordorigin="1795,6791" coordsize="4741,2">
              <v:shape style="position:absolute;left:1795;top:6791;width:4741;height:2" coordorigin="1795,6791" coordsize="4741,0" path="m1795,6791l6535,6791e" filled="false" stroked="true" strokeweight=".22pt" strokecolor="#eaf1dd">
                <v:path arrowok="t"/>
              </v:shape>
            </v:group>
            <v:group style="position:absolute;left:6554;top:6791;width:29;height:2" coordorigin="6554,6791" coordsize="29,2">
              <v:shape style="position:absolute;left:6554;top:6791;width:29;height:2" coordorigin="6554,6791" coordsize="29,0" path="m6554,6791l6583,6791e" filled="false" stroked="true" strokeweight=".22pt" strokecolor="#00b050">
                <v:path arrowok="t"/>
              </v:shape>
            </v:group>
            <v:group style="position:absolute;left:6535;top:6756;width:3605;height:2" coordorigin="6535,6756" coordsize="3605,2">
              <v:shape style="position:absolute;left:6535;top:6756;width:3605;height:2" coordorigin="6535,6756" coordsize="3605,0" path="m6535,6756l10140,6756e" filled="false" stroked="true" strokeweight="1.541pt" strokecolor="#ff0000">
                <v:path arrowok="t"/>
              </v:shape>
            </v:group>
            <v:group style="position:absolute;left:6574;top:6780;width:10;height:10" coordorigin="6574,6780" coordsize="10,10">
              <v:shape style="position:absolute;left:6574;top:6780;width:10;height:10" coordorigin="6574,6780" coordsize="10,10" path="m6574,6785l6583,6785e" filled="false" stroked="true" strokeweight=".580pt" strokecolor="#ff0000">
                <v:path arrowok="t"/>
              </v:shape>
            </v:group>
            <v:group style="position:absolute;left:6554;top:6742;width:10;height:48" coordorigin="6554,6742" coordsize="10,48">
              <v:shape style="position:absolute;left:6554;top:6742;width:10;height:48" coordorigin="6554,6742" coordsize="10,48" path="m6554,6766l6564,6766e" filled="false" stroked="true" strokeweight="2.5pt" strokecolor="#ff0000">
                <v:path arrowok="t"/>
              </v:shape>
            </v:group>
            <v:group style="position:absolute;left:6535;top:6773;width:3576;height:2" coordorigin="6535,6773" coordsize="3576,2">
              <v:shape style="position:absolute;left:6535;top:6773;width:3576;height:2" coordorigin="6535,6773" coordsize="3576,0" path="m6535,6773l10111,6773e" filled="false" stroked="true" strokeweight="1.25pt" strokecolor="#ff0000">
                <v:path arrowok="t"/>
              </v:shape>
            </v:group>
            <v:group style="position:absolute;left:6583;top:6791;width:3528;height:2" coordorigin="6583,6791" coordsize="3528,2">
              <v:shape style="position:absolute;left:6583;top:6791;width:3528;height:2" coordorigin="6583,6791" coordsize="3528,0" path="m6583,6791l10111,6791e" filled="false" stroked="true" strokeweight=".22pt" strokecolor="#f2dbdb">
                <v:path arrowok="t"/>
              </v:shape>
            </v:group>
            <v:group style="position:absolute;left:10111;top:6786;width:10;height:2" coordorigin="10111,6786" coordsize="10,2">
              <v:shape style="position:absolute;left:10111;top:6786;width:10;height:2" coordorigin="10111,6786" coordsize="10,0" path="m10111,6786l10121,6786e" filled="false" stroked="true" strokeweight=".7pt" strokecolor="#ff0000">
                <v:path arrowok="t"/>
              </v:shape>
            </v:group>
            <v:group style="position:absolute;left:1790;top:6792;width:2;height:2120" coordorigin="1790,6792" coordsize="2,2120">
              <v:shape style="position:absolute;left:1790;top:6792;width:2;height:2120" coordorigin="1790,6792" coordsize="0,2120" path="m1790,6792l1790,8911e" filled="false" stroked="true" strokeweight=".580pt" strokecolor="#00b050">
                <v:path arrowok="t"/>
              </v:shape>
            </v:group>
            <v:group style="position:absolute;left:1771;top:6792;width:2;height:2120" coordorigin="1771,6792" coordsize="2,2120">
              <v:shape style="position:absolute;left:1771;top:6792;width:2;height:2120" coordorigin="1771,6792" coordsize="0,2120" path="m1771,6792l1771,8911e" filled="false" stroked="true" strokeweight=".581pt" strokecolor="#00b050">
                <v:path arrowok="t"/>
              </v:shape>
            </v:group>
            <v:group style="position:absolute;left:1752;top:6792;width:2;height:2120" coordorigin="1752,6792" coordsize="2,2120">
              <v:shape style="position:absolute;left:1752;top:6792;width:2;height:2120" coordorigin="1752,6792" coordsize="0,2120" path="m1752,6792l1752,8911e" filled="false" stroked="true" strokeweight=".580pt" strokecolor="#00b050">
                <v:path arrowok="t"/>
              </v:shape>
            </v:group>
            <v:group style="position:absolute;left:6578;top:6792;width:2;height:2120" coordorigin="6578,6792" coordsize="2,2120">
              <v:shape style="position:absolute;left:6578;top:6792;width:2;height:2120" coordorigin="6578,6792" coordsize="0,2120" path="m6578,6792l6578,8911e" filled="false" stroked="true" strokeweight=".580pt" strokecolor="#00b050">
                <v:path arrowok="t"/>
              </v:shape>
            </v:group>
            <v:group style="position:absolute;left:6559;top:6792;width:2;height:2120" coordorigin="6559,6792" coordsize="2,2120">
              <v:shape style="position:absolute;left:6559;top:6792;width:2;height:2120" coordorigin="6559,6792" coordsize="0,2120" path="m6559,6792l6559,8911e" filled="false" stroked="true" strokeweight=".581pt" strokecolor="#00b050">
                <v:path arrowok="t"/>
              </v:shape>
            </v:group>
            <v:group style="position:absolute;left:6540;top:6792;width:2;height:2120" coordorigin="6540,6792" coordsize="2,2120">
              <v:shape style="position:absolute;left:6540;top:6792;width:2;height:2120" coordorigin="6540,6792" coordsize="0,2120" path="m6540,6792l6540,8911e" filled="false" stroked="true" strokeweight=".580pt" strokecolor="#00b050">
                <v:path arrowok="t"/>
              </v:shape>
            </v:group>
            <v:group style="position:absolute;left:10154;top:6737;width:2;height:2175" coordorigin="10154,6737" coordsize="2,2175">
              <v:shape style="position:absolute;left:10154;top:6737;width:2;height:2175" coordorigin="10154,6737" coordsize="0,2175" path="m10154,6737l10154,8911e" filled="false" stroked="true" strokeweight=".580pt" strokecolor="#ff0000">
                <v:path arrowok="t"/>
              </v:shape>
            </v:group>
            <v:group style="position:absolute;left:10133;top:2119;width:2;height:6792" coordorigin="10133,2119" coordsize="2,6792">
              <v:shape style="position:absolute;left:10133;top:2119;width:2;height:6792" coordorigin="10133,2119" coordsize="0,6792" path="m10133,2119l10133,8911e" filled="false" stroked="true" strokeweight=".795pt" strokecolor="#ff0000">
                <v:path arrowok="t"/>
              </v:shape>
            </v:group>
            <v:group style="position:absolute;left:10125;top:6785;width:2;height:2127" coordorigin="10125,6785" coordsize="2,2127">
              <v:shape style="position:absolute;left:10125;top:6785;width:2;height:2127" coordorigin="10125,6785" coordsize="0,2127" path="m10125,6785l10125,8911e" filled="false" stroked="true" strokeweight="1.49pt" strokecolor="#ff0000">
                <v:path arrowok="t"/>
              </v:shape>
            </v:group>
            <v:group style="position:absolute;left:1747;top:8946;width:8364;height:2" coordorigin="1747,8946" coordsize="8364,2">
              <v:shape style="position:absolute;left:1747;top:8946;width:8364;height:2" coordorigin="1747,8946" coordsize="8364,0" path="m1747,8946l10111,8946e" filled="false" stroked="true" strokeweight="1.661pt" strokecolor="#7030a0">
                <v:path arrowok="t"/>
              </v:shape>
            </v:group>
            <v:group style="position:absolute;left:1747;top:8935;width:29;height:2" coordorigin="1747,8935" coordsize="29,2">
              <v:shape style="position:absolute;left:1747;top:8935;width:29;height:2" coordorigin="1747,8935" coordsize="29,0" path="m1747,8935l1776,8935e" filled="false" stroked="true" strokeweight="2.499pt" strokecolor="#7030a0">
                <v:path arrowok="t"/>
              </v:shape>
            </v:group>
            <v:group style="position:absolute;left:1786;top:8945;width:4750;height:2" coordorigin="1786,8945" coordsize="4750,2">
              <v:shape style="position:absolute;left:1786;top:8945;width:4750;height:2" coordorigin="1786,8945" coordsize="4750,0" path="m1786,8945l6535,8945e" filled="false" stroked="true" strokeweight="1.541pt" strokecolor="#7030a0">
                <v:path arrowok="t"/>
              </v:shape>
            </v:group>
            <v:group style="position:absolute;left:1766;top:8929;width:4769;height:2" coordorigin="1766,8929" coordsize="4769,2">
              <v:shape style="position:absolute;left:1766;top:8929;width:4769;height:2" coordorigin="1766,8929" coordsize="4769,0" path="m1766,8929l6535,8929e" filled="false" stroked="true" strokeweight="1.25pt" strokecolor="#7030a0">
                <v:path arrowok="t"/>
              </v:shape>
            </v:group>
            <v:group style="position:absolute;left:6535;top:8916;width:3576;height:2" coordorigin="6535,8916" coordsize="3576,2">
              <v:shape style="position:absolute;left:6535;top:8916;width:3576;height:2" coordorigin="6535,8916" coordsize="3576,0" path="m6535,8916l10111,8916e" filled="false" stroked="true" strokeweight=".580pt" strokecolor="#7030a0">
                <v:path arrowok="t"/>
              </v:shape>
            </v:group>
            <v:group style="position:absolute;left:6554;top:8911;width:10;height:29" coordorigin="6554,8911" coordsize="10,29">
              <v:shape style="position:absolute;left:6554;top:8911;width:10;height:29" coordorigin="6554,8911" coordsize="10,29" path="m6554,8926l6564,8926e" filled="false" stroked="true" strokeweight="1.54pt" strokecolor="#7030a0">
                <v:path arrowok="t"/>
              </v:shape>
            </v:group>
            <v:group style="position:absolute;left:6535;top:8945;width:3576;height:2" coordorigin="6535,8945" coordsize="3576,2">
              <v:shape style="position:absolute;left:6535;top:8945;width:3576;height:2" coordorigin="6535,8945" coordsize="3576,0" path="m6535,8945l10111,8945e" filled="false" stroked="true" strokeweight="1.541pt" strokecolor="#7030a0">
                <v:path arrowok="t"/>
              </v:shape>
            </v:group>
            <v:group style="position:absolute;left:10111;top:8937;width:48;height:2" coordorigin="10111,8937" coordsize="48,2">
              <v:shape style="position:absolute;left:10111;top:8937;width:48;height:2" coordorigin="10111,8937" coordsize="48,0" path="m10111,8937l10159,8937e" filled="false" stroked="true" strokeweight="2.62pt" strokecolor="#ff0000">
                <v:path arrowok="t"/>
              </v:shape>
            </v:group>
            <v:group style="position:absolute;left:1781;top:8962;width:2;height:778" coordorigin="1781,8962" coordsize="2,778">
              <v:shape style="position:absolute;left:1781;top:8962;width:2;height:778" coordorigin="1781,8962" coordsize="0,778" path="m1781,8962l1781,9739e" filled="false" stroked="true" strokeweight="1.49pt" strokecolor="#7030a0">
                <v:path arrowok="t"/>
              </v:shape>
            </v:group>
            <v:group style="position:absolute;left:1771;top:8962;width:2;height:744" coordorigin="1771,8962" coordsize="2,744">
              <v:shape style="position:absolute;left:1771;top:8962;width:2;height:744" coordorigin="1771,8962" coordsize="0,744" path="m1771,8962l1771,9706e" filled="false" stroked="true" strokeweight=".581pt" strokecolor="#7030a0">
                <v:path arrowok="t"/>
              </v:shape>
            </v:group>
            <v:group style="position:absolute;left:1752;top:8962;width:2;height:797" coordorigin="1752,8962" coordsize="2,797">
              <v:shape style="position:absolute;left:1752;top:8962;width:2;height:797" coordorigin="1752,8962" coordsize="0,797" path="m1752,8962l1752,9759e" filled="false" stroked="true" strokeweight=".580pt" strokecolor="#7030a0">
                <v:path arrowok="t"/>
              </v:shape>
            </v:group>
            <v:group style="position:absolute;left:1747;top:9749;width:8412;height:2" coordorigin="1747,9749" coordsize="8412,2">
              <v:shape style="position:absolute;left:1747;top:9749;width:8412;height:2" coordorigin="1747,9749" coordsize="8412,0" path="m1747,9749l10159,9749e" filled="false" stroked="true" strokeweight=".581pt" strokecolor="#7030a0">
                <v:path arrowok="t"/>
              </v:shape>
            </v:group>
            <v:group style="position:absolute;left:1766;top:9730;width:8374;height:2" coordorigin="1766,9730" coordsize="8374,2">
              <v:shape style="position:absolute;left:1766;top:9730;width:8374;height:2" coordorigin="1766,9730" coordsize="8374,0" path="m1766,9730l10140,9730e" filled="false" stroked="true" strokeweight=".580pt" strokecolor="#7030a0">
                <v:path arrowok="t"/>
              </v:shape>
            </v:group>
            <v:group style="position:absolute;left:1786;top:9711;width:8336;height:2" coordorigin="1786,9711" coordsize="8336,2">
              <v:shape style="position:absolute;left:1786;top:9711;width:8336;height:2" coordorigin="1786,9711" coordsize="8336,0" path="m1786,9711l10121,9711e" filled="false" stroked="true" strokeweight=".580pt" strokecolor="#7030a0">
                <v:path arrowok="t"/>
              </v:shape>
            </v:group>
            <v:group style="position:absolute;left:10154;top:8962;width:2;height:797" coordorigin="10154,8962" coordsize="2,797">
              <v:shape style="position:absolute;left:10154;top:8962;width:2;height:797" coordorigin="10154,8962" coordsize="0,797" path="m10154,8962l10154,9759e" filled="false" stroked="true" strokeweight=".580pt" strokecolor="#7030a0">
                <v:path arrowok="t"/>
              </v:shape>
            </v:group>
            <v:group style="position:absolute;left:10135;top:8962;width:2;height:744" coordorigin="10135,8962" coordsize="2,744">
              <v:shape style="position:absolute;left:10135;top:8962;width:2;height:744" coordorigin="10135,8962" coordsize="0,744" path="m10135,8962l10135,9706e" filled="false" stroked="true" strokeweight=".580pt" strokecolor="#7030a0">
                <v:path arrowok="t"/>
              </v:shape>
            </v:group>
            <v:group style="position:absolute;left:10125;top:8962;width:2;height:778" coordorigin="10125,8962" coordsize="2,778">
              <v:shape style="position:absolute;left:10125;top:8962;width:2;height:778" coordorigin="10125,8962" coordsize="0,778" path="m10125,8962l10125,9739e" filled="false" stroked="true" strokeweight="1.49pt" strokecolor="#7030a0">
                <v:path arrowok="t"/>
              </v:shape>
            </v:group>
            <v:group style="position:absolute;left:3704;top:1841;width:769;height:600" coordorigin="3704,1841" coordsize="769,600">
              <v:shape style="position:absolute;left:3704;top:1841;width:769;height:600" coordorigin="3704,1841" coordsize="769,600" path="m4249,1841l3928,1841,3928,2243,3704,2243,4088,2441,4154,2407,4088,2407,3828,2273,3958,2273,3958,1871,4249,1871,4249,1841xe" filled="true" fillcolor="#4e6128" stroked="false">
                <v:path arrowok="t"/>
                <v:fill type="solid"/>
              </v:shape>
              <v:shape style="position:absolute;left:3704;top:1841;width:769;height:600" coordorigin="3704,1841" coordsize="769,600" path="m4219,1871l3958,1871,3958,2273,3828,2273,4088,2407,4154,2374,4088,2374,3952,2303,3988,2303,3988,1901,4219,1901,4219,1871xe" filled="true" fillcolor="#4e6128" stroked="false">
                <v:path arrowok="t"/>
                <v:fill type="solid"/>
              </v:shape>
              <v:shape style="position:absolute;left:3704;top:1841;width:769;height:600" coordorigin="3704,1841" coordsize="769,600" path="m4249,1871l4219,1871,4219,2273,4349,2273,4088,2407,4154,2407,4473,2243,4249,2243,4249,1871xe" filled="true" fillcolor="#4e6128" stroked="false">
                <v:path arrowok="t"/>
                <v:fill type="solid"/>
              </v:shape>
              <v:shape style="position:absolute;left:3704;top:1841;width:769;height:600" coordorigin="3704,1841" coordsize="769,600" path="m4225,2303l3952,2303,4088,2374,4225,2303xe" filled="true" fillcolor="#4e6128" stroked="false">
                <v:path arrowok="t"/>
                <v:fill type="solid"/>
              </v:shape>
              <v:shape style="position:absolute;left:3704;top:1841;width:769;height:600" coordorigin="3704,1841" coordsize="769,600" path="m4219,1901l4189,1901,4189,2303,4225,2303,4088,2374,4154,2374,4349,2273,4219,2273,4219,1901xe" filled="true" fillcolor="#4e6128" stroked="false">
                <v:path arrowok="t"/>
                <v:fill type="solid"/>
              </v:shape>
              <v:shape style="position:absolute;left:3704;top:1841;width:769;height:600" coordorigin="3704,1841" coordsize="769,600" path="m4189,1901l3988,1901,3988,2303,4189,2303,4189,1901xe" filled="true" fillcolor="#4e6128" stroked="false">
                <v:path arrowok="t"/>
                <v:fill type="solid"/>
              </v:shape>
            </v:group>
            <v:group style="position:absolute;left:3808;top:1831;width:521;height:536" coordorigin="3808,1831" coordsize="521,536">
              <v:shape style="position:absolute;left:3808;top:1831;width:521;height:536" coordorigin="3808,1831" coordsize="521,536" path="m4329,2233l3808,2233,4069,2367,4329,2233xe" filled="true" fillcolor="#9bbb59" stroked="false">
                <v:path arrowok="t"/>
                <v:fill type="solid"/>
              </v:shape>
              <v:shape style="position:absolute;left:3808;top:1831;width:521;height:536" coordorigin="3808,1831" coordsize="521,536" path="m4199,1831l3938,1831,3938,2233,4199,2233,4199,1831xe" filled="true" fillcolor="#9bbb59" stroked="false">
                <v:path arrowok="t"/>
                <v:fill type="solid"/>
              </v:shape>
            </v:group>
            <v:group style="position:absolute;left:3808;top:1831;width:521;height:536" coordorigin="3808,1831" coordsize="521,536">
              <v:shape style="position:absolute;left:3808;top:1831;width:521;height:536" coordorigin="3808,1831" coordsize="521,536" path="m3808,2233l3938,2233,3938,1831,4199,1831,4199,2233,4329,2233,4069,2367,3808,2233xe" filled="false" stroked="true" strokeweight="3pt" strokecolor="#00b050">
                <v:path arrowok="t"/>
              </v:shape>
            </v:group>
            <v:group style="position:absolute;left:8045;top:1841;width:769;height:600" coordorigin="8045,1841" coordsize="769,600">
              <v:shape style="position:absolute;left:8045;top:1841;width:769;height:600" coordorigin="8045,1841" coordsize="769,600" path="m8590,1841l8269,1841,8269,2243,8045,2243,8429,2441,8495,2407,8429,2407,8169,2273,8299,2273,8299,1871,8590,1871,8590,1841xe" filled="true" fillcolor="#622423" stroked="false">
                <v:path arrowok="t"/>
                <v:fill type="solid"/>
              </v:shape>
              <v:shape style="position:absolute;left:8045;top:1841;width:769;height:600" coordorigin="8045,1841" coordsize="769,600" path="m8560,1871l8299,1871,8299,2273,8169,2273,8429,2407,8495,2374,8429,2374,8293,2303,8329,2303,8329,1901,8560,1901,8560,1871xe" filled="true" fillcolor="#622423" stroked="false">
                <v:path arrowok="t"/>
                <v:fill type="solid"/>
              </v:shape>
              <v:shape style="position:absolute;left:8045;top:1841;width:769;height:600" coordorigin="8045,1841" coordsize="769,600" path="m8590,1871l8560,1871,8560,2273,8690,2273,8429,2407,8495,2407,8814,2243,8590,2243,8590,1871xe" filled="true" fillcolor="#622423" stroked="false">
                <v:path arrowok="t"/>
                <v:fill type="solid"/>
              </v:shape>
              <v:shape style="position:absolute;left:8045;top:1841;width:769;height:600" coordorigin="8045,1841" coordsize="769,600" path="m8566,2303l8293,2303,8429,2374,8566,2303xe" filled="true" fillcolor="#622423" stroked="false">
                <v:path arrowok="t"/>
                <v:fill type="solid"/>
              </v:shape>
              <v:shape style="position:absolute;left:8045;top:1841;width:769;height:600" coordorigin="8045,1841" coordsize="769,600" path="m8560,1901l8530,1901,8530,2303,8566,2303,8429,2374,8495,2374,8690,2273,8560,2273,8560,1901xe" filled="true" fillcolor="#622423" stroked="false">
                <v:path arrowok="t"/>
                <v:fill type="solid"/>
              </v:shape>
              <v:shape style="position:absolute;left:8045;top:1841;width:769;height:600" coordorigin="8045,1841" coordsize="769,600" path="m8530,1901l8329,1901,8329,2303,8530,2303,8530,1901xe" filled="true" fillcolor="#622423" stroked="false">
                <v:path arrowok="t"/>
                <v:fill type="solid"/>
              </v:shape>
            </v:group>
            <v:group style="position:absolute;left:8149;top:1831;width:521;height:536" coordorigin="8149,1831" coordsize="521,536">
              <v:shape style="position:absolute;left:8149;top:1831;width:521;height:536" coordorigin="8149,1831" coordsize="521,536" path="m8670,2233l8149,2233,8409,2367,8670,2233xe" filled="true" fillcolor="#c0504d" stroked="false">
                <v:path arrowok="t"/>
                <v:fill type="solid"/>
              </v:shape>
              <v:shape style="position:absolute;left:8149;top:1831;width:521;height:536" coordorigin="8149,1831" coordsize="521,536" path="m8540,1831l8279,1831,8279,2233,8540,2233,8540,1831xe" filled="true" fillcolor="#c0504d" stroked="false">
                <v:path arrowok="t"/>
                <v:fill type="solid"/>
              </v:shape>
            </v:group>
            <v:group style="position:absolute;left:8149;top:1831;width:521;height:536" coordorigin="8149,1831" coordsize="521,536">
              <v:shape style="position:absolute;left:8149;top:1831;width:521;height:536" coordorigin="8149,1831" coordsize="521,536" path="m8149,2233l8279,2233,8279,1831,8540,1831,8540,2233,8670,2233,8409,2367,8149,2233xe" filled="false" stroked="true" strokeweight="3pt" strokecolor="#622423">
                <v:path arrowok="t"/>
              </v:shape>
            </v:group>
            <v:group style="position:absolute;left:3785;top:6380;width:769;height:600" coordorigin="3785,6380" coordsize="769,600">
              <v:shape style="position:absolute;left:3785;top:6380;width:769;height:600" coordorigin="3785,6380" coordsize="769,600" path="m4330,6380l4009,6380,4009,6782,3785,6782,4169,6980,4235,6946,4169,6946,3909,6812,4039,6812,4039,6410,4330,6410,4330,6380xe" filled="true" fillcolor="#4e6128" stroked="false">
                <v:path arrowok="t"/>
                <v:fill type="solid"/>
              </v:shape>
              <v:shape style="position:absolute;left:3785;top:6380;width:769;height:600" coordorigin="3785,6380" coordsize="769,600" path="m4300,6410l4039,6410,4039,6812,3909,6812,4169,6946,4235,6913,4169,6913,4033,6842,4069,6842,4069,6440,4300,6440,4300,6410xe" filled="true" fillcolor="#4e6128" stroked="false">
                <v:path arrowok="t"/>
                <v:fill type="solid"/>
              </v:shape>
              <v:shape style="position:absolute;left:3785;top:6380;width:769;height:600" coordorigin="3785,6380" coordsize="769,600" path="m4330,6410l4300,6410,4300,6812,4430,6812,4169,6946,4235,6946,4554,6782,4330,6782,4330,6410xe" filled="true" fillcolor="#4e6128" stroked="false">
                <v:path arrowok="t"/>
                <v:fill type="solid"/>
              </v:shape>
              <v:shape style="position:absolute;left:3785;top:6380;width:769;height:600" coordorigin="3785,6380" coordsize="769,600" path="m4306,6842l4033,6842,4169,6913,4306,6842xe" filled="true" fillcolor="#4e6128" stroked="false">
                <v:path arrowok="t"/>
                <v:fill type="solid"/>
              </v:shape>
              <v:shape style="position:absolute;left:3785;top:6380;width:769;height:600" coordorigin="3785,6380" coordsize="769,600" path="m4300,6440l4270,6440,4270,6842,4306,6842,4169,6913,4235,6913,4430,6812,4300,6812,4300,6440xe" filled="true" fillcolor="#4e6128" stroked="false">
                <v:path arrowok="t"/>
                <v:fill type="solid"/>
              </v:shape>
              <v:shape style="position:absolute;left:3785;top:6380;width:769;height:600" coordorigin="3785,6380" coordsize="769,600" path="m4270,6440l4069,6440,4069,6842,4270,6842,4270,6440xe" filled="true" fillcolor="#4e6128" stroked="false">
                <v:path arrowok="t"/>
                <v:fill type="solid"/>
              </v:shape>
            </v:group>
            <v:group style="position:absolute;left:3889;top:6370;width:521;height:536" coordorigin="3889,6370" coordsize="521,536">
              <v:shape style="position:absolute;left:3889;top:6370;width:521;height:536" coordorigin="3889,6370" coordsize="521,536" path="m4410,6772l3889,6772,4149,6906,4410,6772xe" filled="true" fillcolor="#9bbb59" stroked="false">
                <v:path arrowok="t"/>
                <v:fill type="solid"/>
              </v:shape>
              <v:shape style="position:absolute;left:3889;top:6370;width:521;height:536" coordorigin="3889,6370" coordsize="521,536" path="m4280,6370l4019,6370,4019,6772,4280,6772,4280,6370xe" filled="true" fillcolor="#9bbb59" stroked="false">
                <v:path arrowok="t"/>
                <v:fill type="solid"/>
              </v:shape>
            </v:group>
            <v:group style="position:absolute;left:3889;top:6370;width:521;height:536" coordorigin="3889,6370" coordsize="521,536">
              <v:shape style="position:absolute;left:3889;top:6370;width:521;height:536" coordorigin="3889,6370" coordsize="521,536" path="m3889,6772l4019,6772,4019,6370,4280,6370,4280,6772,4410,6772,4149,6906,3889,6772xe" filled="false" stroked="true" strokeweight="3pt" strokecolor="#00b050">
                <v:path arrowok="t"/>
              </v:shape>
            </v:group>
            <v:group style="position:absolute;left:3785;top:8550;width:769;height:600" coordorigin="3785,8550" coordsize="769,600">
              <v:shape style="position:absolute;left:3785;top:8550;width:769;height:600" coordorigin="3785,8550" coordsize="769,600" path="m4330,8550l4009,8550,4009,8952,3785,8952,4169,9150,4235,9116,4169,9116,3909,8982,4039,8982,4039,8580,4330,8580,4330,8550xe" filled="true" fillcolor="#4e6128" stroked="false">
                <v:path arrowok="t"/>
                <v:fill type="solid"/>
              </v:shape>
              <v:shape style="position:absolute;left:3785;top:8550;width:769;height:600" coordorigin="3785,8550" coordsize="769,600" path="m4300,8580l4039,8580,4039,8982,3909,8982,4169,9116,4235,9083,4169,9083,4033,9012,4069,9012,4069,8610,4300,8610,4300,8580xe" filled="true" fillcolor="#4e6128" stroked="false">
                <v:path arrowok="t"/>
                <v:fill type="solid"/>
              </v:shape>
              <v:shape style="position:absolute;left:3785;top:8550;width:769;height:600" coordorigin="3785,8550" coordsize="769,600" path="m4330,8580l4300,8580,4300,8982,4430,8982,4169,9116,4235,9116,4554,8952,4330,8952,4330,8580xe" filled="true" fillcolor="#4e6128" stroked="false">
                <v:path arrowok="t"/>
                <v:fill type="solid"/>
              </v:shape>
              <v:shape style="position:absolute;left:3785;top:8550;width:769;height:600" coordorigin="3785,8550" coordsize="769,600" path="m4306,9012l4033,9012,4169,9083,4306,9012xe" filled="true" fillcolor="#4e6128" stroked="false">
                <v:path arrowok="t"/>
                <v:fill type="solid"/>
              </v:shape>
              <v:shape style="position:absolute;left:3785;top:8550;width:769;height:600" coordorigin="3785,8550" coordsize="769,600" path="m4300,8610l4270,8610,4270,9012,4306,9012,4169,9083,4235,9083,4430,8982,4300,8982,4300,8610xe" filled="true" fillcolor="#4e6128" stroked="false">
                <v:path arrowok="t"/>
                <v:fill type="solid"/>
              </v:shape>
              <v:shape style="position:absolute;left:3785;top:8550;width:769;height:600" coordorigin="3785,8550" coordsize="769,600" path="m4270,8610l4069,8610,4069,9012,4270,9012,4270,8610xe" filled="true" fillcolor="#4e6128" stroked="false">
                <v:path arrowok="t"/>
                <v:fill type="solid"/>
              </v:shape>
            </v:group>
            <v:group style="position:absolute;left:3889;top:8540;width:521;height:536" coordorigin="3889,8540" coordsize="521,536">
              <v:shape style="position:absolute;left:3889;top:8540;width:521;height:536" coordorigin="3889,8540" coordsize="521,536" path="m4410,8942l3889,8942,4149,9076,4410,8942xe" filled="true" fillcolor="#9bbb59" stroked="false">
                <v:path arrowok="t"/>
                <v:fill type="solid"/>
              </v:shape>
              <v:shape style="position:absolute;left:3889;top:8540;width:521;height:536" coordorigin="3889,8540" coordsize="521,536" path="m4280,8540l4019,8540,4019,8942,4280,8942,4280,8540xe" filled="true" fillcolor="#9bbb59" stroked="false">
                <v:path arrowok="t"/>
                <v:fill type="solid"/>
              </v:shape>
            </v:group>
            <v:group style="position:absolute;left:3889;top:8540;width:521;height:536" coordorigin="3889,8540" coordsize="521,536">
              <v:shape style="position:absolute;left:3889;top:8540;width:521;height:536" coordorigin="3889,8540" coordsize="521,536" path="m3889,8942l4019,8942,4019,8540,4280,8540,4280,8942,4410,8942,4149,9076,3889,8942xe" filled="false" stroked="true" strokeweight="3pt" strokecolor="#00b050">
                <v:path arrowok="t"/>
              </v:shape>
            </v:group>
            <v:group style="position:absolute;left:8092;top:6379;width:769;height:600" coordorigin="8092,6379" coordsize="769,600">
              <v:shape style="position:absolute;left:8092;top:6379;width:769;height:600" coordorigin="8092,6379" coordsize="769,600" path="m8637,6379l8316,6379,8316,6781,8092,6781,8476,6979,8542,6945,8476,6945,8216,6811,8346,6811,8346,6409,8637,6409,8637,6379xe" filled="true" fillcolor="#622423" stroked="false">
                <v:path arrowok="t"/>
                <v:fill type="solid"/>
              </v:shape>
              <v:shape style="position:absolute;left:8092;top:6379;width:769;height:600" coordorigin="8092,6379" coordsize="769,600" path="m8607,6409l8346,6409,8346,6811,8216,6811,8476,6945,8542,6912,8476,6912,8340,6841,8376,6841,8376,6439,8607,6439,8607,6409xe" filled="true" fillcolor="#622423" stroked="false">
                <v:path arrowok="t"/>
                <v:fill type="solid"/>
              </v:shape>
              <v:shape style="position:absolute;left:8092;top:6379;width:769;height:600" coordorigin="8092,6379" coordsize="769,600" path="m8637,6409l8607,6409,8607,6811,8737,6811,8476,6945,8542,6945,8861,6781,8637,6781,8637,6409xe" filled="true" fillcolor="#622423" stroked="false">
                <v:path arrowok="t"/>
                <v:fill type="solid"/>
              </v:shape>
              <v:shape style="position:absolute;left:8092;top:6379;width:769;height:600" coordorigin="8092,6379" coordsize="769,600" path="m8613,6841l8340,6841,8476,6912,8613,6841xe" filled="true" fillcolor="#622423" stroked="false">
                <v:path arrowok="t"/>
                <v:fill type="solid"/>
              </v:shape>
              <v:shape style="position:absolute;left:8092;top:6379;width:769;height:600" coordorigin="8092,6379" coordsize="769,600" path="m8607,6439l8577,6439,8577,6841,8613,6841,8476,6912,8542,6912,8737,6811,8607,6811,8607,6439xe" filled="true" fillcolor="#622423" stroked="false">
                <v:path arrowok="t"/>
                <v:fill type="solid"/>
              </v:shape>
              <v:shape style="position:absolute;left:8092;top:6379;width:769;height:600" coordorigin="8092,6379" coordsize="769,600" path="m8577,6439l8376,6439,8376,6841,8577,6841,8577,6439xe" filled="true" fillcolor="#622423" stroked="false">
                <v:path arrowok="t"/>
                <v:fill type="solid"/>
              </v:shape>
            </v:group>
            <v:group style="position:absolute;left:8196;top:6369;width:521;height:536" coordorigin="8196,6369" coordsize="521,536">
              <v:shape style="position:absolute;left:8196;top:6369;width:521;height:536" coordorigin="8196,6369" coordsize="521,536" path="m8717,6771l8196,6771,8457,6905,8717,6771xe" filled="true" fillcolor="#c0504d" stroked="false">
                <v:path arrowok="t"/>
                <v:fill type="solid"/>
              </v:shape>
              <v:shape style="position:absolute;left:8196;top:6369;width:521;height:536" coordorigin="8196,6369" coordsize="521,536" path="m8587,6369l8326,6369,8326,6771,8587,6771,8587,6369xe" filled="true" fillcolor="#c0504d" stroked="false">
                <v:path arrowok="t"/>
                <v:fill type="solid"/>
              </v:shape>
            </v:group>
            <v:group style="position:absolute;left:8196;top:6369;width:521;height:536" coordorigin="8196,6369" coordsize="521,536">
              <v:shape style="position:absolute;left:8196;top:6369;width:521;height:536" coordorigin="8196,6369" coordsize="521,536" path="m8196,6771l8326,6771,8326,6369,8587,6369,8587,6771,8717,6771,8457,6905,8196,6771xe" filled="false" stroked="true" strokeweight="3pt" strokecolor="#622423">
                <v:path arrowok="t"/>
              </v:shape>
            </v:group>
            <v:group style="position:absolute;left:8089;top:8548;width:769;height:600" coordorigin="8089,8548" coordsize="769,600">
              <v:shape style="position:absolute;left:8089;top:8548;width:769;height:600" coordorigin="8089,8548" coordsize="769,600" path="m8634,8548l8313,8548,8313,8950,8089,8950,8473,9148,8539,9114,8473,9114,8213,8980,8343,8980,8343,8578,8634,8578,8634,8548xe" filled="true" fillcolor="#622423" stroked="false">
                <v:path arrowok="t"/>
                <v:fill type="solid"/>
              </v:shape>
              <v:shape style="position:absolute;left:8089;top:8548;width:769;height:600" coordorigin="8089,8548" coordsize="769,600" path="m8604,8578l8343,8578,8343,8980,8213,8980,8473,9114,8539,9081,8473,9081,8337,9010,8373,9010,8373,8608,8604,8608,8604,8578xe" filled="true" fillcolor="#622423" stroked="false">
                <v:path arrowok="t"/>
                <v:fill type="solid"/>
              </v:shape>
              <v:shape style="position:absolute;left:8089;top:8548;width:769;height:600" coordorigin="8089,8548" coordsize="769,600" path="m8634,8578l8604,8578,8604,8980,8734,8980,8473,9114,8539,9114,8858,8950,8634,8950,8634,8578xe" filled="true" fillcolor="#622423" stroked="false">
                <v:path arrowok="t"/>
                <v:fill type="solid"/>
              </v:shape>
              <v:shape style="position:absolute;left:8089;top:8548;width:769;height:600" coordorigin="8089,8548" coordsize="769,600" path="m8610,9010l8337,9010,8473,9081,8610,9010xe" filled="true" fillcolor="#622423" stroked="false">
                <v:path arrowok="t"/>
                <v:fill type="solid"/>
              </v:shape>
              <v:shape style="position:absolute;left:8089;top:8548;width:769;height:600" coordorigin="8089,8548" coordsize="769,600" path="m8604,8608l8574,8608,8574,9010,8610,9010,8473,9081,8539,9081,8734,8980,8604,8980,8604,8608xe" filled="true" fillcolor="#622423" stroked="false">
                <v:path arrowok="t"/>
                <v:fill type="solid"/>
              </v:shape>
              <v:shape style="position:absolute;left:8089;top:8548;width:769;height:600" coordorigin="8089,8548" coordsize="769,600" path="m8574,8608l8373,8608,8373,9010,8574,9010,8574,8608xe" filled="true" fillcolor="#622423" stroked="false">
                <v:path arrowok="t"/>
                <v:fill type="solid"/>
              </v:shape>
            </v:group>
            <v:group style="position:absolute;left:8193;top:8538;width:521;height:536" coordorigin="8193,8538" coordsize="521,536">
              <v:shape style="position:absolute;left:8193;top:8538;width:521;height:536" coordorigin="8193,8538" coordsize="521,536" path="m8714,8940l8193,8940,8454,9074,8714,8940xe" filled="true" fillcolor="#c0504d" stroked="false">
                <v:path arrowok="t"/>
                <v:fill type="solid"/>
              </v:shape>
              <v:shape style="position:absolute;left:8193;top:8538;width:521;height:536" coordorigin="8193,8538" coordsize="521,536" path="m8584,8538l8323,8538,8323,8940,8584,8940,8584,8538xe" filled="true" fillcolor="#c0504d" stroked="false">
                <v:path arrowok="t"/>
                <v:fill type="solid"/>
              </v:shape>
            </v:group>
            <v:group style="position:absolute;left:8193;top:8538;width:521;height:536" coordorigin="8193,8538" coordsize="521,536">
              <v:shape style="position:absolute;left:8193;top:8538;width:521;height:536" coordorigin="8193,8538" coordsize="521,536" path="m8193,8940l8323,8940,8323,8538,8584,8538,8584,8940,8714,8940,8454,9074,8193,8940xe" filled="false" stroked="true" strokeweight="3pt" strokecolor="#622423">
                <v:path arrowok="t"/>
              </v:shape>
            </v:group>
            <v:group style="position:absolute;left:3704;top:4776;width:769;height:600" coordorigin="3704,4776" coordsize="769,600">
              <v:shape style="position:absolute;left:3704;top:4776;width:769;height:600" coordorigin="3704,4776" coordsize="769,600" path="m4249,4776l3928,4776,3928,5178,3704,5178,4088,5376,4154,5342,4088,5342,3828,5208,3958,5208,3958,4806,4249,4806,4249,4776xe" filled="true" fillcolor="#4e6128" stroked="false">
                <v:path arrowok="t"/>
                <v:fill type="solid"/>
              </v:shape>
              <v:shape style="position:absolute;left:3704;top:4776;width:769;height:600" coordorigin="3704,4776" coordsize="769,600" path="m4219,4806l3958,4806,3958,5208,3828,5208,4088,5342,4154,5309,4088,5309,3952,5238,3988,5238,3988,4836,4219,4836,4219,4806xe" filled="true" fillcolor="#4e6128" stroked="false">
                <v:path arrowok="t"/>
                <v:fill type="solid"/>
              </v:shape>
              <v:shape style="position:absolute;left:3704;top:4776;width:769;height:600" coordorigin="3704,4776" coordsize="769,600" path="m4249,4806l4219,4806,4219,5208,4349,5208,4088,5342,4154,5342,4473,5178,4249,5178,4249,4806xe" filled="true" fillcolor="#4e6128" stroked="false">
                <v:path arrowok="t"/>
                <v:fill type="solid"/>
              </v:shape>
              <v:shape style="position:absolute;left:3704;top:4776;width:769;height:600" coordorigin="3704,4776" coordsize="769,600" path="m4225,5238l3952,5238,4088,5309,4225,5238xe" filled="true" fillcolor="#4e6128" stroked="false">
                <v:path arrowok="t"/>
                <v:fill type="solid"/>
              </v:shape>
              <v:shape style="position:absolute;left:3704;top:4776;width:769;height:600" coordorigin="3704,4776" coordsize="769,600" path="m4219,4836l4189,4836,4189,5238,4225,5238,4088,5309,4154,5309,4349,5208,4219,5208,4219,4836xe" filled="true" fillcolor="#4e6128" stroked="false">
                <v:path arrowok="t"/>
                <v:fill type="solid"/>
              </v:shape>
              <v:shape style="position:absolute;left:3704;top:4776;width:769;height:600" coordorigin="3704,4776" coordsize="769,600" path="m4189,4836l3988,4836,3988,5238,4189,5238,4189,4836xe" filled="true" fillcolor="#4e6128" stroked="false">
                <v:path arrowok="t"/>
                <v:fill type="solid"/>
              </v:shape>
            </v:group>
            <v:group style="position:absolute;left:3808;top:4766;width:521;height:536" coordorigin="3808,4766" coordsize="521,536">
              <v:shape style="position:absolute;left:3808;top:4766;width:521;height:536" coordorigin="3808,4766" coordsize="521,536" path="m4329,5168l3808,5168,4069,5302,4329,5168xe" filled="true" fillcolor="#9bbb59" stroked="false">
                <v:path arrowok="t"/>
                <v:fill type="solid"/>
              </v:shape>
              <v:shape style="position:absolute;left:3808;top:4766;width:521;height:536" coordorigin="3808,4766" coordsize="521,536" path="m4199,4766l3938,4766,3938,5168,4199,5168,4199,4766xe" filled="true" fillcolor="#9bbb59" stroked="false">
                <v:path arrowok="t"/>
                <v:fill type="solid"/>
              </v:shape>
            </v:group>
            <v:group style="position:absolute;left:3808;top:4766;width:521;height:536" coordorigin="3808,4766" coordsize="521,536">
              <v:shape style="position:absolute;left:3808;top:4766;width:521;height:536" coordorigin="3808,4766" coordsize="521,536" path="m3808,5168l3938,5168,3938,4766,4199,4766,4199,5168,4329,5168,4069,5302,3808,5168xe" filled="false" stroked="true" strokeweight="3pt" strokecolor="#00b050">
                <v:path arrowok="t"/>
              </v:shape>
            </v:group>
            <w10:wrap type="none"/>
          </v:group>
        </w:pict>
      </w: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）付款流程：</w:t>
      </w:r>
    </w:p>
    <w:p>
      <w:pPr>
        <w:spacing w:line="240" w:lineRule="auto" w:before="12"/>
        <w:rPr>
          <w:rFonts w:ascii="標楷體" w:hAnsi="標楷體" w:cs="標楷體" w:eastAsia="標楷體"/>
          <w:sz w:val="21"/>
          <w:szCs w:val="21"/>
        </w:rPr>
      </w:pPr>
    </w:p>
    <w:p>
      <w:pPr>
        <w:spacing w:before="0"/>
        <w:ind w:left="2531" w:right="2593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pacing w:val="1"/>
          <w:sz w:val="32"/>
          <w:szCs w:val="32"/>
        </w:rPr>
        <w:t>請於</w:t>
      </w:r>
      <w:r>
        <w:rPr>
          <w:rFonts w:ascii="標楷體" w:hAnsi="標楷體" w:cs="標楷體" w:eastAsia="標楷體"/>
          <w:b/>
          <w:bCs/>
          <w:spacing w:val="-8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105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z w:val="32"/>
          <w:szCs w:val="32"/>
        </w:rPr>
        <w:t>年</w:t>
      </w:r>
      <w:r>
        <w:rPr>
          <w:rFonts w:ascii="標楷體" w:hAnsi="標楷體" w:cs="標楷體" w:eastAsia="標楷體"/>
          <w:b/>
          <w:bCs/>
          <w:spacing w:val="-8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z w:val="32"/>
          <w:szCs w:val="32"/>
        </w:rPr>
        <w:t>月</w:t>
      </w:r>
      <w:r>
        <w:rPr>
          <w:rFonts w:ascii="標楷體" w:hAnsi="標楷體" w:cs="標楷體" w:eastAsia="標楷體"/>
          <w:b/>
          <w:bCs/>
          <w:spacing w:val="-9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30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pacing w:val="1"/>
          <w:sz w:val="32"/>
          <w:szCs w:val="32"/>
        </w:rPr>
        <w:t>日（一）前上網報名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240" w:lineRule="auto" w:before="12"/>
        <w:rPr>
          <w:rFonts w:ascii="標楷體" w:hAnsi="標楷體" w:cs="標楷體" w:eastAsia="標楷體"/>
          <w:b/>
          <w:bCs/>
          <w:sz w:val="19"/>
          <w:szCs w:val="19"/>
        </w:rPr>
      </w:pPr>
    </w:p>
    <w:p>
      <w:pPr>
        <w:spacing w:line="362" w:lineRule="exact" w:before="35"/>
        <w:ind w:left="4912" w:right="1629" w:hanging="3346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非屬南區研究倫理聯盟種籽基金方案學校之人員，</w:t>
      </w:r>
      <w:r>
        <w:rPr>
          <w:rFonts w:ascii="標楷體" w:hAnsi="標楷體" w:cs="標楷體" w:eastAsia="標楷體"/>
          <w:b/>
          <w:bCs/>
          <w:w w:val="95"/>
          <w:sz w:val="28"/>
          <w:szCs w:val="28"/>
        </w:rPr>
        <w:t>以下兩種付款方式</w:t>
      </w:r>
      <w:r>
        <w:rPr>
          <w:rFonts w:ascii="標楷體" w:hAnsi="標楷體" w:cs="標楷體" w:eastAsia="標楷體"/>
          <w:b/>
          <w:bCs/>
          <w:spacing w:val="21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z w:val="28"/>
          <w:szCs w:val="28"/>
        </w:rPr>
        <w:t>請擇一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spacing w:line="240" w:lineRule="auto" w:before="11"/>
        <w:rPr>
          <w:rFonts w:ascii="標楷體" w:hAnsi="標楷體" w:cs="標楷體" w:eastAsia="標楷體"/>
          <w:b/>
          <w:bCs/>
          <w:sz w:val="25"/>
          <w:szCs w:val="25"/>
        </w:rPr>
      </w:pPr>
    </w:p>
    <w:p>
      <w:pPr>
        <w:spacing w:after="0" w:line="240" w:lineRule="auto"/>
        <w:rPr>
          <w:rFonts w:ascii="標楷體" w:hAnsi="標楷體" w:cs="標楷體" w:eastAsia="標楷體"/>
          <w:sz w:val="25"/>
          <w:szCs w:val="25"/>
        </w:rPr>
        <w:sectPr>
          <w:pgSz w:w="11910" w:h="16840"/>
          <w:pgMar w:top="680" w:bottom="0" w:left="620" w:right="560"/>
        </w:sectPr>
      </w:pPr>
    </w:p>
    <w:p>
      <w:pPr>
        <w:pStyle w:val="Heading1"/>
        <w:spacing w:line="368" w:lineRule="exact" w:before="15"/>
        <w:ind w:left="1259" w:right="0"/>
        <w:jc w:val="left"/>
      </w:pPr>
      <w:r>
        <w:rPr/>
        <w:t>於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105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30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7"/>
        </w:rPr>
        <w:t>日（一）前，郵局或</w:t>
      </w:r>
    </w:p>
    <w:p>
      <w:pPr>
        <w:spacing w:line="365" w:lineRule="exact" w:before="0"/>
        <w:ind w:left="125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標楷體" w:hAnsi="標楷體" w:cs="標楷體" w:eastAsia="標楷體"/>
          <w:spacing w:val="-1"/>
          <w:sz w:val="28"/>
          <w:szCs w:val="28"/>
        </w:rPr>
        <w:t>銀行臨櫃匯款繳交費用，</w:t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新台幣</w:t>
      </w:r>
      <w:r>
        <w:rPr>
          <w:rFonts w:ascii="標楷體" w:hAnsi="標楷體" w:cs="標楷體" w:eastAsia="標楷體"/>
          <w:b/>
          <w:bCs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400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61" w:lineRule="exact" w:before="0"/>
        <w:ind w:left="1259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sz w:val="28"/>
          <w:szCs w:val="28"/>
        </w:rPr>
        <w:t>元</w:t>
      </w:r>
      <w:r>
        <w:rPr>
          <w:rFonts w:ascii="標楷體" w:hAnsi="標楷體" w:cs="標楷體" w:eastAsia="標楷體"/>
          <w:sz w:val="28"/>
          <w:szCs w:val="28"/>
        </w:rPr>
        <w:t>。</w:t>
      </w:r>
    </w:p>
    <w:p>
      <w:pPr>
        <w:spacing w:line="364" w:lineRule="exact" w:before="17"/>
        <w:ind w:left="173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標楷體" w:hAnsi="標楷體" w:cs="標楷體" w:eastAsia="標楷體"/>
          <w:b/>
          <w:bCs/>
          <w:sz w:val="28"/>
          <w:szCs w:val="28"/>
        </w:rPr>
        <w:t>付款帳</w:t>
      </w:r>
      <w:r>
        <w:rPr>
          <w:rFonts w:ascii="標楷體" w:hAnsi="標楷體" w:cs="標楷體" w:eastAsia="標楷體"/>
          <w:b/>
          <w:bCs/>
          <w:spacing w:val="-58"/>
          <w:sz w:val="28"/>
          <w:szCs w:val="28"/>
        </w:rPr>
        <w:t>戶：</w:t>
      </w:r>
      <w:r>
        <w:rPr>
          <w:rFonts w:ascii="標楷體" w:hAnsi="標楷體" w:cs="標楷體" w:eastAsia="標楷體"/>
          <w:b/>
          <w:bCs/>
          <w:sz w:val="28"/>
          <w:szCs w:val="28"/>
        </w:rPr>
        <w:t>國立成</w:t>
      </w:r>
      <w:r>
        <w:rPr>
          <w:rFonts w:ascii="標楷體" w:hAnsi="標楷體" w:cs="標楷體" w:eastAsia="標楷體"/>
          <w:b/>
          <w:bCs/>
          <w:spacing w:val="-3"/>
          <w:sz w:val="28"/>
          <w:szCs w:val="28"/>
        </w:rPr>
        <w:t>功</w:t>
      </w:r>
      <w:r>
        <w:rPr>
          <w:rFonts w:ascii="標楷體" w:hAnsi="標楷體" w:cs="標楷體" w:eastAsia="標楷體"/>
          <w:b/>
          <w:bCs/>
          <w:sz w:val="28"/>
          <w:szCs w:val="28"/>
        </w:rPr>
        <w:t>大學</w:t>
      </w:r>
      <w:r>
        <w:rPr>
          <w:rFonts w:ascii="標楷體" w:hAnsi="標楷體" w:cs="標楷體" w:eastAsia="標楷體"/>
          <w:b/>
          <w:bCs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40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z w:val="28"/>
          <w:szCs w:val="28"/>
        </w:rPr>
        <w:t>專戶</w:t>
      </w:r>
      <w:r>
        <w:rPr>
          <w:rFonts w:ascii="標楷體" w:hAnsi="標楷體" w:cs="標楷體" w:eastAsia="標楷體"/>
          <w:b/>
          <w:bCs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金融機構：台灣銀行台南分行</w:t>
      </w:r>
      <w:r>
        <w:rPr>
          <w:rFonts w:ascii="標楷體" w:hAnsi="標楷體" w:cs="標楷體" w:eastAsia="標楷體"/>
          <w:b/>
          <w:bCs/>
          <w:spacing w:val="28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pacing w:val="-2"/>
          <w:sz w:val="28"/>
          <w:szCs w:val="28"/>
        </w:rPr>
        <w:t>付款帳號：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009036071141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Heading1"/>
        <w:spacing w:line="364" w:lineRule="exact"/>
        <w:ind w:left="869" w:right="1456" w:hanging="699"/>
        <w:jc w:val="left"/>
      </w:pPr>
      <w:r>
        <w:rPr/>
        <w:t>於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105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日（二）</w:t>
      </w:r>
      <w:r>
        <w:rPr>
          <w:spacing w:val="22"/>
        </w:rPr>
        <w:t> </w:t>
      </w:r>
      <w:r>
        <w:rPr>
          <w:spacing w:val="-1"/>
        </w:rPr>
        <w:t>前通知報名狀態</w:t>
      </w:r>
    </w:p>
    <w:p>
      <w:pPr>
        <w:spacing w:after="0" w:line="364" w:lineRule="exact"/>
        <w:jc w:val="left"/>
        <w:sectPr>
          <w:type w:val="continuous"/>
          <w:pgSz w:w="11910" w:h="16840"/>
          <w:pgMar w:top="680" w:bottom="0" w:left="620" w:right="560"/>
          <w:cols w:num="2" w:equalWidth="0">
            <w:col w:w="5834" w:space="40"/>
            <w:col w:w="4856"/>
          </w:cols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0"/>
        <w:rPr>
          <w:rFonts w:ascii="標楷體" w:hAnsi="標楷體" w:cs="標楷體" w:eastAsia="標楷體"/>
          <w:sz w:val="28"/>
          <w:szCs w:val="28"/>
        </w:rPr>
      </w:pPr>
    </w:p>
    <w:p>
      <w:pPr>
        <w:spacing w:line="364" w:lineRule="exact" w:before="34"/>
        <w:ind w:left="2144" w:right="2675" w:hanging="353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於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105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年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月</w:t>
      </w:r>
      <w:r>
        <w:rPr>
          <w:rFonts w:ascii="標楷體" w:hAnsi="標楷體" w:cs="標楷體" w:eastAsia="標楷體"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31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日（二）前</w:t>
      </w:r>
      <w:r>
        <w:rPr>
          <w:rFonts w:ascii="標楷體" w:hAnsi="標楷體" w:cs="標楷體" w:eastAsia="標楷體"/>
          <w:spacing w:val="22"/>
          <w:sz w:val="28"/>
          <w:szCs w:val="28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通知報名及付款之狀態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5"/>
        <w:rPr>
          <w:rFonts w:ascii="標楷體" w:hAnsi="標楷體" w:cs="標楷體" w:eastAsia="標楷體"/>
          <w:sz w:val="24"/>
          <w:szCs w:val="24"/>
        </w:rPr>
      </w:pPr>
    </w:p>
    <w:p>
      <w:pPr>
        <w:spacing w:after="0" w:line="240" w:lineRule="auto"/>
        <w:rPr>
          <w:rFonts w:ascii="標楷體" w:hAnsi="標楷體" w:cs="標楷體" w:eastAsia="標楷體"/>
          <w:sz w:val="24"/>
          <w:szCs w:val="24"/>
        </w:rPr>
        <w:sectPr>
          <w:type w:val="continuous"/>
          <w:pgSz w:w="11910" w:h="16840"/>
          <w:pgMar w:top="680" w:bottom="0" w:left="620" w:right="560"/>
        </w:sectPr>
      </w:pPr>
    </w:p>
    <w:p>
      <w:pPr>
        <w:spacing w:line="368" w:lineRule="exact" w:before="15"/>
        <w:ind w:left="1494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105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年</w:t>
      </w:r>
      <w:r>
        <w:rPr>
          <w:rFonts w:ascii="標楷體" w:hAnsi="標楷體" w:cs="標楷體" w:eastAsia="標楷體"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月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日（五）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12:40-13:00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63" w:lineRule="exact" w:before="0"/>
        <w:ind w:left="1494" w:right="0" w:firstLine="0"/>
        <w:jc w:val="center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pacing w:val="-1"/>
          <w:sz w:val="28"/>
          <w:szCs w:val="28"/>
        </w:rPr>
        <w:t>準時報到並領取收據</w:t>
      </w:r>
    </w:p>
    <w:p>
      <w:pPr>
        <w:spacing w:line="368" w:lineRule="exact" w:before="15"/>
        <w:ind w:left="410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/>
        <w:br w:type="column"/>
      </w:r>
      <w:r>
        <w:rPr>
          <w:rFonts w:ascii="標楷體" w:hAnsi="標楷體" w:cs="標楷體" w:eastAsia="標楷體"/>
          <w:sz w:val="28"/>
          <w:szCs w:val="28"/>
        </w:rPr>
        <w:t>於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105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年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月</w:t>
      </w:r>
      <w:r>
        <w:rPr>
          <w:rFonts w:ascii="標楷體" w:hAnsi="標楷體" w:cs="標楷體" w:eastAsia="標楷體"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日（五）課</w:t>
      </w:r>
    </w:p>
    <w:p>
      <w:pPr>
        <w:spacing w:line="365" w:lineRule="exact" w:before="0"/>
        <w:ind w:left="410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程當天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12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報</w:t>
      </w:r>
      <w:r>
        <w:rPr>
          <w:rFonts w:ascii="標楷體" w:hAnsi="標楷體" w:cs="標楷體" w:eastAsia="標楷體"/>
          <w:spacing w:val="-56"/>
          <w:sz w:val="28"/>
          <w:szCs w:val="28"/>
        </w:rPr>
        <w:t>到，現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spacing w:line="364" w:lineRule="exact" w:before="16"/>
        <w:ind w:left="410" w:right="1317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pacing w:val="-1"/>
          <w:sz w:val="28"/>
          <w:szCs w:val="28"/>
        </w:rPr>
        <w:t>場繳交</w:t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新台幣</w:t>
      </w:r>
      <w:r>
        <w:rPr>
          <w:rFonts w:ascii="標楷體" w:hAnsi="標楷體" w:cs="標楷體" w:eastAsia="標楷體"/>
          <w:b/>
          <w:bCs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500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z w:val="28"/>
          <w:szCs w:val="28"/>
        </w:rPr>
        <w:t>元</w:t>
      </w:r>
      <w:r>
        <w:rPr>
          <w:rFonts w:ascii="標楷體" w:hAnsi="標楷體" w:cs="標楷體" w:eastAsia="標楷體"/>
          <w:sz w:val="28"/>
          <w:szCs w:val="28"/>
        </w:rPr>
        <w:t>並領取</w:t>
      </w:r>
      <w:r>
        <w:rPr>
          <w:rFonts w:ascii="標楷體" w:hAnsi="標楷體" w:cs="標楷體" w:eastAsia="標楷體"/>
          <w:spacing w:val="26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收據。</w:t>
      </w:r>
    </w:p>
    <w:p>
      <w:pPr>
        <w:spacing w:after="0" w:line="364" w:lineRule="exact"/>
        <w:jc w:val="left"/>
        <w:rPr>
          <w:rFonts w:ascii="標楷體" w:hAnsi="標楷體" w:cs="標楷體" w:eastAsia="標楷體"/>
          <w:sz w:val="28"/>
          <w:szCs w:val="28"/>
        </w:rPr>
        <w:sectPr>
          <w:type w:val="continuous"/>
          <w:pgSz w:w="11910" w:h="16840"/>
          <w:pgMar w:top="680" w:bottom="0" w:left="620" w:right="560"/>
          <w:cols w:num="2" w:equalWidth="0">
            <w:col w:w="5594" w:space="40"/>
            <w:col w:w="5096"/>
          </w:cols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7"/>
        <w:rPr>
          <w:rFonts w:ascii="標楷體" w:hAnsi="標楷體" w:cs="標楷體" w:eastAsia="標楷體"/>
          <w:sz w:val="21"/>
          <w:szCs w:val="21"/>
        </w:rPr>
      </w:pPr>
    </w:p>
    <w:p>
      <w:pPr>
        <w:pStyle w:val="Heading1"/>
        <w:spacing w:line="240" w:lineRule="auto" w:before="14"/>
        <w:ind w:left="2531" w:right="2591"/>
        <w:jc w:val="center"/>
      </w:pPr>
      <w:r>
        <w:rPr/>
        <w:t>上課嘍！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2"/>
        <w:rPr>
          <w:rFonts w:ascii="標楷體" w:hAnsi="標楷體" w:cs="標楷體" w:eastAsia="標楷體"/>
          <w:sz w:val="26"/>
          <w:szCs w:val="26"/>
        </w:rPr>
      </w:pPr>
    </w:p>
    <w:p>
      <w:pPr>
        <w:pStyle w:val="BodyText"/>
        <w:spacing w:line="240" w:lineRule="auto" w:before="2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）有關申請退費，請詳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color w:val="0000FF"/>
          <w:spacing w:val="-60"/>
        </w:rPr>
      </w:r>
      <w:hyperlink r:id="rId8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https://rec.chass.ncku.edu.tw/refunds</w:t>
        </w:r>
        <w:r>
          <w:rPr>
            <w:rFonts w:ascii="Times New Roman" w:hAnsi="Times New Roman" w:cs="Times New Roman" w:eastAsia="Times New Roman"/>
            <w:color w:val="0000FF"/>
          </w:rPr>
        </w:r>
      </w:hyperlink>
      <w:r>
        <w:rPr>
          <w:spacing w:val="-1"/>
        </w:rPr>
        <w:t>。</w:t>
      </w:r>
    </w:p>
    <w:p>
      <w:pPr>
        <w:spacing w:line="240" w:lineRule="auto" w:before="11"/>
        <w:rPr>
          <w:rFonts w:ascii="標楷體" w:hAnsi="標楷體" w:cs="標楷體" w:eastAsia="標楷體"/>
          <w:sz w:val="28"/>
          <w:szCs w:val="28"/>
        </w:rPr>
      </w:pPr>
    </w:p>
    <w:p>
      <w:pPr>
        <w:pStyle w:val="Heading2"/>
        <w:spacing w:line="271" w:lineRule="auto" w:before="27"/>
        <w:ind w:left="2020" w:right="0" w:hanging="192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w w:val="95"/>
        </w:rPr>
        <w:t>4.</w:t>
      </w:r>
      <w:r>
        <w:rPr>
          <w:w w:val="95"/>
        </w:rPr>
        <w:t>現場個別諮詢：開放給報名當天課程之學員，採事先預約制，能就您關注的研究倫理議題或問題，</w:t>
      </w:r>
      <w:r>
        <w:rPr>
          <w:spacing w:val="28"/>
          <w:w w:val="99"/>
        </w:rPr>
        <w:t> </w:t>
      </w:r>
      <w:r>
        <w:rPr/>
        <w:t>提供個別諮詢與討論，名額為</w:t>
      </w:r>
      <w:r>
        <w:rPr>
          <w:spacing w:val="-92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34"/>
        </w:rPr>
        <w:t> </w:t>
      </w:r>
      <w:r>
        <w:rPr/>
        <w:t>位，預約額滿為止。</w:t>
      </w:r>
      <w:r>
        <w:rPr>
          <w:color w:val="0000FF"/>
        </w:rPr>
      </w:r>
      <w:hyperlink r:id="rId9">
        <w:r>
          <w:rPr>
            <w:color w:val="0000FF"/>
            <w:u w:val="single" w:color="0000FF"/>
          </w:rPr>
          <w:t>我要預約</w:t>
        </w:r>
        <w:r>
          <w:rPr>
            <w:color w:val="0000FF"/>
          </w:rPr>
        </w:r>
      </w:hyperlink>
      <w:r>
        <w:rPr/>
        <w:t>。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標楷體" w:hAnsi="標楷體" w:cs="標楷體" w:eastAsia="標楷體"/>
          <w:b/>
          <w:bCs/>
          <w:sz w:val="25"/>
          <w:szCs w:val="25"/>
        </w:rPr>
      </w:pPr>
    </w:p>
    <w:p>
      <w:pPr>
        <w:pStyle w:val="BodyText"/>
        <w:spacing w:line="240" w:lineRule="auto" w:before="27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5.</w:t>
      </w:r>
      <w:r>
        <w:rPr>
          <w:spacing w:val="-1"/>
        </w:rPr>
        <w:t>教育訓練聯絡人：</w:t>
      </w:r>
      <w:r>
        <w:rPr>
          <w:rFonts w:ascii="Times New Roman" w:hAnsi="Times New Roman" w:cs="Times New Roman" w:eastAsia="Times New Roman"/>
          <w:spacing w:val="-1"/>
        </w:rPr>
        <w:t>06-2757575#51020</w:t>
      </w:r>
      <w:r>
        <w:rPr>
          <w:spacing w:val="-1"/>
        </w:rPr>
        <w:t>，</w:t>
      </w:r>
      <w:r>
        <w:rPr>
          <w:rFonts w:ascii="Times New Roman" w:hAnsi="Times New Roman" w:cs="Times New Roman" w:eastAsia="Times New Roman"/>
          <w:spacing w:val="-1"/>
        </w:rPr>
        <w:t>email</w:t>
      </w:r>
      <w:r>
        <w:rPr>
          <w:spacing w:val="-1"/>
        </w:rPr>
        <w:t>：</w:t>
      </w:r>
      <w:hyperlink r:id="rId10">
        <w:r>
          <w:rPr>
            <w:rFonts w:ascii="Times New Roman" w:hAnsi="Times New Roman" w:cs="Times New Roman" w:eastAsia="Times New Roman"/>
            <w:spacing w:val="-1"/>
          </w:rPr>
          <w:t>mllinverita@gmail.com</w:t>
        </w:r>
      </w:hyperlink>
      <w:r>
        <w:rPr>
          <w:spacing w:val="-1"/>
        </w:rPr>
        <w:t>，林美嵐</w:t>
      </w:r>
      <w:r>
        <w:rPr/>
        <w:t> 專案經理。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3"/>
        <w:rPr>
          <w:rFonts w:ascii="標楷體" w:hAnsi="標楷體" w:cs="標楷體" w:eastAsia="標楷體"/>
          <w:sz w:val="13"/>
          <w:szCs w:val="13"/>
        </w:rPr>
      </w:pPr>
    </w:p>
    <w:p>
      <w:pPr>
        <w:spacing w:line="200" w:lineRule="atLeast"/>
        <w:ind w:left="6328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drawing>
          <wp:inline distT="0" distB="0" distL="0" distR="0">
            <wp:extent cx="2653042" cy="426053"/>
            <wp:effectExtent l="0" t="0" r="0" b="0"/>
            <wp:docPr id="1" name="image1.jpeg" descr="?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042" cy="4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0"/>
          <w:szCs w:val="20"/>
        </w:rPr>
      </w:r>
    </w:p>
    <w:sectPr>
      <w:type w:val="continuous"/>
      <w:pgSz w:w="11910" w:h="16840"/>
      <w:pgMar w:top="680" w:bottom="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2"/>
      <w:ind w:left="100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ind w:left="410"/>
      <w:outlineLvl w:val="1"/>
    </w:pPr>
    <w:rPr>
      <w:rFonts w:ascii="標楷體" w:hAnsi="標楷體" w:eastAsia="標楷體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7"/>
      <w:ind w:left="140"/>
      <w:outlineLvl w:val="2"/>
    </w:pPr>
    <w:rPr>
      <w:rFonts w:ascii="標楷體" w:hAnsi="標楷體" w:eastAsia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rec.chass.ncku.edu.tw/event/10810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rec.chass.ncku.edu.tw/node/451" TargetMode="External"/><Relationship Id="rId8" Type="http://schemas.openxmlformats.org/officeDocument/2006/relationships/hyperlink" Target="https://rec.chass.ncku.edu.tw/refunds" TargetMode="External"/><Relationship Id="rId9" Type="http://schemas.openxmlformats.org/officeDocument/2006/relationships/hyperlink" Target="https://rec.chass.ncku.edu.tw/event/10571" TargetMode="External"/><Relationship Id="rId10" Type="http://schemas.openxmlformats.org/officeDocument/2006/relationships/hyperlink" Target="mailto:mllinverita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puhsian</dc:creator>
  <dcterms:created xsi:type="dcterms:W3CDTF">2016-04-18T09:50:31Z</dcterms:created>
  <dcterms:modified xsi:type="dcterms:W3CDTF">2016-04-18T09:50:31Z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LastSaved">
    <vt:filetime>2016-04-18T00:00:00Z</vt:filetime>
  </property>
</Properties>
</file>