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01" w:lineRule="exact" w:before="0"/>
        <w:ind w:left="118" w:right="0" w:firstLine="0"/>
        <w:jc w:val="left"/>
        <w:rPr>
          <w:rFonts w:ascii="Arial" w:hAnsi="Arial" w:cs="Arial" w:eastAsia="Arial"/>
          <w:sz w:val="199"/>
          <w:szCs w:val="199"/>
        </w:rPr>
      </w:pPr>
      <w:r>
        <w:rPr>
          <w:rFonts w:ascii="Arial"/>
          <w:color w:val="231F20"/>
          <w:spacing w:val="-1"/>
          <w:w w:val="90"/>
          <w:sz w:val="199"/>
        </w:rPr>
        <w:t>105</w:t>
      </w:r>
      <w:r>
        <w:rPr>
          <w:rFonts w:ascii="Arial"/>
          <w:sz w:val="199"/>
        </w:rPr>
      </w:r>
    </w:p>
    <w:p>
      <w:pPr>
        <w:spacing w:before="371"/>
        <w:ind w:left="118" w:right="0" w:firstLine="0"/>
        <w:jc w:val="left"/>
        <w:rPr>
          <w:rFonts w:ascii="華康勘亭流" w:hAnsi="華康勘亭流" w:cs="華康勘亭流" w:eastAsia="華康勘亭流"/>
          <w:sz w:val="103"/>
          <w:szCs w:val="103"/>
        </w:rPr>
      </w:pPr>
      <w:r>
        <w:rPr/>
        <w:br w:type="column"/>
      </w:r>
      <w:r>
        <w:rPr>
          <w:rFonts w:ascii="華康勘亭流" w:hAnsi="華康勘亭流" w:cs="華康勘亭流" w:eastAsia="華康勘亭流"/>
          <w:color w:val="231F20"/>
          <w:sz w:val="103"/>
          <w:szCs w:val="103"/>
        </w:rPr>
        <w:t>年度智慧生活整合創新教學聯盟推動計畫</w:t>
      </w:r>
      <w:r>
        <w:rPr>
          <w:rFonts w:ascii="華康勘亭流" w:hAnsi="華康勘亭流" w:cs="華康勘亭流" w:eastAsia="華康勘亭流"/>
          <w:sz w:val="103"/>
          <w:szCs w:val="103"/>
        </w:rPr>
      </w:r>
    </w:p>
    <w:p>
      <w:pPr>
        <w:spacing w:after="0"/>
        <w:jc w:val="left"/>
        <w:rPr>
          <w:rFonts w:ascii="華康勘亭流" w:hAnsi="華康勘亭流" w:cs="華康勘亭流" w:eastAsia="華康勘亭流"/>
          <w:sz w:val="103"/>
          <w:szCs w:val="103"/>
        </w:rPr>
        <w:sectPr>
          <w:type w:val="continuous"/>
          <w:pgSz w:w="22370" w:h="31660"/>
          <w:pgMar w:top="300" w:bottom="280" w:left="180" w:right="60"/>
          <w:cols w:num="2" w:equalWidth="0">
            <w:col w:w="3155" w:space="98"/>
            <w:col w:w="18877"/>
          </w:cols>
        </w:sectPr>
      </w:pPr>
    </w:p>
    <w:p>
      <w:pPr>
        <w:spacing w:line="1125" w:lineRule="exact" w:before="0"/>
        <w:ind w:left="5432" w:right="0" w:hanging="3543"/>
        <w:jc w:val="left"/>
        <w:rPr>
          <w:rFonts w:ascii="新細明體" w:hAnsi="新細明體" w:cs="新細明體" w:eastAsia="新細明體"/>
          <w:sz w:val="119"/>
          <w:szCs w:val="119"/>
        </w:rPr>
      </w:pPr>
      <w:r>
        <w:rPr>
          <w:rFonts w:ascii="新細明體" w:hAnsi="新細明體" w:cs="新細明體" w:eastAsia="新細明體"/>
          <w:color w:val="231F20"/>
          <w:w w:val="90"/>
          <w:sz w:val="119"/>
          <w:szCs w:val="119"/>
        </w:rPr>
        <w:t>智慧科技與產業創新跨校教學聯盟</w:t>
      </w:r>
      <w:r>
        <w:rPr>
          <w:rFonts w:ascii="新細明體" w:hAnsi="新細明體" w:cs="新細明體" w:eastAsia="新細明體"/>
          <w:sz w:val="119"/>
          <w:szCs w:val="119"/>
        </w:rPr>
      </w:r>
    </w:p>
    <w:p>
      <w:pPr>
        <w:pStyle w:val="Heading1"/>
        <w:spacing w:line="240" w:lineRule="auto" w:before="394"/>
        <w:ind w:right="0"/>
        <w:jc w:val="left"/>
      </w:pPr>
      <w:r>
        <w:rPr>
          <w:color w:val="603813"/>
        </w:rPr>
        <w:t>智慧科技與工藝設計跨界融合工作坊</w:t>
      </w:r>
      <w:r>
        <w:rPr/>
      </w:r>
    </w:p>
    <w:p>
      <w:pPr>
        <w:spacing w:before="360"/>
        <w:ind w:left="7886" w:right="0" w:firstLine="0"/>
        <w:jc w:val="left"/>
        <w:rPr>
          <w:rFonts w:ascii="華康勘亭流" w:hAnsi="華康勘亭流" w:cs="華康勘亭流" w:eastAsia="華康勘亭流"/>
          <w:sz w:val="99"/>
          <w:szCs w:val="99"/>
        </w:rPr>
      </w:pPr>
      <w:r>
        <w:rPr>
          <w:rFonts w:ascii="Arial" w:hAnsi="Arial" w:cs="Arial" w:eastAsia="Arial"/>
          <w:color w:val="603813"/>
          <w:sz w:val="99"/>
          <w:szCs w:val="99"/>
        </w:rPr>
        <w:t>Living</w:t>
      </w:r>
      <w:r>
        <w:rPr>
          <w:rFonts w:ascii="Arial" w:hAnsi="Arial" w:cs="Arial" w:eastAsia="Arial"/>
          <w:color w:val="603813"/>
          <w:spacing w:val="18"/>
          <w:sz w:val="99"/>
          <w:szCs w:val="99"/>
        </w:rPr>
        <w:t> </w:t>
      </w:r>
      <w:r>
        <w:rPr>
          <w:rFonts w:ascii="Arial" w:hAnsi="Arial" w:cs="Arial" w:eastAsia="Arial"/>
          <w:color w:val="603813"/>
          <w:spacing w:val="-2"/>
          <w:sz w:val="99"/>
          <w:szCs w:val="99"/>
        </w:rPr>
        <w:t>Lab</w:t>
      </w:r>
      <w:r>
        <w:rPr>
          <w:rFonts w:ascii="華康勘亭流" w:hAnsi="華康勘亭流" w:cs="華康勘亭流" w:eastAsia="華康勘亭流"/>
          <w:color w:val="603813"/>
          <w:spacing w:val="-1"/>
          <w:sz w:val="99"/>
          <w:szCs w:val="99"/>
        </w:rPr>
        <w:t>探訪暨漆器虛實應用</w:t>
      </w:r>
      <w:r>
        <w:rPr>
          <w:rFonts w:ascii="華康勘亭流" w:hAnsi="華康勘亭流" w:cs="華康勘亭流" w:eastAsia="華康勘亭流"/>
          <w:sz w:val="99"/>
          <w:szCs w:val="99"/>
        </w:rPr>
      </w:r>
    </w:p>
    <w:p>
      <w:pPr>
        <w:spacing w:before="117"/>
        <w:ind w:left="14720" w:right="0" w:firstLine="0"/>
        <w:jc w:val="left"/>
        <w:rPr>
          <w:rFonts w:ascii="華康勘亭流" w:hAnsi="華康勘亭流" w:cs="華康勘亭流" w:eastAsia="華康勘亭流"/>
          <w:sz w:val="159"/>
          <w:szCs w:val="159"/>
        </w:rPr>
      </w:pPr>
      <w:r>
        <w:rPr>
          <w:rFonts w:ascii="Trebuchet MS" w:hAnsi="Trebuchet MS" w:cs="Trebuchet MS" w:eastAsia="Trebuchet MS"/>
          <w:color w:val="8A58BC"/>
          <w:sz w:val="159"/>
          <w:szCs w:val="159"/>
        </w:rPr>
        <w:t>6/29</w:t>
      </w:r>
      <w:r>
        <w:rPr>
          <w:rFonts w:ascii="華康勘亭流" w:hAnsi="華康勘亭流" w:cs="華康勘亭流" w:eastAsia="華康勘亭流"/>
          <w:color w:val="8A58BC"/>
          <w:sz w:val="159"/>
          <w:szCs w:val="159"/>
        </w:rPr>
        <w:t>(三)</w:t>
      </w:r>
      <w:r>
        <w:rPr>
          <w:rFonts w:ascii="華康勘亭流" w:hAnsi="華康勘亭流" w:cs="華康勘亭流" w:eastAsia="華康勘亭流"/>
          <w:sz w:val="159"/>
          <w:szCs w:val="159"/>
        </w:rPr>
      </w: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1"/>
        <w:rPr>
          <w:rFonts w:ascii="華康勘亭流" w:hAnsi="華康勘亭流" w:cs="華康勘亭流" w:eastAsia="華康勘亭流"/>
          <w:sz w:val="17"/>
          <w:szCs w:val="17"/>
        </w:rPr>
      </w:pPr>
    </w:p>
    <w:p>
      <w:pPr>
        <w:spacing w:after="0" w:line="240" w:lineRule="auto"/>
        <w:rPr>
          <w:rFonts w:ascii="華康勘亭流" w:hAnsi="華康勘亭流" w:cs="華康勘亭流" w:eastAsia="華康勘亭流"/>
          <w:sz w:val="17"/>
          <w:szCs w:val="17"/>
        </w:rPr>
        <w:sectPr>
          <w:type w:val="continuous"/>
          <w:pgSz w:w="22370" w:h="31660"/>
          <w:pgMar w:top="300" w:bottom="280" w:left="180" w:right="60"/>
        </w:sectPr>
      </w:pPr>
    </w:p>
    <w:p>
      <w:pPr>
        <w:spacing w:line="754" w:lineRule="exact" w:before="285"/>
        <w:ind w:left="1337" w:right="0" w:firstLine="0"/>
        <w:jc w:val="left"/>
        <w:rPr>
          <w:rFonts w:ascii="華康勘亭流" w:hAnsi="華康勘亭流" w:cs="華康勘亭流" w:eastAsia="華康勘亭流"/>
          <w:sz w:val="63"/>
          <w:szCs w:val="63"/>
        </w:rPr>
      </w:pPr>
      <w:r>
        <w:rPr>
          <w:rFonts w:ascii="華康勘亭流" w:hAnsi="華康勘亭流" w:cs="華康勘亭流" w:eastAsia="華康勘亭流"/>
          <w:color w:val="EE2A7B"/>
          <w:w w:val="75"/>
          <w:sz w:val="63"/>
          <w:szCs w:val="63"/>
        </w:rPr>
        <w:t>財團法人資訊工業策進會中區產業服務處</w:t>
      </w:r>
      <w:r>
        <w:rPr>
          <w:rFonts w:ascii="華康勘亭流" w:hAnsi="華康勘亭流" w:cs="華康勘亭流" w:eastAsia="華康勘亭流"/>
          <w:color w:val="EE2A7B"/>
          <w:w w:val="77"/>
          <w:sz w:val="63"/>
          <w:szCs w:val="63"/>
        </w:rPr>
        <w:t> </w:t>
      </w:r>
      <w:r>
        <w:rPr>
          <w:rFonts w:ascii="華康勘亭流" w:hAnsi="華康勘亭流" w:cs="華康勘亭流" w:eastAsia="華康勘亭流"/>
          <w:color w:val="EE2A7B"/>
          <w:w w:val="85"/>
          <w:sz w:val="63"/>
          <w:szCs w:val="63"/>
        </w:rPr>
        <w:t>(南投市中興新村光明路７號)</w:t>
      </w:r>
      <w:r>
        <w:rPr>
          <w:rFonts w:ascii="華康勘亭流" w:hAnsi="華康勘亭流" w:cs="華康勘亭流" w:eastAsia="華康勘亭流"/>
          <w:sz w:val="63"/>
          <w:szCs w:val="63"/>
        </w:rPr>
      </w:r>
    </w:p>
    <w:p>
      <w:pPr>
        <w:spacing w:before="262"/>
        <w:ind w:left="627" w:right="0" w:firstLine="0"/>
        <w:jc w:val="left"/>
        <w:rPr>
          <w:rFonts w:ascii="華康勘亭流" w:hAnsi="華康勘亭流" w:cs="華康勘亭流" w:eastAsia="華康勘亭流"/>
          <w:sz w:val="146"/>
          <w:szCs w:val="146"/>
        </w:rPr>
      </w:pPr>
      <w:r>
        <w:rPr>
          <w:rFonts w:ascii="華康勘亭流" w:hAnsi="華康勘亭流" w:cs="華康勘亭流" w:eastAsia="華康勘亭流"/>
          <w:color w:val="262261"/>
          <w:sz w:val="146"/>
          <w:szCs w:val="146"/>
        </w:rPr>
        <w:t>走讀中興新村</w:t>
      </w:r>
      <w:r>
        <w:rPr>
          <w:rFonts w:ascii="華康勘亭流" w:hAnsi="華康勘亭流" w:cs="華康勘亭流" w:eastAsia="華康勘亭流"/>
          <w:sz w:val="146"/>
          <w:szCs w:val="146"/>
        </w:rPr>
      </w:r>
    </w:p>
    <w:p>
      <w:pPr>
        <w:pStyle w:val="BodyText"/>
        <w:spacing w:line="453" w:lineRule="exact"/>
        <w:ind w:right="0"/>
        <w:jc w:val="left"/>
      </w:pPr>
      <w:r>
        <w:rPr/>
        <w:br w:type="column"/>
      </w:r>
      <w:r>
        <w:rPr>
          <w:color w:val="231F20"/>
        </w:rPr>
        <w:t>指導單位：教育部資訊及科技教育司</w:t>
      </w:r>
      <w:r>
        <w:rPr/>
      </w:r>
    </w:p>
    <w:p>
      <w:pPr>
        <w:pStyle w:val="BodyText"/>
        <w:spacing w:line="446" w:lineRule="exact" w:before="34"/>
        <w:ind w:right="122" w:firstLine="1859"/>
        <w:jc w:val="left"/>
      </w:pPr>
      <w:r>
        <w:rPr>
          <w:color w:val="231F20"/>
        </w:rPr>
        <w:t>智慧生活整合創新教學聯盟推動計畫 分項一總計畫辦公室 主辦單位：智慧科技與產業創新跨校教學聯盟 承辦單位：南開科技大學 數位生活創意系 協辦單位：科技部中部科學工業園區管理局</w:t>
      </w:r>
      <w:r>
        <w:rPr/>
      </w:r>
    </w:p>
    <w:p>
      <w:pPr>
        <w:pStyle w:val="BodyText"/>
        <w:spacing w:line="446" w:lineRule="exact"/>
        <w:ind w:left="2319" w:right="4584"/>
        <w:jc w:val="left"/>
      </w:pPr>
      <w:r>
        <w:rPr>
          <w:color w:val="231F20"/>
        </w:rPr>
        <w:t>南開科技大學 休閒事業管理系 夠台灣旅人工作室 耕雲智慧生活科技有限公司 日安旅人鮮舖子</w:t>
      </w:r>
      <w:r>
        <w:rPr/>
      </w:r>
    </w:p>
    <w:p>
      <w:pPr>
        <w:spacing w:after="0" w:line="446" w:lineRule="exact"/>
        <w:jc w:val="left"/>
        <w:sectPr>
          <w:type w:val="continuous"/>
          <w:pgSz w:w="22370" w:h="31660"/>
          <w:pgMar w:top="300" w:bottom="280" w:left="180" w:right="60"/>
          <w:cols w:num="2" w:equalWidth="0">
            <w:col w:w="10156" w:space="40"/>
            <w:col w:w="11934"/>
          </w:cols>
        </w:sectPr>
      </w:pPr>
    </w:p>
    <w:p>
      <w:pPr>
        <w:pStyle w:val="BodyText"/>
        <w:spacing w:line="287" w:lineRule="exact"/>
        <w:ind w:left="0" w:right="621"/>
        <w:jc w:val="center"/>
      </w:pPr>
      <w:r>
        <w:rPr/>
        <w:pict>
          <v:group style="position:absolute;margin-left:.0pt;margin-top:3.320092pt;width:1118.25pt;height:1578.35pt;mso-position-horizontal-relative:page;mso-position-vertical-relative:page;z-index:-33136" coordorigin="0,66" coordsize="22365,31567">
            <v:group style="position:absolute;left:1;top:27216;width:15939;height:4401" coordorigin="1,27216" coordsize="15939,4401">
              <v:shape style="position:absolute;left:1;top:27216;width:15939;height:4401" coordorigin="1,27216" coordsize="15939,4401" path="m7942,27216l7220,27224,6514,27248,5826,27286,5159,27338,4515,27403,3896,27481,3304,27571,2742,27673,2212,27786,1716,27909,1257,28042,837,28184,457,28334,121,28493,1,28561,3,31616,15940,31606,15938,28581,15765,28483,15428,28325,15049,28175,14628,28033,14168,27901,13673,27779,13142,27666,12580,27565,11989,27476,11369,27399,10725,27334,10058,27283,9370,27246,8664,27223,7942,27216xe" filled="true" fillcolor="#87c76b" stroked="false">
                <v:path arrowok="t"/>
                <v:fill type="solid"/>
              </v:shape>
            </v:group>
            <v:group style="position:absolute;left:5;top:26904;width:15942;height:3836" coordorigin="5,26904" coordsize="15942,3836">
              <v:shape style="position:absolute;left:5;top:26904;width:15942;height:3836" coordorigin="5,26904" coordsize="15942,3836" path="m11,26904l5,29532,178,29618,514,29756,894,29887,1314,30011,1773,30128,2269,30235,2799,30334,3360,30423,3952,30503,4571,30572,5215,30629,5882,30675,6570,30710,7276,30731,7998,30739,8720,30734,9426,30715,10114,30684,10781,30641,11426,30585,12045,30519,12637,30442,13199,30355,13729,30258,14225,30153,14685,30038,15106,29916,15486,29786,15822,29650,15942,29591,15947,26936,11,26904xe" filled="true" fillcolor="#87c76b" stroked="false">
                <v:path arrowok="t"/>
                <v:fill type="solid"/>
              </v:shape>
            </v:group>
            <v:group style="position:absolute;left:5987;top:25204;width:16375;height:6430" coordorigin="5987,25204" coordsize="16375,6430">
              <v:shape style="position:absolute;left:5987;top:25204;width:16375;height:6430" coordorigin="5987,25204" coordsize="16375,6430" path="m14167,25204l13425,25214,12698,25246,11991,25300,11305,25374,10642,25468,10005,25580,9396,25710,8818,25857,8272,26020,7762,26198,7289,26391,6856,26597,6465,26816,6119,27046,5995,27145,5987,31604,22362,31633,22362,27198,22209,27075,21864,26843,21474,26623,21041,26416,20569,26222,20060,26041,19515,25876,18937,25727,18329,25595,17692,25480,17029,25384,16343,25308,15636,25252,14910,25217,14167,25204xe" filled="true" fillcolor="#87c76b" stroked="false">
                <v:path arrowok="t"/>
                <v:fill type="solid"/>
              </v:shape>
            </v:group>
            <v:group style="position:absolute;left:6;top:24420;width:15942;height:3667" coordorigin="6,24420" coordsize="15942,3667">
              <v:shape style="position:absolute;left:6;top:24420;width:15942;height:3667" coordorigin="6,24420" coordsize="15942,3667" path="m11,24420l6,26932,178,27014,514,27146,894,27272,1314,27390,1773,27501,2269,27604,2799,27699,3361,27784,3952,27860,4571,27926,5215,27981,5882,28025,6570,28058,7276,28078,7998,28086,8720,28081,9427,28063,10114,28034,10782,27992,11426,27939,12045,27876,12637,27803,13199,27720,13729,27627,14225,27526,14685,27417,15106,27300,15486,27176,15823,27046,15942,26989,15947,24452,11,24420xe" filled="true" fillcolor="#87c76b" stroked="false">
                <v:path arrowok="t"/>
                <v:fill type="solid"/>
              </v:shape>
            </v:group>
            <v:group style="position:absolute;left:6433;top:24420;width:15929;height:3667" coordorigin="6433,24420" coordsize="15929,3667">
              <v:shape style="position:absolute;left:6433;top:24420;width:15929;height:3667" coordorigin="6433,24420" coordsize="15929,3667" path="m6439,24420l6433,26932,6606,27014,6942,27146,7322,27272,7742,27390,8201,27501,8697,27604,9227,27699,9789,27784,10380,27860,10999,27926,11643,27981,12310,28025,12998,28058,13704,28078,14426,28086,15148,28081,15854,28063,16542,28034,17209,27992,17854,27939,18473,27876,19065,27803,19627,27720,20157,27627,20653,27526,21113,27417,21534,27300,21914,27176,22250,27046,22362,26993,22362,24452,6439,24420e" filled="true" fillcolor="#87c76b" stroked="false">
                <v:path arrowok="t"/>
                <v:fill type="solid"/>
              </v:shape>
            </v:group>
            <v:group style="position:absolute;left:6473;top:21830;width:15889;height:3667" coordorigin="6473,21830" coordsize="15889,3667">
              <v:shape style="position:absolute;left:6473;top:21830;width:15889;height:3667" coordorigin="6473,21830" coordsize="15889,3667" path="m6478,21830l6473,24342,6646,24424,6982,24556,7361,24682,7782,24800,8241,24911,8737,25014,9267,25109,9828,25194,10420,25270,11039,25336,11683,25391,12350,25435,13038,25468,13744,25489,14466,25496,15188,25491,15894,25474,16582,25444,17249,25402,17893,25350,18513,25286,19105,25213,19667,25130,20197,25038,20693,24937,21153,24827,21574,24711,21954,24587,22290,24456,22362,24422,22362,21862,6478,21830e" filled="true" fillcolor="#87c76b" stroked="false">
                <v:path arrowok="t"/>
                <v:fill type="solid"/>
              </v:shape>
            </v:group>
            <v:group style="position:absolute;left:32;top:22043;width:15943;height:4125" coordorigin="32,22043" coordsize="15943,4125">
              <v:shape style="position:absolute;left:32;top:22043;width:15943;height:4125" coordorigin="32,22043" coordsize="15943,4125" path="m37,22043l32,24871,204,24963,540,25112,920,25253,1340,25386,1799,25511,2295,25627,2825,25733,3386,25829,3978,25914,4597,25988,5241,26050,5908,26100,6596,26136,7302,26159,8024,26168,8746,26162,9452,26142,10140,26108,10807,26061,11452,26002,12071,25930,12663,25848,13225,25754,13755,25650,14251,25536,14711,25413,15132,25281,15512,25142,15849,24995,15968,24931,15974,22075,37,22043xe" filled="true" fillcolor="#87c76b" stroked="false">
                <v:path arrowok="t"/>
                <v:fill type="solid"/>
              </v:shape>
            </v:group>
            <v:group style="position:absolute;left:0;top:18739;width:15937;height:1031" coordorigin="0,18739" coordsize="15937,1031">
              <v:shape style="position:absolute;left:0;top:18739;width:15937;height:1031" coordorigin="0,18739" coordsize="15937,1031" path="m7942,18739l7220,18745,6514,18762,5826,18790,5159,18829,4514,18878,3895,18936,3304,19004,2742,19080,2212,19165,1716,19257,1256,19357,836,19464,456,19577,120,19696,0,19747,15937,19770,15764,19696,15428,19577,15048,19464,14627,19357,14168,19257,13672,19165,13142,19080,12580,19004,11988,18936,11369,18878,10725,18829,10058,18790,9370,18762,8664,18745,7942,18739xe" filled="true" fillcolor="#87c76b" stroked="false">
                <v:path arrowok="t"/>
                <v:fill type="solid"/>
              </v:shape>
            </v:group>
            <v:group style="position:absolute;left:6473;top:19241;width:15889;height:3667" coordorigin="6473,19241" coordsize="15889,3667">
              <v:shape style="position:absolute;left:6473;top:19241;width:15889;height:3667" coordorigin="6473,19241" coordsize="15889,3667" path="m6478,19241l6473,21753,6646,21835,6982,21967,7361,22092,7782,22211,8241,22322,8737,22425,9267,22519,9828,22605,10420,22680,11039,22746,11683,22801,12350,22846,13038,22878,13744,22899,14466,22907,15188,22902,15894,22884,16582,22854,17249,22813,17893,22760,18513,22697,19105,22623,19667,22540,20197,22448,20693,22347,21153,22238,21574,22121,21954,21997,22290,21866,22362,21833,22362,19273,6478,19241e" filled="true" fillcolor="#87c76b" stroked="false">
                <v:path arrowok="t"/>
                <v:fill type="solid"/>
              </v:shape>
            </v:group>
            <v:group style="position:absolute;left:0;top:66;width:22362;height:4954" coordorigin="0,66" coordsize="22362,4954">
              <v:shape style="position:absolute;left:0;top:66;width:22362;height:4954" coordorigin="0,66" coordsize="22362,4954" path="m0,5020l22362,5020,22362,66,0,66,0,5020xe" filled="true" fillcolor="#9ed9da" stroked="false">
                <v:path arrowok="t"/>
                <v:fill type="solid"/>
              </v:shape>
            </v:group>
            <v:group style="position:absolute;left:0;top:5020;width:22362;height:14157" coordorigin="0,5020" coordsize="22362,14157">
              <v:shape style="position:absolute;left:0;top:5020;width:22362;height:14157" coordorigin="0,5020" coordsize="22362,14157" path="m0,19177l22362,19177,22362,5020,0,5020,0,19177xe" filled="true" fillcolor="#9ed9da" stroked="false">
                <v:path arrowok="t"/>
                <v:fill type="solid"/>
              </v:shape>
            </v:group>
            <v:group style="position:absolute;left:0;top:14795;width:22338;height:1446" coordorigin="0,14795" coordsize="22338,1446">
              <v:shape style="position:absolute;left:0;top:14795;width:22338;height:1446" coordorigin="0,14795" coordsize="22338,1446" path="m11222,14795l10208,14803,9217,14827,8251,14867,7315,14921,6410,14990,5541,15072,4710,15167,3921,15274,3176,15393,2480,15523,1835,15663,1244,15812,711,15971,238,16138,0,16240,22338,16195,22206,16138,21733,15971,21200,15812,20609,15663,19964,15523,19268,15393,18524,15274,17734,15167,16903,15072,16034,14990,15130,14921,14193,14867,13227,14827,12236,14803,11222,14795e" filled="true" fillcolor="#87c76b" stroked="false">
                <v:path arrowok="t"/>
                <v:fill type="solid"/>
              </v:shape>
            </v:group>
            <v:group style="position:absolute;left:12201;top:15883;width:464;height:179" coordorigin="12201,15883" coordsize="464,179">
              <v:shape style="position:absolute;left:12201;top:15883;width:464;height:179" coordorigin="12201,15883" coordsize="464,179" path="m12201,15883l12264,16058,12664,16062,12586,15885,12201,15883xe" filled="true" fillcolor="#ffffff" stroked="false">
                <v:path arrowok="t"/>
                <v:fill type="solid"/>
              </v:shape>
            </v:group>
            <v:group style="position:absolute;left:11883;top:15881;width:382;height:178" coordorigin="11883,15881" coordsize="382,178">
              <v:shape style="position:absolute;left:11883;top:15881;width:382;height:178" coordorigin="11883,15881" coordsize="382,178" path="m11883,15881l11916,16056,12264,16058,12201,15883,11883,15881xe" filled="true" fillcolor="#ef3b5f" stroked="false">
                <v:path arrowok="t"/>
                <v:fill type="solid"/>
              </v:shape>
            </v:group>
            <v:group style="position:absolute;left:11528;top:15879;width:389;height:177" coordorigin="11528,15879" coordsize="389,177">
              <v:shape style="position:absolute;left:11528;top:15879;width:389;height:177" coordorigin="11528,15879" coordsize="389,177" path="m11555,15879l11528,16052,11916,16056,11883,15881,11555,15879xe" filled="true" fillcolor="#ffffff" stroked="false">
                <v:path arrowok="t"/>
                <v:fill type="solid"/>
              </v:shape>
            </v:group>
            <v:group style="position:absolute;left:11153;top:15877;width:403;height:176" coordorigin="11153,15877" coordsize="403,176">
              <v:shape style="position:absolute;left:11153;top:15877;width:403;height:176" coordorigin="11153,15877" coordsize="403,176" path="m11227,15877l11153,16049,11528,16052,11555,15879,11227,15877xe" filled="true" fillcolor="#ef3b5f" stroked="false">
                <v:path arrowok="t"/>
                <v:fill type="solid"/>
              </v:shape>
            </v:group>
            <v:group style="position:absolute;left:12972;top:15887;width:537;height:182" coordorigin="12972,15887" coordsize="537,182">
              <v:shape style="position:absolute;left:12972;top:15887;width:537;height:182" coordorigin="12972,15887" coordsize="537,182" path="m12972,15887l13094,16065,13509,16068,13332,15889,12972,15887xe" filled="true" fillcolor="#ffffff" stroked="false">
                <v:path arrowok="t"/>
                <v:fill type="solid"/>
              </v:shape>
            </v:group>
            <v:group style="position:absolute;left:12878;top:15748;width:454;height:142" coordorigin="12878,15748" coordsize="454,142">
              <v:shape style="position:absolute;left:12878;top:15748;width:454;height:142" coordorigin="12878,15748" coordsize="454,142" path="m12878,15748l12972,15887,13332,15889,13195,15751,12878,15748xe" filled="true" fillcolor="#ef3b5f" stroked="false">
                <v:path arrowok="t"/>
                <v:fill type="solid"/>
              </v:shape>
            </v:group>
            <v:group style="position:absolute;left:12586;top:15885;width:508;height:181" coordorigin="12586,15885" coordsize="508,181">
              <v:shape style="position:absolute;left:12586;top:15885;width:508;height:181" coordorigin="12586,15885" coordsize="508,181" path="m12586,15885l12664,16062,13094,16065,12972,15887,12586,15885xe" filled="true" fillcolor="#ef3b5f" stroked="false">
                <v:path arrowok="t"/>
                <v:fill type="solid"/>
              </v:shape>
            </v:group>
            <v:group style="position:absolute;left:12835;top:15654;width:360;height:97" coordorigin="12835,15654" coordsize="360,97">
              <v:shape style="position:absolute;left:12835;top:15654;width:360;height:97" coordorigin="12835,15654" coordsize="360,97" path="m12835,15654l12878,15748,13195,15751,13131,15685,13061,15675,12965,15665,12880,15658,12835,15654xe" filled="true" fillcolor="#ffffff" stroked="false">
                <v:path arrowok="t"/>
                <v:fill type="solid"/>
              </v:shape>
            </v:group>
            <v:group style="position:absolute;left:10711;top:15875;width:517;height:175" coordorigin="10711,15875" coordsize="517,175">
              <v:shape style="position:absolute;left:10711;top:15875;width:517;height:175" coordorigin="10711,15875" coordsize="517,175" path="m10862,15875l10711,16046,11153,16049,11227,15877,10862,15875xe" filled="true" fillcolor="#ffffff" stroked="false">
                <v:path arrowok="t"/>
                <v:fill type="solid"/>
              </v:shape>
            </v:group>
            <v:group style="position:absolute;left:10862;top:15731;width:427;height:146" coordorigin="10862,15731" coordsize="427,146">
              <v:shape style="position:absolute;left:10862;top:15731;width:427;height:146" coordorigin="10862,15731" coordsize="427,146" path="m10990,15731l10862,15875,11227,15877,11289,15734,10990,15731xe" filled="true" fillcolor="#ef3b5f" stroked="false">
                <v:path arrowok="t"/>
                <v:fill type="solid"/>
              </v:shape>
            </v:group>
            <v:group style="position:absolute;left:12150;top:15741;width:437;height:144" coordorigin="12150,15741" coordsize="437,144">
              <v:shape style="position:absolute;left:12150;top:15741;width:437;height:144" coordorigin="12150,15741" coordsize="437,144" path="m12150,15741l12201,15883,12586,15885,12525,15745,12150,15741xe" filled="true" fillcolor="#ef3b5f" stroked="false">
                <v:path arrowok="t"/>
                <v:fill type="solid"/>
              </v:shape>
            </v:group>
            <v:group style="position:absolute;left:11855;top:15739;width:346;height:144" coordorigin="11855,15739" coordsize="346,144">
              <v:shape style="position:absolute;left:11855;top:15739;width:346;height:144" coordorigin="11855,15739" coordsize="346,144" path="m11855,15739l11883,15881,12201,15883,12150,15741,11855,15739xe" filled="true" fillcolor="#ffffff" stroked="false">
                <v:path arrowok="t"/>
                <v:fill type="solid"/>
              </v:shape>
            </v:group>
            <v:group style="position:absolute;left:12494;top:15640;width:384;height:109" coordorigin="12494,15640" coordsize="384,109">
              <v:shape style="position:absolute;left:12494;top:15640;width:384;height:109" coordorigin="12494,15640" coordsize="384,109" path="m12494,15640l12525,15745,12878,15748,12813,15653,12679,15646,12494,15640xe" filled="true" fillcolor="#ef3b5f" stroked="false">
                <v:path arrowok="t"/>
                <v:fill type="solid"/>
              </v:shape>
            </v:group>
            <v:group style="position:absolute;left:12525;top:15745;width:448;height:143" coordorigin="12525,15745" coordsize="448,143">
              <v:shape style="position:absolute;left:12525;top:15745;width:448;height:143" coordorigin="12525,15745" coordsize="448,143" path="m12525,15745l12586,15885,12972,15887,12878,15748,12525,15745xe" filled="true" fillcolor="#ffffff" stroked="false">
                <v:path arrowok="t"/>
                <v:fill type="solid"/>
              </v:shape>
            </v:group>
            <v:group style="position:absolute;left:10184;top:15873;width:679;height:174" coordorigin="10184,15873" coordsize="679,174">
              <v:shape style="position:absolute;left:10184;top:15873;width:679;height:174" coordorigin="10184,15873" coordsize="679,174" path="m10414,15873l10184,16033,10711,16046,10862,15875,10414,15873xe" filled="true" fillcolor="#ef3b5f" stroked="false">
                <v:path arrowok="t"/>
                <v:fill type="solid"/>
              </v:shape>
            </v:group>
            <v:group style="position:absolute;left:11555;top:15737;width:328;height:145" coordorigin="11555,15737" coordsize="328,145">
              <v:shape style="position:absolute;left:11555;top:15737;width:328;height:145" coordorigin="11555,15737" coordsize="328,145" path="m11577,15737l11555,15879,11883,15881,11855,15739,11577,15737xe" filled="true" fillcolor="#ef3b5f" stroked="false">
                <v:path arrowok="t"/>
                <v:fill type="solid"/>
              </v:shape>
            </v:group>
            <v:group style="position:absolute;left:10427;top:15728;width:564;height:147" coordorigin="10427,15728" coordsize="564,147">
              <v:shape style="position:absolute;left:10427;top:15728;width:564;height:147" coordorigin="10427,15728" coordsize="564,147" path="m10624,15728l10427,15864,10862,15875,10990,15731,10624,15728xe" filled="true" fillcolor="#ffffff" stroked="false">
                <v:path arrowok="t"/>
                <v:fill type="solid"/>
              </v:shape>
            </v:group>
            <v:group style="position:absolute;left:11227;top:15734;width:351;height:145" coordorigin="11227,15734" coordsize="351,145">
              <v:shape style="position:absolute;left:11227;top:15734;width:351;height:145" coordorigin="11227,15734" coordsize="351,145" path="m11289,15734l11227,15877,11555,15879,11577,15737,11289,15734xe" filled="true" fillcolor="#ffffff" stroked="false">
                <v:path arrowok="t"/>
                <v:fill type="solid"/>
              </v:shape>
            </v:group>
            <v:group style="position:absolute;left:12264;top:16058;width:492;height:212" coordorigin="12264,16058" coordsize="492,212">
              <v:shape style="position:absolute;left:12264;top:16058;width:492;height:212" coordorigin="12264,16058" coordsize="492,212" path="m12264,16058l12339,16268,12755,16270,12664,16062,12264,16058xe" filled="true" fillcolor="#ef3b5f" stroked="false">
                <v:path arrowok="t"/>
                <v:fill type="solid"/>
              </v:shape>
            </v:group>
            <v:group style="position:absolute;left:10519;top:16046;width:634;height:219" coordorigin="10519,16046" coordsize="634,219">
              <v:shape style="position:absolute;left:10519;top:16046;width:634;height:219" coordorigin="10519,16046" coordsize="634,219" path="m10711,16046l10519,16262,11059,16264,11153,16049,10711,16046xe" filled="true" fillcolor="#ef3b5f" stroked="false">
                <v:path arrowok="t"/>
                <v:fill type="solid"/>
              </v:shape>
            </v:group>
            <v:group style="position:absolute;left:11059;top:16049;width:469;height:216" coordorigin="11059,16049" coordsize="469,216">
              <v:shape style="position:absolute;left:11059;top:16049;width:469;height:216" coordorigin="11059,16049" coordsize="469,216" path="m11153,16049l11059,16264,11495,16265,11528,16052,11153,16049xe" filled="true" fillcolor="#ffffff" stroked="false">
                <v:path arrowok="t"/>
                <v:fill type="solid"/>
              </v:shape>
            </v:group>
            <v:group style="position:absolute;left:9880;top:16041;width:832;height:221" coordorigin="9880,16041" coordsize="832,221">
              <v:shape style="position:absolute;left:9880;top:16041;width:832;height:221" coordorigin="9880,16041" coordsize="832,221" path="m10172,16041l10039,16137,9957,16197,9891,16247,9880,16256,10519,16262,10711,16046,10172,16041xe" filled="true" fillcolor="#ffffff" stroked="false">
                <v:path arrowok="t"/>
                <v:fill type="solid"/>
              </v:shape>
            </v:group>
            <v:group style="position:absolute;left:9480;top:16039;width:684;height:222" coordorigin="9480,16039" coordsize="684,222">
              <v:shape style="position:absolute;left:9480;top:16039;width:684;height:222" coordorigin="9480,16039" coordsize="684,222" path="m9851,16039l9480,16259,9875,16260,9886,16251,9897,16242,9923,16223,9966,16190,10049,16129,10163,16048,9851,16039xe" filled="true" fillcolor="#ef3b5f" stroked="false">
                <v:path arrowok="t"/>
                <v:fill type="solid"/>
              </v:shape>
            </v:group>
            <v:group style="position:absolute;left:11495;top:16052;width:463;height:215" coordorigin="11495,16052" coordsize="463,215">
              <v:shape style="position:absolute;left:11495;top:16052;width:463;height:215" coordorigin="11495,16052" coordsize="463,215" path="m11528,16052l11495,16265,11957,16267,11916,16056,11528,16052xe" filled="true" fillcolor="#ef3b5f" stroked="false">
                <v:path arrowok="t"/>
                <v:fill type="solid"/>
              </v:shape>
            </v:group>
            <v:group style="position:absolute;left:13094;top:16065;width:617;height:208" coordorigin="13094,16065" coordsize="617,208">
              <v:shape style="position:absolute;left:13094;top:16065;width:617;height:208" coordorigin="13094,16065" coordsize="617,208" path="m13094,16065l13234,16271,13710,16273,13509,16069,13094,16065xe" filled="true" fillcolor="#ef3b5f" stroked="false">
                <v:path arrowok="t"/>
                <v:fill type="solid"/>
              </v:shape>
            </v:group>
            <v:group style="position:absolute;left:12664;top:16062;width:570;height:210" coordorigin="12664,16062" coordsize="570,210">
              <v:shape style="position:absolute;left:12664;top:16062;width:570;height:210" coordorigin="12664,16062" coordsize="570,210" path="m12664,16062l12755,16269,13234,16271,13094,16065,12664,16062xe" filled="true" fillcolor="#ffffff" stroked="false">
                <v:path arrowok="t"/>
                <v:fill type="solid"/>
              </v:shape>
            </v:group>
            <v:group style="position:absolute;left:11916;top:16056;width:423;height:213" coordorigin="11916,16056" coordsize="423,213">
              <v:shape style="position:absolute;left:11916;top:16056;width:423;height:213" coordorigin="11916,16056" coordsize="423,213" path="m11916,16056l11957,16267,12339,16268,12264,16058,11916,16056xe" filled="true" fillcolor="#ffffff" stroked="false">
                <v:path arrowok="t"/>
                <v:fill type="solid"/>
              </v:shape>
            </v:group>
            <v:group style="position:absolute;left:11852;top:15635;width:299;height:107" coordorigin="11852,15635" coordsize="299,107">
              <v:shape style="position:absolute;left:11852;top:15635;width:299;height:107" coordorigin="11852,15635" coordsize="299,107" path="m12112,15635l11852,15637,11855,15739,12150,15742,12112,15635xe" filled="true" fillcolor="#ef3b5f" stroked="false">
                <v:path arrowok="t"/>
                <v:fill type="solid"/>
              </v:shape>
            </v:group>
            <v:group style="position:absolute;left:10990;top:15648;width:338;height:87" coordorigin="10990,15648" coordsize="338,87">
              <v:shape style="position:absolute;left:10990;top:15648;width:338;height:87" coordorigin="10990,15648" coordsize="338,87" path="m11327,15648l11067,15656,10990,15731,11289,15734,11327,15648xe" filled="true" fillcolor="#ffffff" stroked="false">
                <v:path arrowok="t"/>
                <v:fill type="solid"/>
              </v:shape>
            </v:group>
            <v:group style="position:absolute;left:11577;top:15637;width:279;height:102" coordorigin="11577,15637" coordsize="279,102">
              <v:shape style="position:absolute;left:11577;top:15637;width:279;height:102" coordorigin="11577,15637" coordsize="279,102" path="m11836,15637l11596,15641,11577,15736,11855,15739,11836,15637xe" filled="true" fillcolor="#ffffff" stroked="false">
                <v:path arrowok="t"/>
                <v:fill type="solid"/>
              </v:shape>
            </v:group>
            <v:group style="position:absolute;left:11289;top:15641;width:303;height:96" coordorigin="11289,15641" coordsize="303,96">
              <v:shape style="position:absolute;left:11289;top:15641;width:303;height:96" coordorigin="11289,15641" coordsize="303,96" path="m11592,15641l11332,15647,11289,15734,11577,15737,11592,15641xe" filled="true" fillcolor="#ef3b5f" stroked="false">
                <v:path arrowok="t"/>
                <v:fill type="solid"/>
              </v:shape>
            </v:group>
            <v:group style="position:absolute;left:9851;top:15871;width:563;height:171" coordorigin="9851,15871" coordsize="563,171">
              <v:shape style="position:absolute;left:9851;top:15871;width:563;height:171" coordorigin="9851,15871" coordsize="563,171" path="m10133,15871l9851,16039,10172,16041,10414,15873,10133,15871xe" filled="true" fillcolor="#ffffff" stroked="false">
                <v:path arrowok="t"/>
                <v:fill type="solid"/>
              </v:shape>
            </v:group>
            <v:group style="position:absolute;left:12119;top:15635;width:407;height:110" coordorigin="12119,15635" coordsize="407,110">
              <v:shape style="position:absolute;left:12119;top:15635;width:407;height:110" coordorigin="12119,15635" coordsize="407,110" path="m12119,15635l12150,15741,12525,15745,12479,15639,12160,15635,12119,15635xe" filled="true" fillcolor="#ffffff" stroked="false">
                <v:path arrowok="t"/>
                <v:fill type="solid"/>
              </v:shape>
            </v:group>
            <v:group style="position:absolute;left:10133;top:15726;width:491;height:147" coordorigin="10133,15726" coordsize="491,147">
              <v:shape style="position:absolute;left:10133;top:15726;width:491;height:147" coordorigin="10133,15726" coordsize="491,147" path="m10378,15726l10133,15871,10414,15873,10624,15728,10378,15726xe" filled="true" fillcolor="#ef3b5f" stroked="false">
                <v:path arrowok="t"/>
                <v:fill type="solid"/>
              </v:shape>
            </v:group>
            <v:group style="position:absolute;left:10632;top:15656;width:426;height:76" coordorigin="10632,15656" coordsize="426,76">
              <v:shape style="position:absolute;left:10632;top:15656;width:426;height:76" coordorigin="10632,15656" coordsize="426,76" path="m11057,15656l10716,15670,10648,15711,10632,15723,10990,15731,11057,15656xe" filled="true" fillcolor="#ef3b5f" stroked="false">
                <v:path arrowok="t"/>
                <v:fill type="solid"/>
              </v:shape>
            </v:group>
            <v:group style="position:absolute;left:10378;top:15670;width:332;height:59" coordorigin="10378,15670" coordsize="332,59">
              <v:shape style="position:absolute;left:10378;top:15670;width:332;height:59" coordorigin="10378,15670" coordsize="332,59" path="m10709,15670l10453,15682,10378,15726,10624,15728,10709,15670xe" filled="true" fillcolor="#ffffff" stroked="false">
                <v:path arrowok="t"/>
                <v:fill type="solid"/>
              </v:shape>
            </v:group>
            <v:group style="position:absolute;left:6294;top:9096;width:4768;height:4118" coordorigin="6294,9096" coordsize="4768,4118">
              <v:shape style="position:absolute;left:6294;top:9096;width:4768;height:4118" coordorigin="6294,9096" coordsize="4768,4118" path="m8678,9096l8482,9105,8291,9132,8105,9176,7924,9236,7750,9309,7582,9397,7422,9496,7270,9606,7126,9726,6992,9855,6867,9992,6754,10135,6651,10283,6560,10436,6481,10591,6415,10749,6363,10907,6325,11065,6301,11222,6294,11376,6301,11526,6325,11674,6363,11817,6415,11956,6481,12091,6560,12220,6651,12343,6754,12461,6867,12571,6992,12675,7126,12771,7270,12859,7422,12938,7582,13008,7750,13069,7924,13119,8105,13160,8291,13189,8482,13207,8678,13213,8873,13207,9064,13189,9250,13160,9431,13119,9605,13069,9773,13008,9933,12938,10085,12859,10229,12771,10363,12675,10488,12571,10601,12461,10704,12343,10795,12220,10874,12091,10940,11956,10992,11817,11030,11674,11054,11526,11061,11376,11054,11222,11030,11065,10992,10907,10940,10749,10874,10591,10795,10436,10704,10283,10601,10135,10488,9992,10363,9855,10229,9726,10085,9606,9933,9496,9773,9397,9605,9309,9431,9236,9250,9176,9064,9132,8873,9105,8678,9096xe" filled="true" fillcolor="#5fbc56" stroked="false">
                <v:path arrowok="t"/>
                <v:fill type="solid"/>
              </v:shape>
            </v:group>
            <v:group style="position:absolute;left:8553;top:11514;width:266;height:4649" coordorigin="8553,11514" coordsize="266,4649">
              <v:shape style="position:absolute;left:8553;top:11514;width:266;height:4649" coordorigin="8553,11514" coordsize="266,4649" path="m8553,16162l8818,16162,8818,11514,8553,11514,8553,16162xe" filled="true" fillcolor="#89442b" stroked="false">
                <v:path arrowok="t"/>
                <v:fill type="solid"/>
              </v:shape>
              <v:shape style="position:absolute;left:7329;top:11315;width:7985;height:2203" type="#_x0000_t75" stroked="false">
                <v:imagedata r:id="rId5" o:title=""/>
              </v:shape>
            </v:group>
            <v:group style="position:absolute;left:4317;top:8064;width:5579;height:4817" coordorigin="4317,8064" coordsize="5579,4817">
              <v:shape style="position:absolute;left:4317;top:8064;width:5579;height:4817" coordorigin="4317,8064" coordsize="5579,4817" path="m7106,8064l6878,8075,6654,8106,6436,8158,6225,8227,6021,8314,5825,8416,5637,8532,5459,8661,5291,8801,5134,8952,4989,9112,4855,9279,4735,9453,4629,9631,4537,9813,4460,9998,4398,10183,4354,10368,4327,10551,4317,10731,4327,10907,4354,11079,4398,11247,4460,11410,4537,11568,4629,11719,4735,11863,4855,12000,4989,12130,5134,12251,5291,12363,5459,12466,5637,12558,5825,12641,6021,12712,6225,12771,6436,12818,6654,12852,6878,12873,7106,12881,7335,12873,7559,12852,7777,12818,7988,12771,8192,12712,8388,12641,8575,12558,8754,12466,8921,12363,9078,12251,9224,12130,9357,12000,9477,11863,9584,11719,9676,11568,9753,11410,9814,11247,9859,11079,9886,10907,9895,10731,9886,10551,9859,10368,9814,10183,9753,9998,9676,9813,9584,9631,9477,9453,9357,9279,9224,9112,9078,8952,8921,8801,8754,8661,8575,8532,8388,8416,8192,8314,7988,8227,7777,8158,7559,8106,7335,8075,7106,8064xe" filled="true" fillcolor="#4d964f" stroked="false">
                <v:path arrowok="t"/>
                <v:fill type="solid"/>
              </v:shape>
            </v:group>
            <v:group style="position:absolute;left:6972;top:10903;width:266;height:5445" coordorigin="6972,10903" coordsize="266,5445">
              <v:shape style="position:absolute;left:6972;top:10903;width:266;height:5445" coordorigin="6972,10903" coordsize="266,5445" path="m6972,16348l7238,16348,7238,10903,6972,10903,6972,16348xe" filled="true" fillcolor="#89442b" stroked="false">
                <v:path arrowok="t"/>
                <v:fill type="solid"/>
              </v:shape>
            </v:group>
            <v:group style="position:absolute;left:13411;top:14008;width:553;height:1478" coordorigin="13411,14008" coordsize="553,1478">
              <v:shape style="position:absolute;left:13411;top:14008;width:553;height:1478" coordorigin="13411,14008" coordsize="553,1478" path="m13867,14008l13411,15455,13507,15486,13963,14039,13867,14008xe" filled="true" fillcolor="#c3db70" stroked="false">
                <v:path arrowok="t"/>
                <v:fill type="solid"/>
              </v:shape>
            </v:group>
            <v:group style="position:absolute;left:13875;top:14104;width:653;height:122" coordorigin="13875,14104" coordsize="653,122">
              <v:shape style="position:absolute;left:13875;top:14104;width:653;height:122" coordorigin="13875,14104" coordsize="653,122" path="m13880,14104l13875,14154,14521,14225,14527,14175,13880,14104xe" filled="true" fillcolor="#c3db70" stroked="false">
                <v:path arrowok="t"/>
                <v:fill type="solid"/>
              </v:shape>
            </v:group>
            <v:group style="position:absolute;left:13461;top:15331;width:590;height:344" coordorigin="13461,15331" coordsize="590,344">
              <v:shape style="position:absolute;left:13461;top:15331;width:590;height:344" coordorigin="13461,15331" coordsize="590,344" path="m13485,15331l13461,15376,14027,15675,14051,15630,13485,15331xe" filled="true" fillcolor="#c3db70" stroked="false">
                <v:path arrowok="t"/>
                <v:fill type="solid"/>
              </v:shape>
            </v:group>
            <v:group style="position:absolute;left:12793;top:15356;width:270;height:444" coordorigin="12793,15356" coordsize="270,444">
              <v:shape style="position:absolute;left:12793;top:15356;width:270;height:444" coordorigin="12793,15356" coordsize="270,444" path="m12970,15356l12793,15759,12886,15800,13063,15397,12970,15356xe" filled="true" fillcolor="#c3db70" stroked="false">
                <v:path arrowok="t"/>
                <v:fill type="solid"/>
              </v:shape>
            </v:group>
            <v:group style="position:absolute;left:13511;top:15355;width:270;height:418" coordorigin="13511,15355" coordsize="270,418">
              <v:shape style="position:absolute;left:13511;top:15355;width:270;height:418" coordorigin="13511,15355" coordsize="270,418" path="m13603,15355l13511,15398,13689,15772,13781,15729,13603,15355xe" filled="true" fillcolor="#c3db70" stroked="false">
                <v:path arrowok="t"/>
                <v:fill type="solid"/>
              </v:shape>
            </v:group>
            <v:group style="position:absolute;left:12922;top:15565;width:120;height:107" coordorigin="12922,15565" coordsize="120,107">
              <v:shape style="position:absolute;left:12922;top:15565;width:120;height:107" coordorigin="12922,15565" coordsize="120,107" path="m12922,15671l13041,15671,13041,15565,12922,15565,12922,15671xe" filled="true" fillcolor="#c3db70" stroked="false">
                <v:path arrowok="t"/>
                <v:fill type="solid"/>
              </v:shape>
            </v:group>
            <v:group style="position:absolute;left:12895;top:15339;width:731;height:107" coordorigin="12895,15339" coordsize="731,107">
              <v:shape style="position:absolute;left:12895;top:15339;width:731;height:107" coordorigin="12895,15339" coordsize="731,107" path="m12895,15445l13626,15445,13626,15339,12895,15339,12895,15445xe" filled="true" fillcolor="#c3db70" stroked="false">
                <v:path arrowok="t"/>
                <v:fill type="solid"/>
              </v:shape>
            </v:group>
            <v:group style="position:absolute;left:12988;top:15583;width:306;height:497" coordorigin="12988,15583" coordsize="306,497">
              <v:shape style="position:absolute;left:12988;top:15583;width:306;height:497" coordorigin="12988,15583" coordsize="306,497" path="m13185,15583l12988,16032,13096,16079,13293,15631,13185,15583xe" filled="true" fillcolor="#c3db70" stroked="false">
                <v:path arrowok="t"/>
                <v:fill type="solid"/>
              </v:shape>
            </v:group>
            <v:group style="position:absolute;left:14024;top:15582;width:305;height:468" coordorigin="14024,15582" coordsize="305,468">
              <v:shape style="position:absolute;left:14024;top:15582;width:305;height:468" coordorigin="14024,15582" coordsize="305,468" path="m14131,15582l14024,15632,14222,16049,14329,15998,14131,15582xe" filled="true" fillcolor="#c3db70" stroked="false">
                <v:path arrowok="t"/>
                <v:fill type="solid"/>
              </v:shape>
            </v:group>
            <v:group style="position:absolute;left:13161;top:15777;width:1010;height:133" coordorigin="13161,15777" coordsize="1010,133">
              <v:shape style="position:absolute;left:13161;top:15777;width:1010;height:133" coordorigin="13161,15777" coordsize="1010,133" path="m13161,15910l14170,15910,14170,15777,13161,15777,13161,15910xe" filled="true" fillcolor="#c3db70" stroked="false">
                <v:path arrowok="t"/>
                <v:fill type="solid"/>
              </v:shape>
            </v:group>
            <v:group style="position:absolute;left:12970;top:14114;width:1486;height:1504" coordorigin="12970,14114" coordsize="1486,1504">
              <v:shape style="position:absolute;left:12970;top:14114;width:1486;height:1504" coordorigin="12970,14114" coordsize="1486,1504" path="m13941,14114l13503,15407,12970,15412,13042,15618,13955,15618,14456,14151,13941,14114xe" filled="true" fillcolor="#ffffff" stroked="false">
                <v:path arrowok="t"/>
                <v:fill type="solid"/>
              </v:shape>
            </v:group>
            <v:group style="position:absolute;left:14009;top:14099;width:579;height:1562" coordorigin="14009,14099" coordsize="579,1562">
              <v:shape style="position:absolute;left:14009;top:14099;width:579;height:1562" coordorigin="14009,14099" coordsize="579,1562" path="m14491,14099l14009,15629,14105,15660,14588,14129,14491,14099xe" filled="true" fillcolor="#c3db70" stroked="false">
                <v:path arrowok="t"/>
                <v:fill type="solid"/>
              </v:shape>
            </v:group>
            <v:group style="position:absolute;left:13041;top:15565;width:1182;height:107" coordorigin="13041,15565" coordsize="1182,107">
              <v:shape style="position:absolute;left:13041;top:15565;width:1182;height:107" coordorigin="13041,15565" coordsize="1182,107" path="m13041,15671l14223,15671,14223,15565,13041,15565,13041,15671xe" filled="true" fillcolor="#c3db70" stroked="false">
                <v:path arrowok="t"/>
                <v:fill type="solid"/>
              </v:shape>
            </v:group>
            <v:group style="position:absolute;left:14039;top:15578;width:55;height:55" coordorigin="14039,15578" coordsize="55,55">
              <v:shape style="position:absolute;left:14039;top:15578;width:55;height:55" coordorigin="14039,15578" coordsize="55,55" path="m14082,15578l14051,15578,14039,15590,14039,15620,14051,15633,14082,15633,14094,15620,14094,15590,14082,15578xe" filled="true" fillcolor="#f3e680" stroked="false">
                <v:path arrowok="t"/>
                <v:fill type="solid"/>
              </v:shape>
            </v:group>
            <v:group style="position:absolute;left:12789;top:15726;width:1133;height:438" coordorigin="12789,15726" coordsize="1133,438">
              <v:shape style="position:absolute;left:12789;top:15726;width:1133;height:438" coordorigin="12789,15726" coordsize="1133,438" path="m12867,15726l12789,15731,12878,16149,13859,16164,13921,15741,12867,15726xe" filled="true" fillcolor="#f6b062" stroked="false">
                <v:path arrowok="t"/>
                <v:fill type="solid"/>
              </v:shape>
            </v:group>
            <v:group style="position:absolute;left:12789;top:15744;width:1156;height:2" coordorigin="12789,15744" coordsize="1156,2">
              <v:shape style="position:absolute;left:12789;top:15744;width:1156;height:2" coordorigin="12789,15744" coordsize="1156,0" path="m12789,15744l13945,15744e" filled="false" stroked="true" strokeweight="3.420134pt" strokecolor="#f68a62">
                <v:path arrowok="t"/>
              </v:shape>
            </v:group>
            <v:group style="position:absolute;left:13284;top:15643;width:142;height:206" coordorigin="13284,15643" coordsize="142,206">
              <v:shape style="position:absolute;left:13284;top:15643;width:142;height:206" coordorigin="13284,15643" coordsize="142,206" path="m13341,15643l13291,15702,13284,15757,13288,15782,13323,15837,13360,15849,13378,15843,13417,15795,13425,15745,13424,15726,13398,15666,13341,15643xe" filled="true" fillcolor="#f4cf67" stroked="false">
                <v:path arrowok="t"/>
                <v:fill type="solid"/>
              </v:shape>
            </v:group>
            <v:group style="position:absolute;left:13355;top:15635;width:623;height:91" coordorigin="13355,15635" coordsize="623,91">
              <v:shape style="position:absolute;left:13355;top:15635;width:623;height:91" coordorigin="13355,15635" coordsize="623,91" path="m13355,15726l13977,15635e" filled="false" stroked="true" strokeweight="2.656107pt" strokecolor="#f4cf67">
                <v:path arrowok="t"/>
              </v:shape>
            </v:group>
            <v:group style="position:absolute;left:12778;top:15635;width:577;height:110" coordorigin="12778,15635" coordsize="577,110">
              <v:shape style="position:absolute;left:12778;top:15635;width:577;height:110" coordorigin="12778,15635" coordsize="577,110" path="m12778,15635l13355,15745e" filled="false" stroked="true" strokeweight="2.656107pt" strokecolor="#f4cf67">
                <v:path arrowok="t"/>
              </v:shape>
            </v:group>
            <v:group style="position:absolute;left:12128;top:15339;width:520;height:623" coordorigin="12128,15339" coordsize="520,623">
              <v:shape style="position:absolute;left:12128;top:15339;width:520;height:623" coordorigin="12128,15339" coordsize="520,623" path="m12475,15339l12205,15339,12212,15362,12217,15385,12220,15410,12221,15431,12221,15439,12221,15463,12209,15546,12189,15631,12158,15740,12150,15765,12132,15835,12128,15874,12132,15891,12188,15939,12257,15957,12336,15962,12362,15961,12435,15951,12500,15924,12526,15853,12527,15834,12525,15814,12516,15749,12501,15682,12509,15672,12530,15648,12541,15634,12553,15620,12558,15613,12485,15613,12480,15601,12469,15540,12466,15479,12466,15458,12515,15408,12563,15388,12639,15388,12637,15384,12636,15383,12630,15374,12476,15374,12472,15352,12475,15339xe" filled="true" fillcolor="#abdcce" stroked="false">
                <v:path arrowok="t"/>
                <v:fill type="solid"/>
              </v:shape>
              <v:shape style="position:absolute;left:12128;top:15339;width:520;height:623" coordorigin="12128,15339" coordsize="520,623" path="m12639,15388l12563,15388,12569,15388,12576,15389,12584,15392,12591,15406,12596,15418,12597,15431,12595,15446,12567,15511,12529,15564,12485,15613,12558,15613,12600,15555,12629,15502,12647,15432,12646,15416,12643,15400,12639,15388xe" filled="true" fillcolor="#abdcce" stroked="false">
                <v:path arrowok="t"/>
                <v:fill type="solid"/>
              </v:shape>
              <v:shape style="position:absolute;left:12128;top:15339;width:520;height:623" coordorigin="12128,15339" coordsize="520,623" path="m12566,15339l12493,15364,12476,15374,12630,15374,12621,15361,12604,15348,12588,15341,12566,15339xe" filled="true" fillcolor="#abdcce" stroked="false">
                <v:path arrowok="t"/>
                <v:fill type="solid"/>
              </v:shape>
            </v:group>
            <v:group style="position:absolute;left:12155;top:15684;width:323;height:248" coordorigin="12155,15684" coordsize="323,248">
              <v:shape style="position:absolute;left:12155;top:15684;width:323;height:248" coordorigin="12155,15684" coordsize="323,248" path="m12463,15684l12210,15684,12193,15725,12170,15784,12155,15847,12156,15856,12212,15901,12270,15919,12337,15930,12382,15932,12403,15931,12424,15928,12443,15924,12461,15918,12477,15911,12463,15684xe" filled="true" fillcolor="#dbe46c" stroked="false">
                <v:path arrowok="t"/>
                <v:fill type="solid"/>
              </v:shape>
            </v:group>
            <v:group style="position:absolute;left:12213;top:15653;width:251;height:28" coordorigin="12213,15653" coordsize="251,28">
              <v:shape style="position:absolute;left:12213;top:15653;width:251;height:28" coordorigin="12213,15653" coordsize="251,28" path="m12319,15653l12242,15658,12213,15670,12223,15673,12285,15679,12349,15681,12379,15680,12448,15674,12463,15667,12463,15666,12384,15654,12319,15653xe" filled="true" fillcolor="#dbe46c" stroked="false">
                <v:path arrowok="t"/>
                <v:fill type="solid"/>
              </v:shape>
            </v:group>
            <v:group style="position:absolute;left:12210;top:15829;width:24;height:21" coordorigin="12210,15829" coordsize="24,21">
              <v:shape style="position:absolute;left:12210;top:15829;width:24;height:21" coordorigin="12210,15829" coordsize="24,21" path="m12228,15829l12215,15829,12210,15833,12210,15845,12215,15849,12228,15849,12233,15845,12233,15833,12228,15829xe" filled="true" fillcolor="#dfe8a8" stroked="false">
                <v:path arrowok="t"/>
                <v:fill type="solid"/>
              </v:shape>
            </v:group>
            <v:group style="position:absolute;left:12233;top:15751;width:22;height:22" coordorigin="12233,15751" coordsize="22,22">
              <v:shape style="position:absolute;left:12233;top:15751;width:22;height:22" coordorigin="12233,15751" coordsize="22,22" path="m12249,15751l12238,15751,12233,15755,12233,15767,12238,15772,12249,15772,12254,15767,12254,15755,12249,15751xe" filled="true" fillcolor="#dfe8a8" stroked="false">
                <v:path arrowok="t"/>
                <v:fill type="solid"/>
              </v:shape>
            </v:group>
            <v:group style="position:absolute;left:12432;top:15862;width:12;height:11" coordorigin="12432,15862" coordsize="12,11">
              <v:shape style="position:absolute;left:12432;top:15862;width:12;height:11" coordorigin="12432,15862" coordsize="12,11" path="m12441,15862l12435,15862,12432,15865,12432,15870,12435,15873,12441,15873,12444,15870,12444,15865,12441,15862xe" filled="true" fillcolor="#dfe8a8" stroked="false">
                <v:path arrowok="t"/>
                <v:fill type="solid"/>
              </v:shape>
            </v:group>
            <v:group style="position:absolute;left:12402;top:15689;width:31;height:13" coordorigin="12402,15689" coordsize="31,13">
              <v:shape style="position:absolute;left:12402;top:15689;width:31;height:13" coordorigin="12402,15689" coordsize="31,13" path="m12426,15689l12409,15689,12402,15692,12402,15699,12409,15702,12426,15702,12432,15699,12432,15692,12426,15689xe" filled="true" fillcolor="#dfe8a8" stroked="false">
                <v:path arrowok="t"/>
                <v:fill type="solid"/>
              </v:shape>
            </v:group>
            <v:group style="position:absolute;left:12417;top:15839;width:2;height:11" coordorigin="12417,15839" coordsize="2,11">
              <v:shape style="position:absolute;left:12417;top:15839;width:2;height:11" coordorigin="12417,15839" coordsize="0,11" path="m12417,15844l12417,15844e" filled="false" stroked="true" strokeweight=".610637pt" strokecolor="#dfe8a8">
                <v:path arrowok="t"/>
              </v:shape>
            </v:group>
            <v:group style="position:absolute;left:11846;top:15690;width:245;height:248" coordorigin="11846,15690" coordsize="245,248">
              <v:shape style="position:absolute;left:11846;top:15690;width:245;height:248" coordorigin="11846,15690" coordsize="245,248" path="m12091,15690l11846,15690,11882,15918,11888,15925,11903,15931,11926,15936,11955,15938,11988,15937,12050,15925,12091,15690xe" filled="true" fillcolor="#abdcce" stroked="false">
                <v:path arrowok="t"/>
                <v:fill type="solid"/>
              </v:shape>
            </v:group>
            <v:group style="position:absolute;left:11847;top:15670;width:244;height:41" coordorigin="11847,15670" coordsize="244,41">
              <v:shape style="position:absolute;left:11847;top:15670;width:244;height:41" coordorigin="11847,15670" coordsize="244,41" path="m11960,15670l11880,15677,11847,15693,11855,15698,11942,15710,11975,15711,12006,15710,12075,15700,12091,15690,12089,15687,12022,15672,11960,15670xe" filled="true" fillcolor="#abdcce" stroked="false">
                <v:path arrowok="t"/>
                <v:fill type="solid"/>
              </v:shape>
            </v:group>
            <v:group style="position:absolute;left:11885;top:15751;width:167;height:169" coordorigin="11885,15751" coordsize="167,169">
              <v:shape style="position:absolute;left:11885;top:15751;width:167;height:169" coordorigin="11885,15751" coordsize="167,169" path="m12052,15751l11885,15751,11910,15906,11918,15913,11938,15918,11968,15920,11998,15918,12019,15913,12027,15907,12052,15751xe" filled="true" fillcolor="#dbe46c" stroked="false">
                <v:path arrowok="t"/>
                <v:fill type="solid"/>
              </v:shape>
            </v:group>
            <v:group style="position:absolute;left:11887;top:15737;width:165;height:28" coordorigin="11887,15737" coordsize="165,28">
              <v:shape style="position:absolute;left:11887;top:15737;width:165;height:28" coordorigin="11887,15737" coordsize="165,28" path="m11959,15737l11930,15739,11907,15742,11892,15747,11887,15754,11898,15758,11917,15762,11943,15764,11975,15765,12005,15763,12030,15760,12046,15756,12052,15751,12049,15748,12038,15744,12018,15740,11992,15738,11959,15737xe" filled="true" fillcolor="#dbe46c" stroked="false">
                <v:path arrowok="t"/>
                <v:fill type="solid"/>
              </v:shape>
            </v:group>
            <v:group style="position:absolute;left:11535;top:15690;width:245;height:248" coordorigin="11535,15690" coordsize="245,248">
              <v:shape style="position:absolute;left:11535;top:15690;width:245;height:248" coordorigin="11535,15690" coordsize="245,248" path="m11779,15690l11535,15690,11571,15918,11576,15925,11591,15931,11614,15936,11643,15938,11676,15937,11738,15925,11779,15690xe" filled="true" fillcolor="#abdcce" stroked="false">
                <v:path arrowok="t"/>
                <v:fill type="solid"/>
              </v:shape>
            </v:group>
            <v:group style="position:absolute;left:11536;top:15670;width:244;height:41" coordorigin="11536,15670" coordsize="244,41">
              <v:shape style="position:absolute;left:11536;top:15670;width:244;height:41" coordorigin="11536,15670" coordsize="244,41" path="m11649,15670l11568,15677,11536,15693,11543,15698,11631,15710,11663,15711,11694,15710,11764,15700,11779,15690,11778,15687,11711,15672,11649,15670xe" filled="true" fillcolor="#abdcce" stroked="false">
                <v:path arrowok="t"/>
                <v:fill type="solid"/>
              </v:shape>
            </v:group>
            <v:group style="position:absolute;left:11574;top:15751;width:167;height:169" coordorigin="11574,15751" coordsize="167,169">
              <v:shape style="position:absolute;left:11574;top:15751;width:167;height:169" coordorigin="11574,15751" coordsize="167,169" path="m11740,15751l11574,15751,11598,15906,11606,15913,11627,15918,11656,15920,11686,15918,11707,15913,11716,15907,11740,15751xe" filled="true" fillcolor="#dbe46c" stroked="false">
                <v:path arrowok="t"/>
                <v:fill type="solid"/>
              </v:shape>
            </v:group>
            <v:group style="position:absolute;left:11576;top:15737;width:165;height:28" coordorigin="11576,15737" coordsize="165,28">
              <v:shape style="position:absolute;left:11576;top:15737;width:165;height:28" coordorigin="11576,15737" coordsize="165,28" path="m11647,15737l11618,15739,11595,15742,11580,15747,11576,15754,11586,15758,11605,15762,11632,15764,11664,15765,11694,15763,11718,15760,11734,15756,11740,15751,11738,15748,11726,15744,11707,15740,11680,15738,11647,15737xe" filled="true" fillcolor="#dbe46c" stroked="false">
                <v:path arrowok="t"/>
                <v:fill type="solid"/>
              </v:shape>
            </v:group>
            <v:group style="position:absolute;left:15616;top:11207;width:1158;height:903" coordorigin="15616,11207" coordsize="1158,903">
              <v:shape style="position:absolute;left:15616;top:11207;width:1158;height:903" coordorigin="15616,11207" coordsize="1158,903" path="m15616,12109l16773,11207e" filled="false" stroked="true" strokeweight="7.968322pt" strokecolor="#89442b">
                <v:path arrowok="t"/>
              </v:shape>
            </v:group>
            <v:group style="position:absolute;left:14479;top:11860;width:1137;height:757" coordorigin="14479,11860" coordsize="1137,757">
              <v:shape style="position:absolute;left:14479;top:11860;width:1137;height:757" coordorigin="14479,11860" coordsize="1137,757" path="m14479,11860l15616,12617e" filled="false" stroked="true" strokeweight="7.968322pt" strokecolor="#89442b">
                <v:path arrowok="t"/>
              </v:shape>
            </v:group>
            <v:group style="position:absolute;left:7106;top:11029;width:1711;height:686" coordorigin="7106,11029" coordsize="1711,686">
              <v:shape style="position:absolute;left:7106;top:11029;width:1711;height:686" coordorigin="7106,11029" coordsize="1711,686" path="m7106,11714l8817,11029e" filled="false" stroked="true" strokeweight="7.968322pt" strokecolor="#89442b">
                <v:path arrowok="t"/>
              </v:shape>
            </v:group>
            <v:group style="position:absolute;left:5648;top:11474;width:1453;height:936" coordorigin="5648,11474" coordsize="1453,936">
              <v:shape style="position:absolute;left:5648;top:11474;width:1453;height:936" coordorigin="5648,11474" coordsize="1453,936" path="m5648,11474l7101,12409e" filled="false" stroked="true" strokeweight="7.968322pt" strokecolor="#89442b">
                <v:path arrowok="t"/>
              </v:shape>
            </v:group>
            <v:group style="position:absolute;left:6294;top:11029;width:39;height:781" coordorigin="6294,11029" coordsize="39,781">
              <v:shape style="position:absolute;left:6294;top:11029;width:39;height:781" coordorigin="6294,11029" coordsize="39,781" path="m6332,11029l6294,11809e" filled="false" stroked="true" strokeweight="7.968322pt" strokecolor="#89442b">
                <v:path arrowok="t"/>
              </v:shape>
            </v:group>
            <v:group style="position:absolute;left:5458;top:11691;width:376;height:322" coordorigin="5458,11691" coordsize="376,322">
              <v:shape style="position:absolute;left:5458;top:11691;width:376;height:322" coordorigin="5458,11691" coordsize="376,322" path="m5458,12012l5834,11691e" filled="false" stroked="true" strokeweight="7.968322pt" strokecolor="#89442b">
                <v:path arrowok="t"/>
              </v:shape>
            </v:group>
            <v:group style="position:absolute;left:16431;top:11474;width:343;height:185" coordorigin="16431,11474" coordsize="343,185">
              <v:shape style="position:absolute;left:16431;top:11474;width:343;height:185" coordorigin="16431,11474" coordsize="343,185" path="m16431,11474l16773,11658e" filled="false" stroked="true" strokeweight="7.968322pt" strokecolor="#89442b">
                <v:path arrowok="t"/>
              </v:shape>
            </v:group>
            <v:group style="position:absolute;left:9685;top:13997;width:839;height:1369" coordorigin="9685,13997" coordsize="839,1369">
              <v:shape style="position:absolute;left:9685;top:13997;width:839;height:1369" coordorigin="9685,13997" coordsize="839,1369" path="m9773,13997l9685,14047,10435,15366,10523,15316,9773,13997xe" filled="true" fillcolor="#f6b062" stroked="false">
                <v:path arrowok="t"/>
                <v:fill type="solid"/>
              </v:shape>
            </v:group>
            <v:group style="position:absolute;left:9162;top:14093;width:634;height:254" coordorigin="9162,14093" coordsize="634,254">
              <v:shape style="position:absolute;left:9162;top:14093;width:634;height:254" coordorigin="9162,14093" coordsize="634,254" path="m9780,14093l9162,14299,9178,14347,9796,14141,9780,14093xe" filled="true" fillcolor="#f6b062" stroked="false">
                <v:path arrowok="t"/>
                <v:fill type="solid"/>
              </v:shape>
            </v:group>
            <v:group style="position:absolute;left:9894;top:15264;width:590;height:344" coordorigin="9894,15264" coordsize="590,344">
              <v:shape style="position:absolute;left:9894;top:15264;width:590;height:344" coordorigin="9894,15264" coordsize="590,344" path="m10460,15264l9894,15562,9918,15607,10484,15308,10460,15264xe" filled="true" fillcolor="#f6b062" stroked="false">
                <v:path arrowok="t"/>
                <v:fill type="solid"/>
              </v:shape>
            </v:group>
            <v:group style="position:absolute;left:10882;top:15288;width:270;height:444" coordorigin="10882,15288" coordsize="270,444">
              <v:shape style="position:absolute;left:10882;top:15288;width:270;height:444" coordorigin="10882,15288" coordsize="270,444" path="m10975,15288l10882,15329,11059,15732,11152,15692,10975,15288xe" filled="true" fillcolor="#f6b062" stroked="false">
                <v:path arrowok="t"/>
                <v:fill type="solid"/>
              </v:shape>
            </v:group>
            <v:group style="position:absolute;left:10164;top:15287;width:270;height:418" coordorigin="10164,15287" coordsize="270,418">
              <v:shape style="position:absolute;left:10164;top:15287;width:270;height:418" coordorigin="10164,15287" coordsize="270,418" path="m10342,15287l10164,15661,10256,15705,10433,15330,10342,15287xe" filled="true" fillcolor="#f6b062" stroked="false">
                <v:path arrowok="t"/>
                <v:fill type="solid"/>
              </v:shape>
            </v:group>
            <v:group style="position:absolute;left:10903;top:15485;width:107;height:107" coordorigin="10903,15485" coordsize="107,107">
              <v:shape style="position:absolute;left:10903;top:15485;width:107;height:107" coordorigin="10903,15485" coordsize="107,107" path="m10903,15591l11010,15591,11010,15485,10903,15485,10903,15591xe" filled="true" fillcolor="#f6b062" stroked="false">
                <v:path arrowok="t"/>
                <v:fill type="solid"/>
              </v:shape>
            </v:group>
            <v:group style="position:absolute;left:10306;top:15339;width:744;height:2" coordorigin="10306,15339" coordsize="744,2">
              <v:shape style="position:absolute;left:10306;top:15339;width:744;height:2" coordorigin="10306,15339" coordsize="744,0" path="m10306,15339l11049,15339e" filled="false" stroked="true" strokeweight="4.084161pt" strokecolor="#f6b062">
                <v:path arrowok="t"/>
              </v:shape>
            </v:group>
            <v:group style="position:absolute;left:10651;top:15516;width:306;height:497" coordorigin="10651,15516" coordsize="306,497">
              <v:shape style="position:absolute;left:10651;top:15516;width:306;height:497" coordorigin="10651,15516" coordsize="306,497" path="m10760,15516l10651,15563,10848,16012,10957,15964,10760,15516xe" filled="true" fillcolor="#f6b062" stroked="false">
                <v:path arrowok="t"/>
                <v:fill type="solid"/>
              </v:shape>
            </v:group>
            <v:group style="position:absolute;left:9616;top:15514;width:305;height:468" coordorigin="9616,15514" coordsize="305,468">
              <v:shape style="position:absolute;left:9616;top:15514;width:305;height:468" coordorigin="9616,15514" coordsize="305,468" path="m9814,15514l9616,15931,9723,15981,9921,15565,9814,15514xe" filled="true" fillcolor="#f6b062" stroked="false">
                <v:path arrowok="t"/>
                <v:fill type="solid"/>
              </v:shape>
            </v:group>
            <v:group style="position:absolute;left:9788;top:15711;width:1023;height:133" coordorigin="9788,15711" coordsize="1023,133">
              <v:shape style="position:absolute;left:9788;top:15711;width:1023;height:133" coordorigin="9788,15711" coordsize="1023,133" path="m10810,15844l9788,15844,9788,15711,10810,15711,10810,15844xe" filled="true" fillcolor="#f6b062" stroked="false">
                <v:path arrowok="t"/>
                <v:fill type="solid"/>
              </v:shape>
            </v:group>
            <v:group style="position:absolute;left:9264;top:14100;width:1711;height:1439" coordorigin="9264,14100" coordsize="1711,1439">
              <v:shape style="position:absolute;left:9264;top:14100;width:1711;height:1439" coordorigin="9264,14100" coordsize="1711,1439" path="m9737,14100l9264,14244,9990,15538,10903,15538,10975,15338,10442,15336,9737,14100xe" filled="true" fillcolor="#ffffff" stroked="false">
                <v:path arrowok="t"/>
                <v:fill type="solid"/>
              </v:shape>
            </v:group>
            <v:group style="position:absolute;left:9093;top:14217;width:882;height:1446" coordorigin="9093,14217" coordsize="882,1446">
              <v:shape style="position:absolute;left:9093;top:14217;width:882;height:1446" coordorigin="9093,14217" coordsize="882,1446" path="m9181,14217l9093,14267,9887,15662,9975,15612,9181,14217xe" filled="true" fillcolor="#f6b062" stroked="false">
                <v:path arrowok="t"/>
                <v:fill type="solid"/>
              </v:shape>
            </v:group>
            <v:group style="position:absolute;left:9748;top:15485;width:1156;height:107" coordorigin="9748,15485" coordsize="1156,107">
              <v:shape style="position:absolute;left:9748;top:15485;width:1156;height:107" coordorigin="9748,15485" coordsize="1156,107" path="m10903,15591l9748,15591,9748,15485,10903,15485,10903,15591xe" filled="true" fillcolor="#f6b062" stroked="false">
                <v:path arrowok="t"/>
                <v:fill type="solid"/>
              </v:shape>
            </v:group>
            <v:group style="position:absolute;left:9851;top:15510;width:55;height:55" coordorigin="9851,15510" coordsize="55,55">
              <v:shape style="position:absolute;left:9851;top:15510;width:55;height:55" coordorigin="9851,15510" coordsize="55,55" path="m9893,15510l9863,15510,9851,15523,9851,15553,9863,15565,9893,15565,9906,15553,9906,15523,9893,15510xe" filled="true" fillcolor="#f3e680" stroked="false">
                <v:path arrowok="t"/>
                <v:fill type="solid"/>
              </v:shape>
            </v:group>
            <v:group style="position:absolute;left:13030;top:13860;width:290;height:516" coordorigin="13030,13860" coordsize="290,516">
              <v:shape style="position:absolute;left:13030;top:13860;width:290;height:516" coordorigin="13030,13860" coordsize="290,516" path="m13120,13860l13071,13897,13051,13981,13041,14045,13030,14127,13079,14271,13123,14331,13185,14372,13203,14376,13223,14376,13280,14349,13319,14309,13319,14301,13273,14250,13174,14179,13175,14177,13207,14126,13241,14053,13256,13993,13257,13973,13256,13955,13217,13894,13161,13870,13132,13862,13120,13860xe" filled="true" fillcolor="#ef3b5f" stroked="false">
                <v:path arrowok="t"/>
                <v:fill type="solid"/>
              </v:shape>
            </v:group>
            <v:group style="position:absolute;left:13101;top:13941;width:105;height:165" coordorigin="13101,13941" coordsize="105,165">
              <v:shape style="position:absolute;left:13101;top:13941;width:105;height:165" coordorigin="13101,13941" coordsize="105,165" path="m13165,13941l13114,13996,13101,14045,13103,14066,13109,14084,13120,14097,13135,14105,13150,14103,13200,14037,13206,14003,13205,13982,13200,13963,13191,13949,13178,13941,13165,13941xe" filled="true" fillcolor="#ffffff" stroked="false">
                <v:path arrowok="t"/>
                <v:fill type="solid"/>
              </v:shape>
            </v:group>
            <v:group style="position:absolute;left:13133;top:14226;width:81;height:87" coordorigin="13133,14226" coordsize="81,87">
              <v:shape style="position:absolute;left:13133;top:14226;width:81;height:87" coordorigin="13133,14226" coordsize="81,87" path="m13153,14226l13137,14233,13133,14245,13135,14261,13144,14280,13161,14303,13178,14312,13194,14312,13210,14304,13214,14289,13210,14269,13199,14249,13186,14236,13169,14227,13153,14226xe" filled="true" fillcolor="#ffffff" stroked="false">
                <v:path arrowok="t"/>
                <v:fill type="solid"/>
              </v:shape>
            </v:group>
            <v:group style="position:absolute;left:12717;top:13963;width:350;height:498" coordorigin="12717,13963" coordsize="350,498">
              <v:shape style="position:absolute;left:12717;top:13963;width:350;height:498" coordorigin="12717,13963" coordsize="350,498" path="m12812,13963l12760,14002,12721,14068,12717,14086,12718,14104,12754,14165,12804,14202,12859,14231,12918,14254,12935,14260,12921,14301,12901,14366,12889,14427,12938,14461,12957,14460,13026,14441,13061,14384,13067,14318,13066,14301,13014,14132,12957,14075,12912,14031,12860,13986,12822,13965,12812,13963xe" filled="true" fillcolor="#ef3b5f" stroked="false">
                <v:path arrowok="t"/>
                <v:fill type="solid"/>
              </v:shape>
            </v:group>
            <v:group style="position:absolute;left:12785;top:14061;width:145;height:126" coordorigin="12785,14061" coordsize="145,126">
              <v:shape style="position:absolute;left:12785;top:14061;width:145;height:126" coordorigin="12785,14061" coordsize="145,126" path="m12825,14061l12808,14062,12794,14068,12787,14082,12785,14098,12788,14114,12829,14163,12891,14186,12908,14185,12921,14178,12928,14164,12929,14148,12925,14132,12887,14085,12825,14061xe" filled="true" fillcolor="#ffffff" stroked="false">
                <v:path arrowok="t"/>
                <v:fill type="solid"/>
              </v:shape>
            </v:group>
            <v:group style="position:absolute;left:12959;top:14279;width:66;height:104" coordorigin="12959,14279" coordsize="66,104">
              <v:shape style="position:absolute;left:12959;top:14279;width:66;height:104" coordorigin="12959,14279" coordsize="66,104" path="m12996,14279l12978,14285,12965,14302,12959,14325,12959,14330,12963,14356,12974,14375,12990,14383,13007,14376,13019,14359,13024,14334,13021,14308,13011,14288,12996,14279xe" filled="true" fillcolor="#ffffff" stroked="false">
                <v:path arrowok="t"/>
                <v:fill type="solid"/>
              </v:shape>
            </v:group>
            <v:group style="position:absolute;left:12999;top:14076;width:96;height:251" coordorigin="12999,14076" coordsize="96,251">
              <v:shape style="position:absolute;left:12999;top:14076;width:96;height:251" coordorigin="12999,14076" coordsize="96,251" path="m13004,14076l13000,14082,12999,14093,13000,14109,13016,14181,13036,14239,13066,14304,13089,14326,13093,14321,13094,14310,13093,14294,13078,14223,13057,14163,13027,14098,13004,14076xe" filled="true" fillcolor="#1f1f1c" stroked="false">
                <v:path arrowok="t"/>
                <v:fill type="solid"/>
              </v:shape>
            </v:group>
            <v:group style="position:absolute;left:13005;top:13992;width:10;height:94" coordorigin="13005,13992" coordsize="10,94">
              <v:shape style="position:absolute;left:13005;top:13992;width:10;height:94" coordorigin="13005,13992" coordsize="10,94" path="m13014,13992l13009,14017,13006,14036,13005,14051,13006,14066,13010,14085e" filled="false" stroked="true" strokeweight=".166007pt" strokecolor="#1f1f1c">
                <v:path arrowok="t"/>
              </v:shape>
            </v:group>
            <v:group style="position:absolute;left:12948;top:14014;width:62;height:74" coordorigin="12948,14014" coordsize="62,74">
              <v:shape style="position:absolute;left:12948;top:14014;width:62;height:74" coordorigin="12948,14014" coordsize="62,74" path="m12948,14014l12968,14031,12982,14045,12992,14056,13000,14070,13009,14088e" filled="false" stroked="true" strokeweight=".166007pt" strokecolor="#1f1f1c">
                <v:path arrowok="t"/>
              </v:shape>
              <v:shape style="position:absolute;left:18003;top:12263;width:3214;height:6367" type="#_x0000_t75" stroked="false">
                <v:imagedata r:id="rId6" o:title=""/>
              </v:shape>
              <v:shape style="position:absolute;left:11229;top:16379;width:1080;height:1080" type="#_x0000_t75" stroked="false">
                <v:imagedata r:id="rId7" o:title=""/>
              </v:shape>
              <v:shape style="position:absolute;left:3639;top:12926;width:3245;height:2913" type="#_x0000_t75" stroked="false">
                <v:imagedata r:id="rId8" o:title=""/>
              </v:shape>
            </v:group>
            <v:group style="position:absolute;left:11607;top:8665;width:3337;height:950" coordorigin="11607,8665" coordsize="3337,950">
              <v:shape style="position:absolute;left:11607;top:8665;width:3337;height:950" coordorigin="11607,8665" coordsize="3337,950" path="m12019,9378l11931,9385,11849,9404,11776,9434,11713,9474,11662,9522,11624,9576,11607,9615,14938,9615,14942,9591,14944,9574,14942,9544,14929,9485,14903,9430,12119,9388,12099,9384,12080,9382,12060,9380,12040,9378,12019,9378xe" filled="true" fillcolor="#ffffff" stroked="false">
                <v:path arrowok="t"/>
                <v:fill type="solid"/>
              </v:shape>
              <v:shape style="position:absolute;left:11607;top:8665;width:3337;height:950" coordorigin="11607,8665" coordsize="3337,950" path="m13304,8665l13243,8667,13183,8672,13066,8692,12956,8724,12854,8767,12760,8821,12675,8883,12601,8955,12539,9034,12490,9119,12455,9210,12432,9213,12367,9225,12305,9244,12249,9271,12199,9305,12142,9358,12119,9388,14872,9388,14818,9334,14761,9295,14696,9262,14181,9247,14166,9199,14123,9105,14067,9018,13997,8938,13915,8866,13823,8803,13721,8751,13610,8710,13552,8694,13492,8682,13431,8673,13368,8667,13304,8665xe" filled="true" fillcolor="#ffffff" stroked="false">
                <v:path arrowok="t"/>
                <v:fill type="solid"/>
              </v:shape>
              <v:shape style="position:absolute;left:11607;top:8665;width:3337;height:950" coordorigin="11607,8665" coordsize="3337,950" path="m14419,9209l14356,9211,14295,9219,14218,9236,14181,9247,14657,9247,14585,9227,14504,9213,14419,9209xe" filled="true" fillcolor="#ffffff" stroked="false">
                <v:path arrowok="t"/>
                <v:fill type="solid"/>
              </v:shape>
            </v:group>
            <v:group style="position:absolute;left:17441;top:8486;width:3181;height:1209" coordorigin="17441,8486" coordsize="3181,1209">
              <v:shape style="position:absolute;left:17441;top:8486;width:3181;height:1209" coordorigin="17441,8486" coordsize="3181,1209" path="m17962,9162l17877,9169,17797,9189,17722,9220,17654,9262,17593,9314,17541,9374,17499,9442,17468,9516,17448,9596,17441,9680,17441,9685,17442,9695,20622,9695,20602,9606,20570,9522,20527,9445,20474,9375,20412,9314,20342,9261,20265,9219,20182,9188,19841,9182,19840,9177,18081,9177,18061,9172,18042,9169,18022,9166,18002,9164,17982,9163,17962,9162xe" filled="true" fillcolor="#ffffff" stroked="false">
                <v:path arrowok="t"/>
                <v:fill type="solid"/>
              </v:shape>
              <v:shape style="position:absolute;left:17441;top:8486;width:3181;height:1209" coordorigin="17441,8486" coordsize="3181,1209" path="m20000,9161l19939,9165,19880,9173,19841,9182,20161,9182,20138,9176,20093,9168,20047,9163,20000,9161xe" filled="true" fillcolor="#ffffff" stroked="false">
                <v:path arrowok="t"/>
                <v:fill type="solid"/>
              </v:shape>
              <v:shape style="position:absolute;left:17441;top:8486;width:3181;height:1209" coordorigin="17441,8486" coordsize="3181,1209" path="m18954,8486l18891,8488,18829,8495,18768,8505,18709,8520,18652,8538,18596,8560,18490,8615,18393,8683,18306,8762,18230,8853,18167,8953,18116,9061,18097,9118,18081,9177,19840,9177,19803,9066,19779,9011,19751,8957,19720,8906,19648,8810,19565,8724,19472,8649,19369,8587,19315,8561,19259,8539,19201,8520,19141,8505,19080,8495,19018,8488,18954,8486xe" filled="true" fillcolor="#ffffff" stroked="false">
                <v:path arrowok="t"/>
                <v:fill type="solid"/>
              </v:shape>
            </v:group>
            <v:group style="position:absolute;left:13237;top:9096;width:4768;height:4118" coordorigin="13237,9096" coordsize="4768,4118">
              <v:shape style="position:absolute;left:13237;top:9096;width:4768;height:4118" coordorigin="13237,9096" coordsize="4768,4118" path="m15621,9096l15425,9105,15234,9132,15048,9176,14867,9236,14693,9309,14525,9397,14365,9496,14213,9606,14070,9726,13935,9855,13811,9992,13697,10135,13594,10283,13503,10436,13424,10591,13359,10749,13306,10907,13268,11065,13245,11222,13237,11376,13245,11526,13268,11674,13306,11817,13359,11956,13424,12091,13503,12220,13594,12343,13697,12461,13811,12571,13935,12675,14070,12771,14213,12859,14365,12938,14525,13008,14693,13069,14867,13119,15048,13160,15234,13189,15425,13207,15621,13213,15817,13207,16008,13189,16194,13160,16375,13119,16549,13069,16717,13008,16877,12938,17029,12859,17172,12771,17307,12675,17431,12571,17545,12461,17648,12343,17739,12220,17818,12091,17883,11956,17936,11817,17974,11674,17997,11526,18005,11376,17997,11222,17974,11065,17936,10907,17883,10749,17818,10591,17739,10436,17648,10283,17545,10135,17431,9992,17307,9855,17172,9726,17029,9606,16877,9496,16717,9397,16549,9309,16375,9236,16194,9176,16008,9132,15817,9105,15621,9096xe" filled="true" fillcolor="#7ebf56" stroked="false">
                <v:path arrowok="t"/>
                <v:fill type="solid"/>
              </v:shape>
            </v:group>
            <v:group style="position:absolute;left:15485;top:11514;width:266;height:4649" coordorigin="15485,11514" coordsize="266,4649">
              <v:shape style="position:absolute;left:15485;top:11514;width:266;height:4649" coordorigin="15485,11514" coordsize="266,4649" path="m15485,16162l15751,16162,15751,11514,15485,11514,15485,16162xe" filled="true" fillcolor="#89442b" stroked="false">
                <v:path arrowok="t"/>
                <v:fill type="solid"/>
              </v:shape>
            </v:group>
            <v:group style="position:absolute;left:1145;top:8341;width:3519;height:1195" coordorigin="1145,8341" coordsize="3519,1195">
              <v:shape style="position:absolute;left:1145;top:8341;width:3519;height:1195" coordorigin="1145,8341" coordsize="3519,1195" path="m1793,8939l1687,8945,1587,8964,1494,8995,1409,9036,1333,9086,1269,9145,1216,9212,1177,9285,1153,9363,1145,9445,1145,9468,1147,9491,1150,9513,1153,9529,4664,9535,4657,9514,4627,9457,4583,9412,4528,9381,4380,9371,4373,9371,4373,9369,4373,9363,4371,9315,4353,9215,4320,9122,4271,9036,4210,8958,4195,8944,1873,8944,1853,8942,1834,8940,1814,8939,1793,8939xe" filled="true" fillcolor="#ffffff" stroked="false">
                <v:path arrowok="t"/>
                <v:fill type="solid"/>
              </v:shape>
              <v:shape style="position:absolute;left:1145;top:8341;width:3519;height:1195" coordorigin="1145,8341" coordsize="3519,1195" path="m4441,9364l4418,9365,4398,9368,4380,9371,4494,9371,4486,9369,4464,9366,4441,9364xe" filled="true" fillcolor="#ffffff" stroked="false">
                <v:path arrowok="t"/>
                <v:fill type="solid"/>
              </v:shape>
              <v:shape style="position:absolute;left:1145;top:8341;width:3519;height:1195" coordorigin="1145,8341" coordsize="3519,1195" path="m2669,8341l2557,8348,2450,8370,2349,8405,2253,8453,2166,8512,2086,8581,2017,8660,1957,8747,1909,8842,1873,8944,4195,8944,4136,8890,4052,8833,3971,8793,3420,8793,3397,8754,3345,8679,3286,8610,3221,8548,3149,8492,3072,8444,2989,8405,2902,8374,2812,8353,2717,8342,2669,8341xe" filled="true" fillcolor="#ffffff" stroked="false">
                <v:path arrowok="t"/>
                <v:fill type="solid"/>
              </v:shape>
              <v:shape style="position:absolute;left:1145;top:8341;width:3519;height:1195" coordorigin="1145,8341" coordsize="3519,1195" path="m3695,8739l3633,8742,3572,8749,3513,8762,3438,8786,3420,8793,3971,8793,3909,8771,3805,8747,3695,8739xe" filled="true" fillcolor="#ffffff" stroked="false">
                <v:path arrowok="t"/>
                <v:fill type="solid"/>
              </v:shape>
            </v:group>
            <v:group style="position:absolute;left:1002;top:7025;width:1996;height:1996" coordorigin="1002,7025" coordsize="1996,1996">
              <v:shape style="position:absolute;left:1002;top:7025;width:1996;height:1996" coordorigin="1002,7025" coordsize="1996,1996" path="m1999,7025l1917,7029,1837,7038,1760,7054,1684,7076,1611,7104,1541,7137,1474,7175,1410,7218,1350,7265,1294,7317,1242,7374,1194,7434,1151,7497,1113,7564,1080,7635,1053,7708,1031,7783,1015,7861,1005,7941,1002,8023,1005,8105,1015,8185,1031,8263,1053,8338,1080,8411,1113,8481,1151,8548,1194,8612,1242,8672,1294,8728,1350,8780,1410,8828,1474,8871,1541,8909,1611,8942,1684,8970,1760,8992,1837,9007,1917,9017,1999,9021,2081,9017,2161,9007,2239,8992,2315,8970,2388,8942,2458,8909,2525,8871,2588,8828,2649,8780,2705,8728,2757,8672,2804,8612,2847,8548,2886,8481,2918,8411,2946,8338,2968,8263,2984,8185,2994,8105,2997,8023,2994,7941,2984,7861,2968,7783,2946,7708,2918,7635,2886,7564,2847,7497,2804,7434,2757,7374,2705,7317,2649,7265,2588,7218,2525,7175,2458,7137,2388,7104,2315,7076,2239,7054,2161,7038,2081,7029,1999,7025xe" filled="true" fillcolor="#f3e56a" stroked="false">
                <v:path arrowok="t"/>
                <v:fill type="solid"/>
              </v:shape>
            </v:group>
            <v:group style="position:absolute;left:12681;top:5836;width:294;height:881" coordorigin="12681,5836" coordsize="294,881">
              <v:shape style="position:absolute;left:12681;top:5836;width:294;height:881" coordorigin="12681,5836" coordsize="294,881" path="m12865,6019l12865,5836,12790,5836,12790,6019,12681,6019,12681,6095,12790,6095,12790,6382,12683,6418,12708,6491,12790,6463,12790,6664,12754,6716,12865,6716,12865,6437,12975,6399,12950,6326,12865,6355,12865,6095,12963,6095,12963,6019,12865,6019xe" filled="false" stroked="true" strokeweight=".664027pt" strokecolor="#050000">
                <v:path arrowok="t"/>
              </v:shape>
            </v:group>
            <v:group style="position:absolute;left:13094;top:6282;width:403;height:439" coordorigin="13094,6282" coordsize="403,439">
              <v:shape style="position:absolute;left:13094;top:6282;width:403;height:439" coordorigin="13094,6282" coordsize="403,439" path="m13327,6361l13322,6282,13250,6288,13255,6361,13094,6361,13094,6437,13260,6437,13276,6668,13244,6721,13351,6720,13332,6437,13496,6437,13496,6361,13327,6361xe" filled="false" stroked="true" strokeweight=".664027pt" strokecolor="#050000">
                <v:path arrowok="t"/>
              </v:shape>
            </v:group>
            <v:group style="position:absolute;left:13433;top:6535;width:111;height:109" coordorigin="13433,6535" coordsize="111,109">
              <v:shape style="position:absolute;left:13433;top:6535;width:111;height:109" coordorigin="13433,6535" coordsize="111,109" path="m13449,6551l13437,6568,13433,6588,13437,6608,13447,6625,13464,6639,13483,6644,13505,6641,13522,6632,13537,6614,13543,6597,13541,6573,13533,6557,13514,6542,13497,6535,13473,6537,13456,6544,13449,6551xe" filled="false" stroked="true" strokeweight=".664027pt" strokecolor="#050000">
                <v:path arrowok="t"/>
              </v:shape>
            </v:group>
            <v:group style="position:absolute;left:13015;top:6507;width:178;height:161" coordorigin="13015,6507" coordsize="178,161">
              <v:shape style="position:absolute;left:13015;top:6507;width:178;height:161" coordorigin="13015,6507" coordsize="178,161" path="m13015,6611l13068,6668,13192,6563,13139,6507,13015,6611xe" filled="false" stroked="true" strokeweight=".664027pt" strokecolor="#050000">
                <v:path arrowok="t"/>
              </v:shape>
            </v:group>
            <v:group style="position:absolute;left:13091;top:6037;width:148;height:178" coordorigin="13091,6037" coordsize="148,178">
              <v:shape style="position:absolute;left:13091;top:6037;width:148;height:178" coordorigin="13091,6037" coordsize="148,178" path="m13091,6181l13158,6215,13239,6071,13171,6037,13091,6181xe" filled="false" stroked="true" strokeweight=".664027pt" strokecolor="#050000">
                <v:path arrowok="t"/>
              </v:shape>
            </v:group>
            <v:group style="position:absolute;left:13003;top:5878;width:553;height:208" coordorigin="13003,5878" coordsize="553,208">
              <v:shape style="position:absolute;left:13003;top:5878;width:553;height:208" coordorigin="13003,5878" coordsize="553,208" path="m13041,5878l13003,5916,13029,6085,13101,6082,13080,5955,13477,5955,13464,6071,13538,6075,13556,5918,13519,5878,13041,5878xe" filled="false" stroked="true" strokeweight=".664027pt" strokecolor="#050000">
                <v:path arrowok="t"/>
              </v:shape>
            </v:group>
            <v:group style="position:absolute;left:13329;top:6044;width:162;height:163" coordorigin="13329,6044" coordsize="162,163">
              <v:shape style="position:absolute;left:13329;top:6044;width:162;height:163" coordorigin="13329,6044" coordsize="162,163" path="m13329,6052l13342,6173,13380,6207,13491,6199,13489,6126,13412,6134,13402,6044,13329,6052xe" filled="false" stroked="true" strokeweight=".664027pt" strokecolor="#050000">
                <v:path arrowok="t"/>
              </v:shape>
            </v:group>
            <v:group style="position:absolute;left:13774;top:5832;width:111;height:109" coordorigin="13774,5832" coordsize="111,109">
              <v:shape style="position:absolute;left:13774;top:5832;width:111;height:109" coordorigin="13774,5832" coordsize="111,109" path="m13789,5848l13778,5864,13774,5885,13777,5905,13787,5922,13805,5936,13823,5941,13845,5938,13862,5930,13877,5911,13884,5894,13882,5870,13874,5854,13855,5839,13838,5832,13814,5834,13797,5841,13789,5848xe" filled="false" stroked="true" strokeweight=".664027pt" strokecolor="#050000">
                <v:path arrowok="t"/>
              </v:shape>
            </v:group>
            <v:group style="position:absolute;left:13684;top:6001;width:308;height:79" coordorigin="13684,6001" coordsize="308,79">
              <v:shape style="position:absolute;left:13684;top:6001;width:308;height:79" coordorigin="13684,6001" coordsize="308,79" path="m13684,6080l13992,6080,13992,6001,13684,6001,13684,6080xe" filled="false" stroked="true" strokeweight=".664027pt" strokecolor="#050000">
                <v:path arrowok="t"/>
              </v:shape>
            </v:group>
            <v:group style="position:absolute;left:13713;top:6154;width:197;height:76" coordorigin="13713,6154" coordsize="197,76">
              <v:shape style="position:absolute;left:13713;top:6154;width:197;height:76" coordorigin="13713,6154" coordsize="197,76" path="m13713,6230l13910,6230,13910,6154,13713,6154,13713,6230xe" filled="false" stroked="true" strokeweight=".664027pt" strokecolor="#050000">
                <v:path arrowok="t"/>
              </v:shape>
            </v:group>
            <v:group style="position:absolute;left:13724;top:6290;width:196;height:76" coordorigin="13724,6290" coordsize="196,76">
              <v:shape style="position:absolute;left:13724;top:6290;width:196;height:76" coordorigin="13724,6290" coordsize="196,76" path="m13724,6366l13920,6366,13920,6290,13724,6290,13724,6366xe" filled="false" stroked="true" strokeweight=".664027pt" strokecolor="#050000">
                <v:path arrowok="t"/>
              </v:shape>
            </v:group>
            <v:group style="position:absolute;left:13704;top:6445;width:289;height:263" coordorigin="13704,6445" coordsize="289,263">
              <v:shape style="position:absolute;left:13704;top:6445;width:289;height:263" coordorigin="13704,6445" coordsize="289,263" path="m13813,6519l13913,6522,13915,6625,13795,6630,13787,6478,13704,6484,13715,6672,13756,6708,13953,6703,13992,6665,13992,6484,13951,6449,13813,6445,13813,6519xe" filled="false" stroked="true" strokeweight=".664027pt" strokecolor="#050000">
                <v:path arrowok="t"/>
              </v:shape>
            </v:group>
            <v:group style="position:absolute;left:14261;top:5830;width:111;height:109" coordorigin="14261,5830" coordsize="111,109">
              <v:shape style="position:absolute;left:14261;top:5830;width:111;height:109" coordorigin="14261,5830" coordsize="111,109" path="m14276,5846l14265,5863,14261,5883,14264,5903,14274,5920,14292,5934,14310,5939,14333,5936,14350,5928,14365,5909,14371,5892,14369,5868,14361,5852,14342,5837,14325,5830,14301,5832,14284,5839,14276,5846xe" filled="false" stroked="true" strokeweight=".664027pt" strokecolor="#050000">
                <v:path arrowok="t"/>
              </v:shape>
            </v:group>
            <v:group style="position:absolute;left:14048;top:6000;width:517;height:720" coordorigin="14048,6000" coordsize="517,720">
              <v:shape style="position:absolute;left:14048;top:6000;width:517;height:720" coordorigin="14048,6000" coordsize="517,720" path="m14048,6000l14048,6076,14254,6076,14251,6097,14239,6158,14225,6217,14204,6294,14180,6367,14157,6427,14131,6483,14093,6553,14050,6616,14101,6675,14145,6612,14185,6543,14212,6488,14229,6449,14416,6440,14416,6661,14369,6720,14492,6720,14492,6402,14454,6364,14262,6364,14267,6348,14289,6280,14308,6203,14321,6140,14330,6095,14564,6076,14564,6000,14048,6000xe" filled="false" stroked="true" strokeweight=".664027pt" strokecolor="#050000">
                <v:path arrowok="t"/>
              </v:shape>
            </v:group>
            <v:group style="position:absolute;left:14951;top:6330;width:464;height:267" coordorigin="14951,6330" coordsize="464,267">
              <v:shape style="position:absolute;left:14951;top:6330;width:464;height:267" coordorigin="14951,6330" coordsize="464,267" path="m15057,6394l15280,6405,15279,6435,15169,6435,15169,6502,15275,6502,15274,6527,15032,6527,15025,6393,14951,6399,14960,6564,14997,6597,15309,6597,15346,6564,15351,6502,15415,6502,15415,6435,15356,6435,15360,6376,15323,6339,15058,6330,15057,6394xe" filled="false" stroked="true" strokeweight=".664027pt" strokecolor="#050000">
                <v:path arrowok="t"/>
              </v:shape>
            </v:group>
            <v:group style="position:absolute;left:14893;top:6634;width:543;height:72" coordorigin="14893,6634" coordsize="543,72">
              <v:shape style="position:absolute;left:14893;top:6634;width:543;height:72" coordorigin="14893,6634" coordsize="543,72" path="m14893,6706l15436,6706,15436,6634,14893,6634,14893,6706xe" filled="false" stroked="true" strokeweight=".664027pt" strokecolor="#050000">
                <v:path arrowok="t"/>
              </v:shape>
            </v:group>
            <v:group style="position:absolute;left:15213;top:5840;width:277;height:70" coordorigin="15213,5840" coordsize="277,70">
              <v:shape style="position:absolute;left:15213;top:5840;width:277;height:70" coordorigin="15213,5840" coordsize="277,70" path="m15213,5909l15489,5909,15489,5840,15213,5840,15213,5909xe" filled="false" stroked="true" strokeweight=".664027pt" strokecolor="#050000">
                <v:path arrowok="t"/>
              </v:shape>
            </v:group>
            <v:group style="position:absolute;left:15386;top:6168;width:157;height:161" coordorigin="15386,6168" coordsize="157,161">
              <v:shape style="position:absolute;left:15386;top:6168;width:157;height:161" coordorigin="15386,6168" coordsize="157,161" path="m15386,6168l15386,6237,15388,6263,15421,6315,15464,6328,15493,6328,15515,6325,15531,6319,15543,6312,15533,6251,15515,6260,15495,6264,15473,6265,15466,6262,15463,6255,15459,6247,15457,6240,15457,6234,15457,6168,15386,6168xe" filled="false" stroked="true" strokeweight=".664027pt" strokecolor="#050000">
                <v:path arrowok="t"/>
              </v:shape>
            </v:group>
            <v:group style="position:absolute;left:15145;top:5931;width:387;height:389" coordorigin="15145,5931" coordsize="387,389">
              <v:shape style="position:absolute;left:15145;top:5931;width:387;height:389" coordorigin="15145,5931" coordsize="387,389" path="m15176,5954l15165,6013,15145,6050,15156,6127,15267,6127,15186,6287,15251,6319,15348,6127,15531,6127,15531,6057,15383,6057,15429,5964,15365,5931,15302,6057,15222,6057,15231,6040,15237,6021,15243,5997,15246,5978,15247,5960,15176,5954xe" filled="false" stroked="true" strokeweight=".664027pt" strokecolor="#050000">
                <v:path arrowok="t"/>
              </v:shape>
            </v:group>
            <v:group style="position:absolute;left:14727;top:5845;width:389;height:462" coordorigin="14727,5845" coordsize="389,462">
              <v:shape style="position:absolute;left:14727;top:5845;width:389;height:462" coordorigin="14727,5845" coordsize="389,462" path="m14756,5913l14978,5913,14978,5957,14891,5957,14891,6025,14978,6025,14978,6067,14801,6067,14801,5957,14727,5957,14727,6271,14771,6306,14914,6267,14898,6199,14801,6227,14801,6136,15016,6136,15052,6100,15052,6025,15115,6025,15115,5957,15052,5957,15052,5882,15016,5845,14756,5845,14756,5913xe" filled="false" stroked="true" strokeweight=".664027pt" strokecolor="#050000">
                <v:path arrowok="t"/>
              </v:shape>
            </v:group>
            <v:group style="position:absolute;left:14933;top:6164;width:149;height:147" coordorigin="14933,6164" coordsize="149,147">
              <v:shape style="position:absolute;left:14933;top:6164;width:149;height:147" coordorigin="14933,6164" coordsize="149,147" path="m14933,6178l14964,6251,15019,6298,15051,6311,15082,6247,15062,6240,15045,6230,15030,6216,15018,6202,15008,6185,15002,6164,14933,6178xe" filled="false" stroked="true" strokeweight=".664027pt" strokecolor="#050000">
                <v:path arrowok="t"/>
              </v:shape>
            </v:group>
            <v:group style="position:absolute;left:15706;top:5894;width:114;height:112" coordorigin="15706,5894" coordsize="114,112">
              <v:shape style="position:absolute;left:15706;top:5894;width:114;height:112" coordorigin="15706,5894" coordsize="114,112" path="m15723,5910l15711,5926,15706,5946,15709,5968,15719,5985,15737,5999,15755,6006,15778,6004,15795,5996,15812,5977,15820,5961,15818,5935,15812,5919,15793,5902,15776,5894,15751,5895,15733,5901,15723,5910xe" filled="false" stroked="true" strokeweight=".664027pt" strokecolor="#050000">
                <v:path arrowok="t"/>
              </v:shape>
            </v:group>
            <v:group style="position:absolute;left:15700;top:6117;width:114;height:112" coordorigin="15700,6117" coordsize="114,112">
              <v:shape style="position:absolute;left:15700;top:6117;width:114;height:112" coordorigin="15700,6117" coordsize="114,112" path="m15716,6133l15704,6149,15700,6169,15703,6190,15712,6207,15730,6222,15748,6228,15771,6226,15789,6219,15805,6200,15813,6183,15812,6158,15805,6141,15786,6125,15769,6117,15744,6118,15727,6124,15716,6133xe" filled="false" stroked="true" strokeweight=".664027pt" strokecolor="#050000">
                <v:path arrowok="t"/>
              </v:shape>
            </v:group>
            <v:group style="position:absolute;left:15711;top:6447;width:79;height:267" coordorigin="15711,6447" coordsize="79,267">
              <v:shape style="position:absolute;left:15711;top:6447;width:79;height:267" coordorigin="15711,6447" coordsize="79,267" path="m15711,6713l15790,6713,15790,6447,15711,6447,15711,6713xe" filled="false" stroked="true" strokeweight=".664027pt" strokecolor="#050000">
                <v:path arrowok="t"/>
              </v:shape>
            </v:group>
            <v:group style="position:absolute;left:15930;top:5836;width:569;height:284" coordorigin="15930,5836" coordsize="569,284">
              <v:shape style="position:absolute;left:15930;top:5836;width:569;height:284" coordorigin="15930,5836" coordsize="569,284" path="m16256,5906l16253,5836,16178,5840,16181,5906,15930,5906,15930,5982,16185,5982,16192,6120,16265,6117,16259,5982,16498,5982,16498,5906,16256,5906xe" filled="false" stroked="true" strokeweight=".664027pt" strokecolor="#050000">
                <v:path arrowok="t"/>
              </v:shape>
            </v:group>
            <v:group style="position:absolute;left:16365;top:6032;width:111;height:109" coordorigin="16365,6032" coordsize="111,109">
              <v:shape style="position:absolute;left:16365;top:6032;width:111;height:109" coordorigin="16365,6032" coordsize="111,109" path="m16380,6048l16369,6065,16365,6085,16368,6105,16378,6123,16396,6136,16414,6141,16437,6139,16454,6130,16469,6112,16475,6094,16473,6071,16465,6054,16446,6039,16429,6032,16405,6034,16388,6042,16380,6048xe" filled="false" stroked="true" strokeweight=".664027pt" strokecolor="#050000">
                <v:path arrowok="t"/>
              </v:shape>
            </v:group>
            <v:group style="position:absolute;left:15947;top:6026;width:179;height:143" coordorigin="15947,6026" coordsize="179,143">
              <v:shape style="position:absolute;left:15947;top:6026;width:179;height:143" coordorigin="15947,6026" coordsize="179,143" path="m15947,6108l15991,6169,16126,6086,16081,6026,15947,6108xe" filled="false" stroked="true" strokeweight=".664027pt" strokecolor="#050000">
                <v:path arrowok="t"/>
              </v:shape>
            </v:group>
            <v:group style="position:absolute;left:16167;top:6329;width:123;height:392" coordorigin="16167,6329" coordsize="123,392">
              <v:shape style="position:absolute;left:16167;top:6329;width:123;height:392" coordorigin="16167,6329" coordsize="123,392" path="m16202,6335l16212,6671,16167,6721,16290,6721,16274,6329,16202,6335xe" filled="false" stroked="true" strokeweight=".664027pt" strokecolor="#050000">
                <v:path arrowok="t"/>
              </v:shape>
            </v:group>
            <v:group style="position:absolute;left:15929;top:6162;width:570;height:218" coordorigin="15929,6162" coordsize="570,218">
              <v:shape style="position:absolute;left:15929;top:6162;width:570;height:218" coordorigin="15929,6162" coordsize="570,218" path="m16208,6162l15929,6325,15980,6380,16232,6231,16447,6363,16498,6309,16255,6162,16208,6162xe" filled="false" stroked="true" strokeweight=".664027pt" strokecolor="#050000">
                <v:path arrowok="t"/>
              </v:shape>
            </v:group>
            <v:group style="position:absolute;left:15974;top:6403;width:177;height:117" coordorigin="15974,6403" coordsize="177,117">
              <v:shape style="position:absolute;left:15974;top:6403;width:177;height:117" coordorigin="15974,6403" coordsize="177,117" path="m15974,6472l16123,6520,16150,6451,16002,6403,15974,6472xe" filled="false" stroked="true" strokeweight=".664027pt" strokecolor="#050000">
                <v:path arrowok="t"/>
              </v:shape>
            </v:group>
            <v:group style="position:absolute;left:15951;top:6565;width:210;height:136" coordorigin="15951,6565" coordsize="210,136">
              <v:shape style="position:absolute;left:15951;top:6565;width:210;height:136" coordorigin="15951,6565" coordsize="210,136" path="m15951,6631l15975,6700,16161,6634,16137,6565,15951,6631xe" filled="false" stroked="true" strokeweight=".664027pt" strokecolor="#050000">
                <v:path arrowok="t"/>
              </v:shape>
            </v:group>
            <v:group style="position:absolute;left:16358;top:6399;width:159;height:119" coordorigin="16358,6399" coordsize="159,119">
              <v:shape style="position:absolute;left:16358;top:6399;width:159;height:119" coordorigin="16358,6399" coordsize="159,119" path="m16358,6448l16382,6518,16517,6470,16492,6399,16358,6448xe" filled="false" stroked="true" strokeweight=".664027pt" strokecolor="#050000">
                <v:path arrowok="t"/>
              </v:shape>
            </v:group>
            <v:group style="position:absolute;left:16323;top:6541;width:219;height:158" coordorigin="16323,6541" coordsize="219,158">
              <v:shape style="position:absolute;left:16323;top:6541;width:219;height:158" coordorigin="16323,6541" coordsize="219,158" path="m16323,6589l16381,6643,16434,6674,16510,6696,16530,6699,16542,6622,16524,6620,16505,6617,16442,6589,16392,6553,16382,6541,16323,6589xe" filled="false" stroked="true" strokeweight=".664027pt" strokecolor="#050000">
                <v:path arrowok="t"/>
              </v:shape>
            </v:group>
            <v:group style="position:absolute;left:16678;top:6084;width:853;height:401" coordorigin="16678,6084" coordsize="853,401">
              <v:shape style="position:absolute;left:16678;top:6084;width:853;height:401" coordorigin="16678,6084" coordsize="853,401" path="m17094,6213l17126,6142,17140,6103,17064,6084,17058,6105,17051,6125,17027,6179,16691,6213,16691,6288,16930,6288,16915,6300,16849,6341,16777,6375,16719,6397,16678,6410,16696,6485,16760,6464,16820,6441,16875,6415,16941,6376,17003,6329,17043,6289,17530,6288,17530,6213,17094,6213xe" filled="false" stroked="true" strokeweight=".664027pt" strokecolor="#050000">
                <v:path arrowok="t"/>
              </v:shape>
            </v:group>
            <v:group style="position:absolute;left:16786;top:6460;width:288;height:248" coordorigin="16786,6460" coordsize="288,248">
              <v:shape style="position:absolute;left:16786;top:6460;width:288;height:248" coordorigin="16786,6460" coordsize="288,248" path="m16885,6531l16993,6536,16985,6635,16871,6635,16860,6518,16786,6524,16798,6673,16835,6707,17021,6707,17058,6673,17074,6504,17037,6463,16887,6460,16885,6531xe" filled="false" stroked="true" strokeweight=".664027pt" strokecolor="#050000">
                <v:path arrowok="t"/>
              </v:shape>
            </v:group>
            <v:group style="position:absolute;left:17151;top:6460;width:289;height:248" coordorigin="17151,6460" coordsize="289,248">
              <v:shape style="position:absolute;left:17151;top:6460;width:289;height:248" coordorigin="17151,6460" coordsize="289,248" path="m17253,6531l17359,6538,17350,6635,17235,6635,17225,6518,17151,6524,17162,6673,17199,6707,17386,6707,17423,6673,17440,6506,17403,6465,17255,6460,17253,6531xe" filled="false" stroked="true" strokeweight=".664027pt" strokecolor="#050000">
                <v:path arrowok="t"/>
              </v:shape>
            </v:group>
            <v:group style="position:absolute;left:16742;top:5849;width:289;height:246" coordorigin="16742,5849" coordsize="289,246">
              <v:shape style="position:absolute;left:16742;top:5849;width:289;height:246" coordorigin="16742,5849" coordsize="289,246" path="m16844,5921l16950,5927,16942,6022,16827,6022,16816,5906,16742,5912,16754,6060,16791,6094,16978,6094,17015,6060,17031,5895,16994,5855,16846,5849,16844,5921xe" filled="false" stroked="true" strokeweight=".664027pt" strokecolor="#050000">
                <v:path arrowok="t"/>
              </v:shape>
            </v:group>
            <v:group style="position:absolute;left:17185;top:5849;width:289;height:246" coordorigin="17185,5849" coordsize="289,246">
              <v:shape style="position:absolute;left:17185;top:5849;width:289;height:246" coordorigin="17185,5849" coordsize="289,246" path="m17287,5921l17393,5927,17384,6022,17269,6022,17259,5906,17185,5912,17196,6060,17233,6094,17420,6094,17457,6060,17474,5895,17437,5855,17289,5849,17287,5921xe" filled="false" stroked="true" strokeweight=".664027pt" strokecolor="#050000">
                <v:path arrowok="t"/>
              </v:shape>
            </v:group>
            <v:group style="position:absolute;left:17270;top:6296;width:281;height:184" coordorigin="17270,6296" coordsize="281,184">
              <v:shape style="position:absolute;left:17270;top:6296;width:281;height:184" coordorigin="17270,6296" coordsize="281,184" path="m17270,6361l17513,6480,17551,6415,17308,6296,17270,6361xe" filled="false" stroked="true" strokeweight=".664027pt" strokecolor="#050000">
                <v:path arrowok="t"/>
              </v:shape>
            </v:group>
            <v:group style="position:absolute;left:17429;top:6085;width:111;height:109" coordorigin="17429,6085" coordsize="111,109">
              <v:shape style="position:absolute;left:17429;top:6085;width:111;height:109" coordorigin="17429,6085" coordsize="111,109" path="m17444,6101l17433,6117,17429,6137,17432,6158,17442,6175,17460,6188,17478,6194,17501,6191,17518,6182,17533,6164,17539,6147,17537,6123,17529,6107,17510,6092,17493,6085,17469,6087,17452,6094,17444,6101xe" filled="false" stroked="true" strokeweight=".664027pt" strokecolor="#050000">
                <v:path arrowok="t"/>
              </v:shape>
            </v:group>
            <v:group style="position:absolute;left:17729;top:5832;width:787;height:571" coordorigin="17729,5832" coordsize="787,571">
              <v:shape style="position:absolute;left:17729;top:5832;width:787;height:571" coordorigin="17729,5832" coordsize="787,571" path="m18097,5832l18097,5995,17864,5995,17825,6033,17822,6114,17815,6178,17801,6239,17758,6306,17729,6334,17768,6403,17818,6357,17860,6293,17866,6276,17871,6262,17887,6195,17896,6132,17899,6082,18433,6068,18398,6138,18472,6151,18516,6040,18479,5996,18175,5995,18175,5953,18462,5953,18462,5879,18175,5879,18175,5832,18097,5832xe" filled="false" stroked="true" strokeweight=".664027pt" strokecolor="#050000">
                <v:path arrowok="t"/>
              </v:shape>
            </v:group>
            <v:group style="position:absolute;left:17945;top:6091;width:444;height:239" coordorigin="17945,6091" coordsize="444,239">
              <v:shape style="position:absolute;left:17945;top:6091;width:444;height:239" coordorigin="17945,6091" coordsize="444,239" path="m18170,6142l18170,6091,18094,6091,18094,6146,17945,6155,17948,6222,18094,6214,18097,6238,18125,6293,18180,6323,18233,6329,18252,6329,18329,6317,18388,6298,18380,6224,18363,6231,18346,6237,18267,6255,18246,6257,18214,6255,18192,6248,18178,6237,18171,6220,18364,6198,18360,6132,18170,6142xe" filled="false" stroked="true" strokeweight=".664027pt" strokecolor="#050000">
                <v:path arrowok="t"/>
              </v:shape>
            </v:group>
            <v:group style="position:absolute;left:17859;top:6355;width:617;height:352" coordorigin="17859,6355" coordsize="617,352">
              <v:shape style="position:absolute;left:17859;top:6355;width:617;height:352" coordorigin="17859,6355" coordsize="617,352" path="m18061,6361l18068,6498,17982,6498,17982,6405,17912,6405,17913,6530,17948,6565,18071,6565,18074,6633,17859,6633,17859,6707,18476,6707,18476,6633,18302,6633,18309,6558,18431,6558,18463,6524,18463,6405,18400,6405,18400,6491,18316,6491,18330,6361,18259,6355,18230,6633,18145,6633,18133,6357,18061,6361xe" filled="false" stroked="true" strokeweight=".664027pt" strokecolor="#050000">
                <v:path arrowok="t"/>
              </v:shape>
            </v:group>
            <v:group style="position:absolute;left:18684;top:5827;width:838;height:262" coordorigin="18684,5827" coordsize="838,262">
              <v:shape style="position:absolute;left:18684;top:5827;width:838;height:262" coordorigin="18684,5827" coordsize="838,262" path="m19072,5844l19060,5861,19056,5881,19056,5888,19057,5894,19059,5900,18723,5900,18684,5937,18701,6089,18776,6086,18763,5976,19439,5976,19424,6081,19501,6085,19521,5939,19482,5900,19163,5900,19166,5896,19167,5890,19167,5882,19163,5862,19152,5845,19135,5832,19115,5827,19093,5830,19077,5839,19072,5844xe" filled="false" stroked="true" strokeweight=".664027pt" strokecolor="#050000">
                <v:path arrowok="t"/>
              </v:shape>
            </v:group>
            <v:group style="position:absolute;left:18922;top:6341;width:422;height:395" coordorigin="18922,6341" coordsize="422,395">
              <v:shape style="position:absolute;left:18922;top:6341;width:422;height:395" coordorigin="18922,6341" coordsize="422,395" path="m18955,6341l18922,6378,18937,6645,19007,6638,18996,6404,19234,6404,19231,6430,19156,6430,19156,6493,19224,6493,19223,6513,19156,6513,19156,6575,19216,6575,19214,6597,19105,6584,19068,6604,19012,6709,19077,6736,19121,6654,19242,6667,19280,6634,19286,6575,19333,6575,19333,6513,19294,6513,19296,6493,19343,6493,19343,6430,19302,6430,19308,6378,19271,6341,18955,6341xe" filled="false" stroked="true" strokeweight=".664027pt" strokecolor="#050000">
                <v:path arrowok="t"/>
              </v:shape>
            </v:group>
            <v:group style="position:absolute;left:19271;top:6632;width:107;height:106" coordorigin="19271,6632" coordsize="107,106">
              <v:shape style="position:absolute;left:19271;top:6632;width:107;height:106" coordorigin="19271,6632" coordsize="107,106" path="m19286,6647l19276,6658,19271,6670,19271,6684,19275,6704,19285,6722,19303,6733,19322,6738,19343,6734,19360,6724,19373,6706,19378,6688,19375,6667,19364,6650,19347,6637,19328,6632,19307,6635,19290,6644,19286,6647xe" filled="false" stroked="true" strokeweight=".664027pt" strokecolor="#050000">
                <v:path arrowok="t"/>
              </v:shape>
            </v:group>
            <v:group style="position:absolute;left:18762;top:6025;width:669;height:281" coordorigin="18762,6025" coordsize="669,281">
              <v:shape style="position:absolute;left:18762;top:6025;width:669;height:281" coordorigin="18762,6025" coordsize="669,281" path="m19353,6128l19366,6060,19335,6025,18908,6025,18877,6054,18863,6128,18762,6128,18762,6194,18850,6194,18837,6260,18868,6305,19296,6305,19326,6272,19341,6194,19431,6194,19431,6128,19353,6128xe" filled="false" stroked="true" strokeweight=".664027pt" strokecolor="#050000">
                <v:path arrowok="t"/>
              </v:shape>
            </v:group>
            <v:group style="position:absolute;left:19143;top:6091;width:144;height:37" coordorigin="19143,6091" coordsize="144,37">
              <v:shape style="position:absolute;left:19143;top:6091;width:144;height:37" coordorigin="19143,6091" coordsize="144,37" path="m19280,6128l19143,6128,19150,6091,19287,6091,19280,6128xe" filled="false" stroked="true" strokeweight=".664027pt" strokecolor="#050000">
                <v:path arrowok="t"/>
              </v:shape>
            </v:group>
            <v:group style="position:absolute;left:18937;top:6091;width:141;height:37" coordorigin="18937,6091" coordsize="141,37">
              <v:shape style="position:absolute;left:18937;top:6091;width:141;height:37" coordorigin="18937,6091" coordsize="141,37" path="m18937,6128l18943,6091,19077,6091,19069,6128,18937,6128xe" filled="false" stroked="true" strokeweight=".664027pt" strokecolor="#050000">
                <v:path arrowok="t"/>
              </v:shape>
            </v:group>
            <v:group style="position:absolute;left:18915;top:6194;width:142;height:43" coordorigin="18915,6194" coordsize="142,43">
              <v:shape style="position:absolute;left:18915;top:6194;width:142;height:43" coordorigin="18915,6194" coordsize="142,43" path="m19056,6194l19048,6237,18915,6237,18924,6194,19056,6194xe" filled="false" stroked="true" strokeweight=".664027pt" strokecolor="#050000">
                <v:path arrowok="t"/>
              </v:shape>
            </v:group>
            <v:group style="position:absolute;left:19121;top:6194;width:146;height:43" coordorigin="19121,6194" coordsize="146,43">
              <v:shape style="position:absolute;left:19121;top:6194;width:146;height:43" coordorigin="19121,6194" coordsize="146,43" path="m19267,6194l19259,6237,19121,6237,19130,6194,19267,6194xe" filled="false" stroked="true" strokeweight=".664027pt" strokecolor="#050000">
                <v:path arrowok="t"/>
              </v:shape>
            </v:group>
            <v:group style="position:absolute;left:19664;top:5820;width:851;height:579" coordorigin="19664,5820" coordsize="851,579">
              <v:shape style="position:absolute;left:19664;top:5820;width:851;height:579" coordorigin="19664,5820" coordsize="851,579" path="m20108,5836l20098,5846,20093,5859,20093,5873,20093,5877,20094,5883,20095,5889,19785,5889,19747,5928,19746,5961,19746,5993,19743,6075,19739,6141,19731,6203,19723,6231,19717,6249,19678,6318,19664,6334,19709,6399,19751,6356,19781,6304,19800,6244,19811,6178,19817,6118,19821,6048,19824,5967,20514,5964,20514,5889,20197,5889,20199,5884,20200,5879,20200,5873,20196,5853,20184,5836,20167,5825,20147,5820,20127,5824,20110,5834,20108,5836xe" filled="false" stroked="true" strokeweight=".664027pt" strokecolor="#050000">
                <v:path arrowok="t"/>
              </v:shape>
            </v:group>
            <v:group style="position:absolute;left:20231;top:5988;width:284;height:453" coordorigin="20231,5988" coordsize="284,453">
              <v:shape style="position:absolute;left:20231;top:5988;width:284;height:453" coordorigin="20231,5988" coordsize="284,453" path="m20334,6003l20325,6013,20320,6025,20320,6038,20320,6045,20321,6051,20324,6058,20231,6058,20231,6129,20341,6129,20341,6164,20267,6164,20267,6232,20341,6232,20341,6268,20289,6268,20289,6336,20341,6336,20341,6371,20232,6371,20232,6440,20510,6440,20510,6371,20412,6371,20412,6336,20482,6336,20482,6268,20412,6268,20412,6232,20468,6232,20468,6164,20412,6164,20412,6129,20514,6129,20514,6058,20419,6058,20422,6053,20423,6046,20423,6038,20423,6025,20371,5988,20357,5988,20345,5993,20334,6003xe" filled="false" stroked="true" strokeweight=".664027pt" strokecolor="#050000">
                <v:path arrowok="t"/>
              </v:shape>
            </v:group>
            <v:group style="position:absolute;left:19835;top:5971;width:245;height:476" coordorigin="19835,5971" coordsize="245,476">
              <v:shape style="position:absolute;left:19835;top:5971;width:245;height:476" coordorigin="19835,5971" coordsize="245,476" path="m19835,6156l19845,6214,19940,6306,19940,6447,20015,6447,20015,6283,19992,6253,19924,6173,20080,6025,20030,5971,19835,6156xe" filled="false" stroked="true" strokeweight=".664027pt" strokecolor="#050000">
                <v:path arrowok="t"/>
              </v:shape>
            </v:group>
            <v:group style="position:absolute;left:20021;top:5986;width:221;height:461" coordorigin="20021,5986" coordsize="221,461">
              <v:shape style="position:absolute;left:20021;top:5986;width:221;height:461" coordorigin="20021,5986" coordsize="221,461" path="m20021,6154l20031,6213,20114,6283,20114,6446,20189,6446,20189,6261,20165,6231,20110,6172,20242,6039,20192,5986,20021,6154xe" filled="false" stroked="true" strokeweight=".664027pt" strokecolor="#050000">
                <v:path arrowok="t"/>
              </v:shape>
            </v:group>
            <v:group style="position:absolute;left:19813;top:6493;width:151;height:206" coordorigin="19813,6493" coordsize="151,206">
              <v:shape style="position:absolute;left:19813;top:6493;width:151;height:206" coordorigin="19813,6493" coordsize="151,206" path="m19813,6670l19889,6698,19964,6521,19888,6493,19813,6670xe" filled="false" stroked="true" strokeweight=".664027pt" strokecolor="#050000">
                <v:path arrowok="t"/>
              </v:shape>
            </v:group>
            <v:group style="position:absolute;left:20197;top:6467;width:111;height:109" coordorigin="20197,6467" coordsize="111,109">
              <v:shape style="position:absolute;left:20197;top:6467;width:111;height:109" coordorigin="20197,6467" coordsize="111,109" path="m20213,6483l20201,6500,20197,6520,20201,6540,20211,6557,20228,6571,20247,6576,20269,6573,20286,6565,20301,6546,20308,6529,20305,6505,20297,6489,20279,6474,20261,6467,20238,6469,20221,6476,20213,6483xe" filled="false" stroked="true" strokeweight=".664027pt" strokecolor="#050000">
                <v:path arrowok="t"/>
              </v:shape>
            </v:group>
            <v:group style="position:absolute;left:20404;top:6486;width:111;height:109" coordorigin="20404,6486" coordsize="111,109">
              <v:shape style="position:absolute;left:20404;top:6486;width:111;height:109" coordorigin="20404,6486" coordsize="111,109" path="m20420,6501l20409,6518,20404,6538,20408,6559,20418,6576,20435,6589,20454,6594,20476,6592,20493,6583,20508,6565,20515,6547,20512,6524,20504,6507,20486,6492,20469,6486,20445,6487,20428,6495,20420,6501xe" filled="false" stroked="true" strokeweight=".664027pt" strokecolor="#050000">
                <v:path arrowok="t"/>
              </v:shape>
            </v:group>
            <v:group style="position:absolute;left:20000;top:6539;width:425;height:185" coordorigin="20000,6539" coordsize="425,185">
              <v:shape style="position:absolute;left:20000;top:6539;width:425;height:185" coordorigin="20000,6539" coordsize="425,185" path="m20000,6581l20041,6632,20099,6682,20156,6709,20233,6723,20255,6722,20332,6708,20406,6679,20424,6669,20402,6596,20384,6606,20366,6615,20305,6637,20249,6646,20227,6645,20151,6622,20100,6582,20065,6539,20000,6581xe" filled="false" stroked="true" strokeweight=".664027pt" strokecolor="#050000">
                <v:path arrowok="t"/>
              </v:shape>
            </v:group>
            <v:group style="position:absolute;left:20929;top:6079;width:370;height:570" coordorigin="20929,6079" coordsize="370,570">
              <v:shape style="position:absolute;left:20929;top:6079;width:370;height:570" coordorigin="20929,6079" coordsize="370,570" path="m21158,6200l21158,6079,21081,6079,21081,6200,20954,6200,20954,6276,21081,6276,21081,6408,20929,6408,20929,6484,21081,6484,21081,6649,21158,6649,21158,6484,21298,6484,21298,6408,21158,6408,21158,6276,21284,6276,21284,6200,21158,6200xe" filled="false" stroked="true" strokeweight=".664027pt" strokecolor="#050000">
                <v:path arrowok="t"/>
              </v:shape>
            </v:group>
            <v:group style="position:absolute;left:20645;top:5861;width:848;height:853" coordorigin="20645,5861" coordsize="848,853">
              <v:shape style="position:absolute;left:20645;top:5861;width:848;height:853" coordorigin="20645,5861" coordsize="848,853" path="m20780,5861l20741,5900,20741,6187,20741,6211,20739,6280,20733,6342,20722,6414,20715,6446,20711,6462,20692,6532,20671,6590,20645,6654,20696,6713,20730,6646,20759,6572,20777,6512,20787,6470,20791,6457,20802,6396,20811,6317,20816,6247,20819,5932,21415,5932,21415,6655,21371,6710,21493,6710,21493,5900,21455,5861,20780,5861xe" filled="false" stroked="true" strokeweight=".664027pt" strokecolor="#050000">
                <v:path arrowok="t"/>
              </v:shape>
            </v:group>
            <v:group style="position:absolute;left:5686;top:4170;width:444;height:530" coordorigin="5686,4170" coordsize="444,530">
              <v:shape style="position:absolute;left:5686;top:4170;width:444;height:530" coordorigin="5686,4170" coordsize="444,530" path="m5736,4288l5769,4346,5905,4346,5863,4439,5686,4439,5686,4516,5826,4516,5753,4669,5824,4699,5911,4516,6129,4516,6129,4439,5947,4439,5990,4346,6122,4346,6122,4270,5838,4270,5891,4206,5823,4170,5736,4288xe" filled="false" stroked="true" strokeweight=".664027pt" strokecolor="#050000">
                <v:path arrowok="t"/>
              </v:shape>
            </v:group>
            <v:group style="position:absolute;left:5963;top:4578;width:111;height:109" coordorigin="5963,4578" coordsize="111,109">
              <v:shape style="position:absolute;left:5963;top:4578;width:111;height:109" coordorigin="5963,4578" coordsize="111,109" path="m5978,4593l5967,4610,5963,4630,5966,4651,5976,4668,5994,4681,6012,4686,6035,4684,6051,4675,6067,4657,6073,4639,6071,4616,6063,4599,6044,4584,6027,4578,6003,4579,5986,4587,5978,4593xe" filled="false" stroked="true" strokeweight=".664027pt" strokecolor="#050000">
                <v:path arrowok="t"/>
              </v:shape>
            </v:group>
            <v:group style="position:absolute;left:6201;top:4306;width:315;height:291" coordorigin="6201,4306" coordsize="315,291">
              <v:shape style="position:absolute;left:6201;top:4306;width:315;height:291" coordorigin="6201,4306" coordsize="315,291" path="m6307,4378l6435,4387,6426,4523,6289,4523,6275,4365,6201,4371,6217,4562,6254,4597,6461,4597,6498,4562,6515,4354,6478,4313,6309,4306,6307,4378xe" filled="false" stroked="true" strokeweight=".664027pt" strokecolor="#050000">
                <v:path arrowok="t"/>
              </v:shape>
            </v:group>
            <v:group style="position:absolute;left:5989;top:4703;width:435;height:354" coordorigin="5989,4703" coordsize="435,354">
              <v:shape style="position:absolute;left:5989;top:4703;width:435;height:354" coordorigin="5989,4703" coordsize="435,354" path="m6093,4773l6293,4781,6291,4838,6195,4838,6195,4909,6290,4909,6288,4982,6078,4982,6063,4779,5989,4785,6006,5021,6042,5056,6323,5056,6360,5021,6365,4909,6424,4909,6424,4838,6368,4838,6373,4749,6336,4709,6095,4703,6093,4773xe" filled="false" stroked="true" strokeweight=".664027pt" strokecolor="#050000">
                <v:path arrowok="t"/>
              </v:shape>
            </v:group>
            <v:group style="position:absolute;left:7133;top:4176;width:391;height:355" coordorigin="7133,4176" coordsize="391,355">
              <v:shape style="position:absolute;left:7133;top:4176;width:391;height:355" coordorigin="7133,4176" coordsize="391,355" path="m7358,4219l7358,4176,7281,4176,7281,4219,7148,4219,7148,4288,7281,4288,7281,4324,7180,4324,7180,4392,7281,4392,7281,4422,7133,4422,7133,4491,7281,4491,7281,4530,7358,4530,7358,4491,7523,4491,7523,4422,7358,4422,7358,4392,7456,4392,7456,4324,7358,4324,7358,4288,7502,4288,7502,4219,7358,4219xe" filled="false" stroked="true" strokeweight=".664027pt" strokecolor="#050000">
                <v:path arrowok="t"/>
              </v:shape>
            </v:group>
            <v:group style="position:absolute;left:6707;top:4173;width:362;height:362" coordorigin="6707,4173" coordsize="362,362">
              <v:shape style="position:absolute;left:6707;top:4173;width:362;height:362" coordorigin="6707,4173" coordsize="362,362" path="m6937,4219l6937,4173,6861,4173,6861,4219,6724,4219,6724,4288,6861,4288,6861,4324,6755,4324,6755,4392,6861,4392,6861,4427,6707,4436,6711,4509,6861,4501,6861,4535,6937,4535,6937,4497,7069,4490,7065,4417,6937,4423,6937,4392,7043,4392,7043,4324,6937,4324,6937,4288,7063,4288,7063,4219,6937,4219xe" filled="false" stroked="true" strokeweight=".664027pt" strokecolor="#050000">
                <v:path arrowok="t"/>
              </v:shape>
            </v:group>
            <v:group style="position:absolute;left:6853;top:4543;width:522;height:281" coordorigin="6853,4543" coordsize="522,281">
              <v:shape style="position:absolute;left:6853;top:4543;width:522;height:281" coordorigin="6853,4543" coordsize="522,281" path="m6965,4613l7218,4613,7218,4646,6853,4646,6853,4717,7218,4717,7218,4753,6973,4753,6973,4823,7254,4823,7292,4786,7292,4717,7374,4717,7374,4646,7292,4646,7292,4582,7254,4543,6965,4543,6965,4613xe" filled="false" stroked="true" strokeweight=".664027pt" strokecolor="#050000">
                <v:path arrowok="t"/>
              </v:shape>
            </v:group>
            <v:group style="position:absolute;left:6755;top:4849;width:145;height:194" coordorigin="6755,4849" coordsize="145,194">
              <v:shape style="position:absolute;left:6755;top:4849;width:145;height:194" coordorigin="6755,4849" coordsize="145,194" path="m6755,5014l6829,5043,6899,4877,6824,4849,6755,5014xe" filled="false" stroked="true" strokeweight=".664027pt" strokecolor="#050000">
                <v:path arrowok="t"/>
              </v:shape>
            </v:group>
            <v:group style="position:absolute;left:7171;top:4840;width:111;height:109" coordorigin="7171,4840" coordsize="111,109">
              <v:shape style="position:absolute;left:7171;top:4840;width:111;height:109" coordorigin="7171,4840" coordsize="111,109" path="m7186,4856l7175,4873,7171,4893,7174,4913,7184,4931,7202,4944,7220,4949,7243,4946,7260,4938,7275,4919,7281,4902,7279,4879,7271,4862,7252,4847,7235,4840,7211,4842,7194,4849,7186,4856xe" filled="false" stroked="true" strokeweight=".664027pt" strokecolor="#050000">
                <v:path arrowok="t"/>
              </v:shape>
            </v:group>
            <v:group style="position:absolute;left:7388;top:4859;width:111;height:109" coordorigin="7388,4859" coordsize="111,109">
              <v:shape style="position:absolute;left:7388;top:4859;width:111;height:109" coordorigin="7388,4859" coordsize="111,109" path="m7403,4874l7392,4891,7388,4911,7391,4932,7401,4949,7419,4962,7437,4968,7460,4965,7476,4956,7492,4938,7498,4921,7496,4897,7488,4881,7469,4865,7452,4859,7428,4861,7411,4868,7403,4874xe" filled="false" stroked="true" strokeweight=".664027pt" strokecolor="#050000">
                <v:path arrowok="t"/>
              </v:shape>
            </v:group>
            <v:group style="position:absolute;left:6966;top:4901;width:375;height:160" coordorigin="6966,4901" coordsize="375,160">
              <v:shape style="position:absolute;left:6966;top:4901;width:375;height:160" coordorigin="6966,4901" coordsize="375,160" path="m6966,4933l7007,4984,7070,5033,7127,5055,7165,5061,7189,5060,7269,5046,7340,5015,7307,4950,7289,4960,7270,4968,7252,4974,7228,4981,7208,4984,7191,4986,7168,4985,7090,4955,7045,4914,7034,4901,6966,4933xe" filled="false" stroked="true" strokeweight=".664027pt" strokecolor="#050000">
                <v:path arrowok="t"/>
              </v:shape>
            </v:group>
            <v:group style="position:absolute;left:8100;top:4175;width:448;height:890" coordorigin="8100,4175" coordsize="448,890">
              <v:shape style="position:absolute;left:8100;top:4175;width:448;height:890" coordorigin="8100,4175" coordsize="448,890" path="m8464,4762l8464,4175,8386,4175,8386,4762,8100,4762,8100,4837,8386,4837,8386,5064,8464,5064,8464,4837,8547,4837,8547,4762,8464,4762xe" filled="false" stroked="true" strokeweight=".664027pt" strokecolor="#050000">
                <v:path arrowok="t"/>
              </v:shape>
            </v:group>
            <v:group style="position:absolute;left:8146;top:4299;width:184;height:113" coordorigin="8146,4299" coordsize="184,113">
              <v:shape style="position:absolute;left:8146;top:4299;width:184;height:113" coordorigin="8146,4299" coordsize="184,113" path="m8146,4373l8312,4411,8330,4337,8164,4299,8146,4373xe" filled="false" stroked="true" strokeweight=".664027pt" strokecolor="#050000">
                <v:path arrowok="t"/>
              </v:shape>
            </v:group>
            <v:group style="position:absolute;left:8089;top:4500;width:190;height:114" coordorigin="8089,4500" coordsize="190,114">
              <v:shape style="position:absolute;left:8089;top:4500;width:190;height:114" coordorigin="8089,4500" coordsize="190,114" path="m8089,4575l8260,4614,8279,4539,8107,4500,8089,4575xe" filled="false" stroked="true" strokeweight=".664027pt" strokecolor="#050000">
                <v:path arrowok="t"/>
              </v:shape>
            </v:group>
            <v:group style="position:absolute;left:7650;top:4175;width:380;height:891" coordorigin="7650,4175" coordsize="380,891">
              <v:shape style="position:absolute;left:7650;top:4175;width:380;height:891" coordorigin="7650,4175" coordsize="380,891" path="m7899,4493l7899,4293,7918,4287,7936,4281,8011,4251,8030,4243,8000,4175,7979,4183,7959,4191,7899,4212,7840,4229,7763,4244,7688,4252,7687,4326,7767,4321,7827,4311,7827,4493,7673,4493,7673,4569,7827,4569,7827,4658,7650,4802,7695,4863,7827,4755,7827,5065,7899,5065,7899,4569,8029,4569,8029,4493,7899,4493xe" filled="false" stroked="true" strokeweight=".664027pt" strokecolor="#050000">
                <v:path arrowok="t"/>
              </v:shape>
            </v:group>
            <v:group style="position:absolute;left:7917;top:4704;width:111;height:109" coordorigin="7917,4704" coordsize="111,109">
              <v:shape style="position:absolute;left:7917;top:4704;width:111;height:109" coordorigin="7917,4704" coordsize="111,109" path="m7932,4720l7921,4737,7917,4757,7920,4777,7930,4794,7948,4808,7966,4813,7989,4810,8006,4802,8021,4783,8027,4766,8025,4742,8017,4726,7998,4711,7981,4704,7957,4706,7940,4713,7932,4720xe" filled="false" stroked="true" strokeweight=".664027pt" strokecolor="#050000">
                <v:path arrowok="t"/>
              </v:shape>
            </v:group>
            <v:group style="position:absolute;left:9019;top:4175;width:509;height:890" coordorigin="9019,4175" coordsize="509,890">
              <v:shape style="position:absolute;left:9019;top:4175;width:509;height:890" coordorigin="9019,4175" coordsize="509,890" path="m9307,4338l9307,4175,9231,4175,9231,4338,9019,4338,9019,4413,9231,4413,9231,4594,9098,4594,9098,4670,9375,4670,9213,4881,9169,4840,9131,4794,9120,4777,9059,4815,9094,4865,9148,4923,9163,4936,9104,5025,9170,5065,9231,4983,9248,4993,9319,5023,9379,5036,9443,5041,9465,5040,9485,5040,9504,5038,9503,4961,9483,4963,9463,4965,9398,4960,9322,4941,9287,4926,9480,4653,9448,4594,9307,4594,9307,4413,9528,4413,9528,4338,9307,4338xe" filled="false" stroked="true" strokeweight=".664027pt" strokecolor="#050000">
                <v:path arrowok="t"/>
              </v:shape>
            </v:group>
            <v:group style="position:absolute;left:8652;top:4185;width:320;height:871" coordorigin="8652,4185" coordsize="320,871">
              <v:shape style="position:absolute;left:8652;top:4185;width:320;height:871" coordorigin="8652,4185" coordsize="320,871" path="m8859,4364l8859,4185,8784,4185,8784,4364,8660,4364,8660,4439,8784,4439,8784,4703,8652,4744,8678,4817,8784,4784,8784,5002,8747,5055,8859,5055,8859,4760,8971,4726,8946,4653,8859,4679,8859,4439,8970,4439,8970,4364,8859,4364xe" filled="false" stroked="true" strokeweight=".664027pt" strokecolor="#050000">
                <v:path arrowok="t"/>
              </v:shape>
            </v:group>
            <v:group style="position:absolute;left:9673;top:4182;width:847;height:617" coordorigin="9673,4182" coordsize="847,617">
              <v:shape style="position:absolute;left:9673;top:4182;width:847;height:617" coordorigin="9673,4182" coordsize="847,617" path="m9700,4240l9673,4282,9729,4720,9678,4720,9678,4799,10519,4799,10519,4720,10458,4720,10507,4266,10469,4224,10264,4213,10262,4288,10424,4298,10412,4413,10285,4413,10285,4489,10403,4489,10393,4581,10293,4581,10293,4657,10385,4657,10378,4720,10216,4720,10216,4466,10178,4428,10068,4428,10068,4346,10216,4346,10216,4270,10068,4270,10068,4198,9993,4198,9993,4462,10031,4501,10140,4501,10140,4720,10055,4720,10055,4552,9985,4552,9985,4720,9808,4720,9800,4657,9891,4657,9891,4581,9790,4581,9778,4489,9892,4489,9892,4413,9768,4413,9754,4308,9776,4305,9798,4302,9859,4289,9932,4265,9949,4258,9922,4182,9906,4189,9890,4196,9818,4220,9756,4233,9711,4239,9700,4240xe" filled="false" stroked="true" strokeweight=".664027pt" strokecolor="#050000">
                <v:path arrowok="t"/>
              </v:shape>
            </v:group>
            <v:group style="position:absolute;left:10287;top:4914;width:114;height:112" coordorigin="10287,4914" coordsize="114,112">
              <v:shape style="position:absolute;left:10287;top:4914;width:114;height:112" coordorigin="10287,4914" coordsize="114,112" path="m10304,4929l10292,4946,10287,4965,10290,4987,10300,5004,10317,5019,10335,5025,10359,5024,10376,5016,10393,4997,10401,4981,10400,4956,10393,4939,10374,4922,10357,4914,10332,4915,10314,4921,10304,4929xe" filled="false" stroked="true" strokeweight=".664027pt" strokecolor="#050000">
                <v:path arrowok="t"/>
              </v:shape>
            </v:group>
            <v:group style="position:absolute;left:9770;top:4880;width:219;height:155" coordorigin="9770,4880" coordsize="219,155">
              <v:shape style="position:absolute;left:9770;top:4880;width:219;height:155" coordorigin="9770,4880" coordsize="219,155" path="m9860,4938l9846,4945,9830,4950,9809,4955,9786,4958,9770,5033,9774,5034,9781,5035,9790,5035,9854,5025,9923,4990,9967,4943,9989,4889,9911,4880,9904,4898,9893,4914,9877,4928,9860,4938xe" filled="false" stroked="true" strokeweight=".664027pt" strokecolor="#050000">
                <v:path arrowok="t"/>
              </v:shape>
            </v:group>
            <v:group style="position:absolute;left:10658;top:4285;width:861;height:716" coordorigin="10658,4285" coordsize="861,716">
              <v:shape style="position:absolute;left:10658;top:4285;width:861;height:716" coordorigin="10658,4285" coordsize="861,716" path="m10764,4285l10764,4361,11053,4361,11053,4925,10658,4925,10658,5001,11519,5001,11519,4925,11131,4925,11131,4361,11411,4361,11411,4285,10764,4285xe" filled="false" stroked="true" strokeweight=".664027pt" strokecolor="#050000">
                <v:path arrowok="t"/>
              </v:shape>
            </v:group>
            <v:group style="position:absolute;left:11649;top:4171;width:869;height:594" coordorigin="11649,4171" coordsize="869,594">
              <v:shape style="position:absolute;left:11649;top:4171;width:869;height:594" coordorigin="11649,4171" coordsize="869,594" path="m11944,4374l11944,4353,11970,4353,11970,4299,12201,4299,12201,4353,12277,4353,12277,4299,12518,4299,12518,4223,12277,4223,12277,4171,12201,4171,12201,4223,11970,4223,11970,4171,11892,4171,11892,4223,11653,4223,11653,4299,11892,4299,11892,4339,11873,4339,11873,4374,11749,4374,11749,4440,11873,4440,11873,4472,11667,4472,11667,4535,11752,4535,11649,4636,11699,4683,11849,4535,11960,4535,11960,4593,11980,4613,11915,4613,11915,4560,11847,4560,11847,4613,11796,4613,11796,4671,11847,4671,11847,4703,11770,4705,11773,4765,12051,4754,12048,4696,11915,4701,11915,4671,11991,4671,11991,4623,11994,4626,12092,4620,12087,4555,12026,4561,12026,4535,12080,4535,12080,4472,11944,4472,11944,4440,12063,4440,12063,4374,11944,4374xe" filled="false" stroked="true" strokeweight=".664027pt" strokecolor="#050000">
                <v:path arrowok="t"/>
              </v:shape>
            </v:group>
            <v:group style="position:absolute;left:12124;top:4348;width:405;height:399" coordorigin="12124,4348" coordsize="405,399">
              <v:shape style="position:absolute;left:12124;top:4348;width:405;height:399" coordorigin="12124,4348" coordsize="405,399" path="m12336,4443l12369,4373,12304,4348,12260,4443,12145,4443,12145,4513,12226,4513,12192,4586,12173,4582,12154,4578,12124,4644,12134,4645,12146,4648,12161,4652,12128,4722,12194,4747,12228,4672,12252,4681,12272,4688,12289,4696,12302,4703,12346,4645,12332,4637,12316,4629,12297,4621,12276,4613,12303,4513,12383,4513,12383,4711,12430,4746,12528,4709,12507,4643,12454,4662,12454,4480,12418,4443,12336,4443xe" filled="false" stroked="true" strokeweight=".664027pt" strokecolor="#050000">
                <v:path arrowok="t"/>
              </v:shape>
            </v:group>
            <v:group style="position:absolute;left:11993;top:4765;width:274;height:65" coordorigin="11993,4765" coordsize="274,65">
              <v:shape style="position:absolute;left:11993;top:4765;width:274;height:65" coordorigin="11993,4765" coordsize="274,65" path="m11993,4829l12267,4829,12267,4765,11993,4765,11993,4829xe" filled="false" stroked="true" strokeweight=".664027pt" strokecolor="#050000">
                <v:path arrowok="t"/>
              </v:shape>
            </v:group>
            <v:group style="position:absolute;left:11899;top:4859;width:409;height:212" coordorigin="11899,4859" coordsize="409,212">
              <v:shape style="position:absolute;left:11899;top:4859;width:409;height:212" coordorigin="11899,4859" coordsize="409,212" path="m11899,4859l11899,4927,11976,4927,11943,5019,11979,5065,12171,5035,12167,5009,12262,5070,12306,5014,12178,4932,12148,4975,12030,4992,12050,4927,12308,4927,12308,4859,11899,4859xe" filled="false" stroked="true" strokeweight=".664027pt" strokecolor="#050000">
                <v:path arrowok="t"/>
              </v:shape>
            </v:group>
            <v:group style="position:absolute;left:13048;top:4211;width:466;height:345" coordorigin="13048,4211" coordsize="466,345">
              <v:shape style="position:absolute;left:13048;top:4211;width:466;height:345" coordorigin="13048,4211" coordsize="466,345" path="m13094,4211l13057,4246,13048,4552,13122,4555,13130,4285,13360,4285,13347,4511,13387,4550,13514,4550,13514,4475,13421,4475,13435,4246,13398,4211,13094,4211xe" filled="false" stroked="true" strokeweight=".664027pt" strokecolor="#050000">
                <v:path arrowok="t"/>
              </v:shape>
            </v:group>
            <v:group style="position:absolute;left:13078;top:4643;width:402;height:429" coordorigin="13078,4643" coordsize="402,429">
              <v:shape style="position:absolute;left:13078;top:4643;width:402;height:429" coordorigin="13078,4643" coordsize="402,429" path="m13078,4718l13379,4731,13230,4903,13216,4889,13203,4873,13192,4856,13183,4838,13107,4848,13139,4905,13175,4949,13120,5030,13183,5072,13242,5001,13257,5009,13327,5035,13390,5045,13441,5048,13458,5047,13468,4969,13459,4970,13449,4971,13438,4971,13413,4969,13349,4961,13298,4946,13480,4718,13450,4661,13082,4643,13078,4718xe" filled="false" stroked="true" strokeweight=".664027pt" strokecolor="#050000">
                <v:path arrowok="t"/>
              </v:shape>
            </v:group>
            <v:group style="position:absolute;left:12759;top:4176;width:111;height:109" coordorigin="12759,4176" coordsize="111,109">
              <v:shape style="position:absolute;left:12759;top:4176;width:111;height:109" coordorigin="12759,4176" coordsize="111,109" path="m12775,4192l12763,4208,12759,4229,12762,4249,12772,4266,12790,4280,12808,4285,12831,4282,12848,4274,12863,4255,12869,4238,12867,4214,12859,4198,12841,4183,12823,4176,12799,4178,12782,4185,12775,4192xe" filled="false" stroked="true" strokeweight=".664027pt" strokecolor="#050000">
                <v:path arrowok="t"/>
              </v:shape>
            </v:group>
            <v:group style="position:absolute;left:12638;top:4345;width:353;height:79" coordorigin="12638,4345" coordsize="353,79">
              <v:shape style="position:absolute;left:12638;top:4345;width:353;height:79" coordorigin="12638,4345" coordsize="353,79" path="m12638,4424l12990,4424,12990,4345,12638,4345,12638,4424xe" filled="false" stroked="true" strokeweight=".664027pt" strokecolor="#050000">
                <v:path arrowok="t"/>
              </v:shape>
            </v:group>
            <v:group style="position:absolute;left:12681;top:4498;width:221;height:76" coordorigin="12681,4498" coordsize="221,76">
              <v:shape style="position:absolute;left:12681;top:4498;width:221;height:76" coordorigin="12681,4498" coordsize="221,76" path="m12681,4574l12902,4574,12902,4498,12681,4498,12681,4574xe" filled="false" stroked="true" strokeweight=".664027pt" strokecolor="#050000">
                <v:path arrowok="t"/>
              </v:shape>
            </v:group>
            <v:group style="position:absolute;left:12693;top:4634;width:220;height:76" coordorigin="12693,4634" coordsize="220,76">
              <v:shape style="position:absolute;left:12693;top:4634;width:220;height:76" coordorigin="12693,4634" coordsize="220,76" path="m12693,4710l12913,4710,12913,4634,12693,4634,12693,4710xe" filled="false" stroked="true" strokeweight=".664027pt" strokecolor="#050000">
                <v:path arrowok="t"/>
              </v:shape>
            </v:group>
            <v:group style="position:absolute;left:12665;top:4779;width:308;height:266" coordorigin="12665,4779" coordsize="308,266">
              <v:shape style="position:absolute;left:12665;top:4779;width:308;height:266" coordorigin="12665,4779" coordsize="308,266" path="m12783,4855l12893,4859,12897,4968,12745,4969,12740,4817,12665,4821,12671,5010,12711,5045,12935,5042,12971,5005,12972,4823,12936,4785,12787,4779,12783,4855xe" filled="false" stroked="true" strokeweight=".664027pt" strokecolor="#050000">
                <v:path arrowok="t"/>
              </v:shape>
            </v:group>
            <v:group style="position:absolute;left:14048;top:4174;width:476;height:891" coordorigin="14048,4174" coordsize="476,891">
              <v:shape style="position:absolute;left:14048;top:4174;width:476;height:891" coordorigin="14048,4174" coordsize="476,891" path="m14331,4496l14331,4174,14252,4174,14252,4496,14048,4496,14048,4572,14252,4572,14252,5065,14331,5065,14331,4572,14523,4572,14523,4496,14331,4496xe" filled="false" stroked="true" strokeweight=".664027pt" strokecolor="#050000">
                <v:path arrowok="t"/>
              </v:shape>
            </v:group>
            <v:group style="position:absolute;left:13749;top:4173;width:111;height:109" coordorigin="13749,4173" coordsize="111,109">
              <v:shape style="position:absolute;left:13749;top:4173;width:111;height:109" coordorigin="13749,4173" coordsize="111,109" path="m13765,4189l13753,4206,13749,4226,13752,4246,13762,4263,13780,4277,13798,4282,13821,4279,13838,4271,13853,4253,13859,4235,13857,4212,13849,4195,13831,4180,13814,4173,13790,4175,13773,4182,13765,4189xe" filled="false" stroked="true" strokeweight=".664027pt" strokecolor="#050000">
                <v:path arrowok="t"/>
              </v:shape>
            </v:group>
            <v:group style="position:absolute;left:13635;top:4340;width:341;height:79" coordorigin="13635,4340" coordsize="341,79">
              <v:shape style="position:absolute;left:13635;top:4340;width:341;height:79" coordorigin="13635,4340" coordsize="341,79" path="m13635,4418l13976,4418,13976,4340,13635,4340,13635,4418xe" filled="false" stroked="true" strokeweight=".664027pt" strokecolor="#050000">
                <v:path arrowok="t"/>
              </v:shape>
            </v:group>
            <v:group style="position:absolute;left:13672;top:4495;width:213;height:76" coordorigin="13672,4495" coordsize="213,76">
              <v:shape style="position:absolute;left:13672;top:4495;width:213;height:76" coordorigin="13672,4495" coordsize="213,76" path="m13672,4571l13885,4571,13885,4495,13672,4495,13672,4571xe" filled="false" stroked="true" strokeweight=".664027pt" strokecolor="#050000">
                <v:path arrowok="t"/>
              </v:shape>
            </v:group>
            <v:group style="position:absolute;left:13684;top:4634;width:212;height:76" coordorigin="13684,4634" coordsize="212,76">
              <v:shape style="position:absolute;left:13684;top:4634;width:212;height:76" coordorigin="13684,4634" coordsize="212,76" path="m13684,4710l13895,4710,13895,4634,13684,4634,13684,4710xe" filled="false" stroked="true" strokeweight=".664027pt" strokecolor="#050000">
                <v:path arrowok="t"/>
              </v:shape>
            </v:group>
            <v:group style="position:absolute;left:13665;top:4790;width:295;height:259" coordorigin="13665,4790" coordsize="295,259">
              <v:shape style="position:absolute;left:13665;top:4790;width:295;height:259" coordorigin="13665,4790" coordsize="295,259" path="m13767,4862l13879,4870,13874,4976,13744,4976,13740,4850,13665,4856,13670,5014,13708,5049,13910,5049,13947,5014,13959,4836,13922,4795,13769,4790,13767,4862xe" filled="false" stroked="true" strokeweight=".664027pt" strokecolor="#050000">
                <v:path arrowok="t"/>
              </v:shape>
            </v:group>
            <v:group style="position:absolute;left:15001;top:4182;width:503;height:370" coordorigin="15001,4182" coordsize="503,370">
              <v:shape style="position:absolute;left:15001;top:4182;width:503;height:370" coordorigin="15001,4182" coordsize="503,370" path="m15282,4265l15290,4246,15297,4228,15303,4209,15229,4182,15222,4201,15215,4220,15208,4239,15200,4257,15001,4265,15001,4341,15149,4341,15146,4344,15143,4349,15100,4401,15054,4440,15002,4472,15020,4552,15075,4521,15124,4485,15180,4429,15192,4414,15205,4397,15217,4380,15228,4364,15238,4348,15504,4341,15504,4265,15282,4265xe" filled="false" stroked="true" strokeweight=".664027pt" strokecolor="#050000">
                <v:path arrowok="t"/>
              </v:shape>
            </v:group>
            <v:group style="position:absolute;left:15156;top:4547;width:233;height:74" coordorigin="15156,4547" coordsize="233,74">
              <v:shape style="position:absolute;left:15156;top:4547;width:233;height:74" coordorigin="15156,4547" coordsize="233,74" path="m15156,4621l15388,4621,15388,4547,15156,4547,15156,4621xe" filled="false" stroked="true" strokeweight=".664027pt" strokecolor="#050000">
                <v:path arrowok="t"/>
              </v:shape>
            </v:group>
            <v:group style="position:absolute;left:15045;top:4688;width:428;height:379" coordorigin="15045,4688" coordsize="428,379">
              <v:shape style="position:absolute;left:15045;top:4688;width:428;height:379" coordorigin="15045,4688" coordsize="428,379" path="m15045,4688l15045,4765,15163,4765,15147,4858,15186,4901,15345,4901,15338,5015,15297,5065,15413,5066,15424,4870,15385,4827,15229,4827,15240,4765,15473,4765,15473,4688,15045,4688xe" filled="false" stroked="true" strokeweight=".664027pt" strokecolor="#050000">
                <v:path arrowok="t"/>
              </v:shape>
            </v:group>
            <v:group style="position:absolute;left:14645;top:4205;width:313;height:326" coordorigin="14645,4205" coordsize="313,326">
              <v:shape style="position:absolute;left:14645;top:4205;width:313;height:326" coordorigin="14645,4205" coordsize="313,326" path="m14779,4277l14881,4282,14879,4455,14721,4455,14726,4272,14652,4270,14645,4492,14682,4531,14916,4531,14955,4492,14957,4247,14920,4210,14781,4205,14779,4277xe" filled="false" stroked="true" strokeweight=".664027pt" strokecolor="#050000">
                <v:path arrowok="t"/>
              </v:shape>
            </v:group>
            <v:group style="position:absolute;left:14643;top:4582;width:323;height:476" coordorigin="14643,4582" coordsize="323,476">
              <v:shape style="position:absolute;left:14643;top:4582;width:323;height:476" coordorigin="14643,4582" coordsize="323,476" path="m14783,4582l14783,4978,14724,4982,14715,4791,14643,4793,14653,5021,14690,5057,14926,5042,14921,4968,14858,4973,14858,4797,14966,4797,14966,4721,14858,4721,14858,4582,14783,4582xe" filled="false" stroked="true" strokeweight=".664027pt" strokecolor="#050000">
                <v:path arrowok="t"/>
              </v:shape>
            </v:group>
            <v:group style="position:absolute;left:15291;top:4348;width:216;height:190" coordorigin="15291,4348" coordsize="216,190">
              <v:shape style="position:absolute;left:15291;top:4348;width:216;height:190" coordorigin="15291,4348" coordsize="216,190" path="m15291,4409l15455,4538,15507,4479,15342,4348,15291,4409xe" filled="false" stroked="true" strokeweight=".664027pt" strokecolor="#050000">
                <v:path arrowok="t"/>
              </v:shape>
            </v:group>
            <v:group style="position:absolute;left:15657;top:4186;width:824;height:683" coordorigin="15657,4186" coordsize="824,683">
              <v:shape style="position:absolute;left:15657;top:4186;width:824;height:683" coordorigin="15657,4186" coordsize="824,683" path="m16210,4358l16210,4299,16132,4299,16132,4358,16039,4358,16039,4430,16132,4430,16132,4516,15803,4517,15792,4257,15712,4263,15727,4555,15766,4589,16023,4589,15657,4804,15694,4869,16068,4644,16444,4869,16481,4804,16113,4589,16369,4588,16409,4553,16422,4236,16381,4201,15947,4186,15949,4260,16343,4273,16338,4358,16210,4358xe" filled="false" stroked="true" strokeweight=".664027pt" strokecolor="#050000">
                <v:path arrowok="t"/>
              </v:shape>
            </v:group>
            <v:group style="position:absolute;left:16210;top:4430;width:126;height:86" coordorigin="16210,4430" coordsize="126,86">
              <v:shape style="position:absolute;left:16210;top:4430;width:126;height:86" coordorigin="16210,4430" coordsize="126,86" path="m16210,4430l16336,4430,16332,4516,16210,4516,16210,4430xe" filled="false" stroked="true" strokeweight=".664027pt" strokecolor="#050000">
                <v:path arrowok="t"/>
              </v:shape>
            </v:group>
            <v:group style="position:absolute;left:16183;top:4845;width:77;height:216" coordorigin="16183,4845" coordsize="77,216">
              <v:shape style="position:absolute;left:16183;top:4845;width:77;height:216" coordorigin="16183,4845" coordsize="77,216" path="m16183,5061l16260,5061,16260,4845,16183,4845,16183,5061xe" filled="false" stroked="true" strokeweight=".664027pt" strokecolor="#050000">
                <v:path arrowok="t"/>
              </v:shape>
            </v:group>
            <v:group style="position:absolute;left:15826;top:4843;width:148;height:222" coordorigin="15826,4843" coordsize="148,222">
              <v:shape style="position:absolute;left:15826;top:4843;width:148;height:222" coordorigin="15826,4843" coordsize="148,222" path="m15899,4843l15890,4910,15853,4975,15826,5004,15872,5065,15927,5008,15961,4940,15972,4880,15973,4857,15899,4843xe" filled="false" stroked="true" strokeweight=".664027pt" strokecolor="#050000">
                <v:path arrowok="t"/>
              </v:shape>
            </v:group>
            <v:group style="position:absolute;left:16645;top:4597;width:464;height:456" coordorigin="16645,4597" coordsize="464,456">
              <v:shape style="position:absolute;left:16645;top:4597;width:464;height:456" coordorigin="16645,4597" coordsize="464,456" path="m16683,4597l16645,4635,16645,5052,16719,5052,16719,4672,17035,4672,17035,5006,17003,5052,17109,5052,17109,4635,17073,4597,16683,4597xe" filled="false" stroked="true" strokeweight=".664027pt" strokecolor="#050000">
                <v:path arrowok="t"/>
              </v:shape>
            </v:group>
            <v:group style="position:absolute;left:16640;top:4206;width:467;height:74" coordorigin="16640,4206" coordsize="467,74">
              <v:shape style="position:absolute;left:16640;top:4206;width:467;height:74" coordorigin="16640,4206" coordsize="467,74" path="m16640,4280l17107,4280,17107,4206,16640,4206,16640,4280xe" filled="false" stroked="true" strokeweight=".664027pt" strokecolor="#050000">
                <v:path arrowok="t"/>
              </v:shape>
            </v:group>
            <v:group style="position:absolute;left:16706;top:4324;width:314;height:223" coordorigin="16706,4324" coordsize="314,223">
              <v:shape style="position:absolute;left:16706;top:4324;width:314;height:223" coordorigin="16706,4324" coordsize="314,223" path="m16803,4391l16944,4396,16942,4478,16787,4473,16776,4371,16706,4374,16719,4512,16757,4545,16978,4547,17012,4512,17019,4364,16985,4331,16807,4324,16803,4391xe" filled="false" stroked="true" strokeweight=".664027pt" strokecolor="#050000">
                <v:path arrowok="t"/>
              </v:shape>
            </v:group>
            <v:group style="position:absolute;left:17133;top:4256;width:387;height:794" coordorigin="17133,4256" coordsize="387,794">
              <v:shape style="position:absolute;left:17133;top:4256;width:387;height:794" coordorigin="17133,4256" coordsize="387,794" path="m17226,4515l17270,4518,17270,4687,17213,4687,17207,4504,17133,4510,17140,4725,17177,4760,17270,4760,17270,4943,17139,4964,17151,5035,17426,4991,17438,5009,17451,5024,17465,5038,17481,5049,17519,4986,17505,4973,17493,4958,17463,4905,17449,4846,17377,4849,17381,4870,17385,4890,17390,4909,17345,4932,17345,4760,17440,4760,17476,4725,17487,4494,17451,4454,17345,4449,17345,4256,17270,4256,17270,4446,17228,4444,17226,4515xe" filled="false" stroked="true" strokeweight=".664027pt" strokecolor="#050000">
                <v:path arrowok="t"/>
              </v:shape>
            </v:group>
            <v:group style="position:absolute;left:17345;top:4522;width:65;height:165" coordorigin="17345,4522" coordsize="65,165">
              <v:shape style="position:absolute;left:17345;top:4522;width:65;height:165" coordorigin="17345,4522" coordsize="65,165" path="m17409,4526l17406,4687,17345,4687,17345,4522,17409,4526xe" filled="false" stroked="true" strokeweight=".664027pt" strokecolor="#050000">
                <v:path arrowok="t"/>
              </v:shape>
            </v:group>
            <v:group style="position:absolute;left:16753;top:4685;width:269;height:366" coordorigin="16753,4685" coordsize="269,366">
              <v:shape style="position:absolute;left:16753;top:4685;width:269;height:366" coordorigin="16753,4685" coordsize="269,366" path="m16965,4825l17021,4718,16956,4685,16891,4807,16927,4825,16753,4825,16753,4900,16837,4900,16837,5050,16914,5050,16914,4900,16996,4900,16996,4825,16965,4825xe" filled="false" stroked="true" strokeweight=".664027pt" strokecolor="#050000">
                <v:path arrowok="t"/>
              </v:shape>
            </v:group>
            <v:group style="position:absolute;left:16746;top:4701;width:104;height:103" coordorigin="16746,4701" coordsize="104,103">
              <v:shape style="position:absolute;left:16746;top:4701;width:104;height:103" coordorigin="16746,4701" coordsize="104,103" path="m16761,4717l16751,4727,16746,4738,16746,4752,16746,4765,16751,4777,16761,4788,16771,4798,16783,4803,16797,4803,16816,4800,16833,4788,16844,4777,16849,4765,16849,4752,16849,4738,16797,4701,16783,4701,16771,4706,16761,4717xe" filled="false" stroked="true" strokeweight=".664027pt" strokecolor="#050000">
                <v:path arrowok="t"/>
              </v:shape>
            </v:group>
            <v:group style="position:absolute;left:17620;top:4175;width:887;height:397" coordorigin="17620,4175" coordsize="887,397">
              <v:shape style="position:absolute;left:17620;top:4175;width:887;height:397" coordorigin="17620,4175" coordsize="887,397" path="m18042,4175l17620,4513,17666,4572,18065,4250,18461,4554,18507,4493,18086,4175,18042,4175xe" filled="false" stroked="true" strokeweight=".664027pt" strokecolor="#050000">
                <v:path arrowok="t"/>
              </v:shape>
            </v:group>
            <v:group style="position:absolute;left:17900;top:4766;width:383;height:290" coordorigin="17900,4766" coordsize="383,290">
              <v:shape style="position:absolute;left:17900;top:4766;width:383;height:290" coordorigin="17900,4766" coordsize="383,290" path="m18027,4838l18203,4845,18189,4982,17986,4982,17974,4824,17900,4830,17914,5020,17951,5055,18223,5055,18260,5020,18282,4812,18245,4771,18029,4766,18027,4838xe" filled="false" stroked="true" strokeweight=".664027pt" strokecolor="#050000">
                <v:path arrowok="t"/>
              </v:shape>
            </v:group>
            <v:group style="position:absolute;left:17814;top:4544;width:452;height:76" coordorigin="17814,4544" coordsize="452,76">
              <v:shape style="position:absolute;left:17814;top:4544;width:452;height:76" coordorigin="17814,4544" coordsize="452,76" path="m17814,4620l18265,4620,18265,4544,17814,4544,17814,4620xe" filled="false" stroked="true" strokeweight=".664027pt" strokecolor="#050000">
                <v:path arrowok="t"/>
              </v:shape>
            </v:group>
            <v:group style="position:absolute;left:18626;top:4285;width:861;height:716" coordorigin="18626,4285" coordsize="861,716">
              <v:shape style="position:absolute;left:18626;top:4285;width:861;height:716" coordorigin="18626,4285" coordsize="861,716" path="m18732,4285l18732,4361,19021,4361,19021,4925,18626,4925,18626,5001,19487,5001,19487,4925,19099,4925,19099,4361,19379,4361,19379,4285,18732,4285xe" filled="false" stroked="true" strokeweight=".664027pt" strokecolor="#050000">
                <v:path arrowok="t"/>
              </v:shape>
            </v:group>
            <v:group style="position:absolute;left:19924;top:4179;width:572;height:887" coordorigin="19924,4179" coordsize="572,887">
              <v:shape style="position:absolute;left:19924;top:4179;width:572;height:887" coordorigin="19924,4179" coordsize="572,887" path="m19924,4568l19995,4597,20068,4435,20195,4435,20195,5065,20272,5065,20272,4929,20414,4929,20414,4853,20272,4853,20272,4734,20401,4734,20401,4659,20272,4659,20272,4435,20496,4435,20496,4359,20103,4359,20173,4206,20102,4179,19924,4568xe" filled="false" stroked="true" strokeweight=".664027pt" strokecolor="#050000">
                <v:path arrowok="t"/>
              </v:shape>
            </v:group>
            <v:group style="position:absolute;left:19605;top:4172;width:346;height:886" coordorigin="19605,4172" coordsize="346,886">
              <v:shape style="position:absolute;left:19605;top:4172;width:346;height:886" coordorigin="19605,4172" coordsize="346,886" path="m19605,4532l19613,4590,19732,4671,19732,5057,19810,5057,19810,4651,19793,4620,19690,4550,19950,4220,19890,4172,19605,4532xe" filled="false" stroked="true" strokeweight=".664027pt" strokecolor="#050000">
                <v:path arrowok="t"/>
              </v:shape>
            </v:group>
            <v:group style="position:absolute;left:20611;top:4228;width:344;height:655" coordorigin="20611,4228" coordsize="344,655">
              <v:shape style="position:absolute;left:20611;top:4228;width:344;height:655" coordorigin="20611,4228" coordsize="344,655" path="m20825,4470l20825,4228,20751,4228,20751,4470,20628,4470,20628,4546,20751,4546,20751,4777,20611,4804,20624,4882,20954,4817,20937,4740,20825,4762,20825,4546,20945,4546,20945,4470,20825,4470xe" filled="false" stroked="true" strokeweight=".664027pt" strokecolor="#050000">
                <v:path arrowok="t"/>
              </v:shape>
            </v:group>
            <v:group style="position:absolute;left:21189;top:4174;width:111;height:109" coordorigin="21189,4174" coordsize="111,109">
              <v:shape style="position:absolute;left:21189;top:4174;width:111;height:109" coordorigin="21189,4174" coordsize="111,109" path="m21205,4190l21193,4206,21189,4227,21193,4247,21203,4264,21220,4278,21239,4283,21261,4280,21278,4272,21293,4253,21300,4236,21297,4212,21289,4196,21271,4181,21253,4174,21229,4176,21213,4183,21205,4190xe" filled="false" stroked="true" strokeweight=".664027pt" strokecolor="#050000">
                <v:path arrowok="t"/>
              </v:shape>
            </v:group>
            <v:group style="position:absolute;left:20965;top:4344;width:529;height:720" coordorigin="20965,4344" coordsize="529,720">
              <v:shape style="position:absolute;left:20965;top:4344;width:529;height:720" coordorigin="20965,4344" coordsize="529,720" path="m20965,4344l20965,4420,21182,4420,21179,4441,21167,4502,21154,4561,21133,4638,21108,4711,21085,4771,21059,4827,21021,4897,20979,4960,21030,5019,21074,4956,21114,4887,21141,4832,21157,4793,21344,4784,21344,5005,21297,5064,21421,5064,21421,4746,21382,4708,21190,4708,21196,4692,21217,4624,21236,4547,21250,4484,21258,4439,21493,4420,21493,4344,20965,4344xe" filled="false" stroked="true" strokeweight=".664027pt" strokecolor="#050000">
                <v:path arrowok="t"/>
              </v:shape>
              <v:shape style="position:absolute;left:592;top:2253;width:1107;height:1506" type="#_x0000_t75" stroked="false">
                <v:imagedata r:id="rId9" o:title=""/>
              </v:shape>
            </v:group>
            <v:group style="position:absolute;left:3617;top:1033;width:899;height:934" coordorigin="3617,1033" coordsize="899,934">
              <v:shape style="position:absolute;left:3617;top:1033;width:899;height:934" coordorigin="3617,1033" coordsize="899,934" path="m4086,1397l3853,1397,3813,1438,3813,1687,3636,1687,3636,1766,4086,1766,4086,1966,4167,1966,4167,1766,4515,1766,4515,1687,4167,1687,4167,1474,4404,1474,4404,1397,4167,1397,4167,1216,4488,1216,4488,1137,3870,1137,3878,1120,3887,1103,3895,1085,3903,1065,3830,1033,3823,1051,3815,1069,3775,1139,3738,1189,3695,1233,3633,1281,3617,1291,3653,1363,3707,1330,3754,1292,3806,1234,3814,1224,3816,1220,3819,1216,4086,1216,4086,1397xe" filled="false" stroked="true" strokeweight="1.328054pt" strokecolor="#050000">
                <v:path arrowok="t"/>
              </v:shape>
            </v:group>
            <v:group style="position:absolute;left:3895;top:1474;width:192;height:214" coordorigin="3895,1474" coordsize="192,214">
              <v:shape style="position:absolute;left:3895;top:1474;width:192;height:214" coordorigin="3895,1474" coordsize="192,214" path="m4086,1687l3895,1687,3895,1474,4086,1474,4086,1687xe" filled="false" stroked="true" strokeweight="1.328054pt" strokecolor="#050000">
                <v:path arrowok="t"/>
              </v:shape>
            </v:group>
            <v:group style="position:absolute;left:4658;top:1037;width:892;height:683" coordorigin="4658,1037" coordsize="892,683">
              <v:shape style="position:absolute;left:4658;top:1037;width:892;height:683" coordorigin="4658,1037" coordsize="892,683" path="m5106,1054l5094,1071,5090,1090,5093,1112,5102,1129,4808,1134,4770,1175,4770,1201,4769,1227,4767,1298,4762,1361,4753,1434,4740,1494,4734,1518,4712,1579,4670,1644,4658,1657,4705,1720,4751,1667,4780,1614,4805,1550,4822,1480,4835,1405,4841,1345,4845,1281,4847,1213,5550,1211,5550,1134,5188,1134,5200,1117,5205,1097,5202,1076,5192,1059,5174,1044,5156,1037,5132,1039,5115,1046,5106,1054xe" filled="false" stroked="true" strokeweight="1.328054pt" strokecolor="#050000">
                <v:path arrowok="t"/>
              </v:shape>
            </v:group>
            <v:group style="position:absolute;left:4925;top:1243;width:545;height:318" coordorigin="4925,1243" coordsize="545,318">
              <v:shape style="position:absolute;left:4925;top:1243;width:545;height:318" coordorigin="4925,1243" coordsize="545,318" path="m5031,1321l4925,1321,4925,1395,5025,1395,5014,1521,5053,1561,5324,1561,5364,1520,5355,1395,5469,1395,5469,1321,5349,1321,5341,1243,5268,1247,5274,1321,5105,1321,5112,1246,5038,1244,5031,1321xe" filled="false" stroked="true" strokeweight="1.328054pt" strokecolor="#050000">
                <v:path arrowok="t"/>
              </v:shape>
            </v:group>
            <v:group style="position:absolute;left:5089;top:1395;width:199;height:92" coordorigin="5089,1395" coordsize="199,92">
              <v:shape style="position:absolute;left:5089;top:1395;width:199;height:92" coordorigin="5089,1395" coordsize="199,92" path="m5287,1486l5089,1486,5098,1395,5280,1395,5287,1486xe" filled="false" stroked="true" strokeweight="1.328054pt" strokecolor="#050000">
                <v:path arrowok="t"/>
              </v:shape>
            </v:group>
            <v:group style="position:absolute;left:4972;top:1640;width:461;height:326" coordorigin="4972,1640" coordsize="461,326">
              <v:shape style="position:absolute;left:4972;top:1640;width:461;height:326" coordorigin="4972,1640" coordsize="461,326" path="m5060,1802l5123,1834,5105,1841,5087,1849,5012,1874,4972,1884,4975,1960,5053,1941,5128,1914,5183,1888,5201,1879,5393,1965,5432,1897,5285,1825,5300,1813,5361,1764,5406,1722,5420,1707,5400,1640,5140,1640,5140,1712,5305,1712,5290,1726,5227,1775,5210,1786,5100,1735,5060,1802xe" filled="false" stroked="true" strokeweight="1.328054pt" strokecolor="#050000">
                <v:path arrowok="t"/>
              </v:shape>
            </v:group>
            <v:group style="position:absolute;left:5700;top:1036;width:462;height:551" coordorigin="5700,1036" coordsize="462,551">
              <v:shape style="position:absolute;left:5700;top:1036;width:462;height:551" coordorigin="5700,1036" coordsize="462,551" path="m5752,1158l5787,1219,5928,1219,5884,1315,5700,1315,5700,1395,5845,1395,5769,1555,5843,1586,5934,1395,6161,1395,6161,1315,5972,1315,6016,1219,6154,1219,6154,1140,5858,1140,5913,1073,5842,1036,5752,1158xe" filled="false" stroked="true" strokeweight="1.328054pt" strokecolor="#050000">
                <v:path arrowok="t"/>
              </v:shape>
            </v:group>
            <v:group style="position:absolute;left:5988;top:1460;width:114;height:112" coordorigin="5988,1460" coordsize="114,112">
              <v:shape style="position:absolute;left:5988;top:1460;width:114;height:112" coordorigin="5988,1460" coordsize="114,112" path="m6004,1476l5992,1492,5988,1512,5991,1534,6000,1551,6018,1566,6036,1572,6060,1570,6077,1563,6094,1544,6102,1527,6101,1502,6094,1485,6075,1468,6058,1460,6033,1461,6015,1467,6004,1476xe" filled="false" stroked="true" strokeweight="1.328054pt" strokecolor="#050000">
                <v:path arrowok="t"/>
              </v:shape>
            </v:group>
            <v:group style="position:absolute;left:6236;top:1177;width:327;height:303" coordorigin="6236,1177" coordsize="327,303">
              <v:shape style="position:absolute;left:6236;top:1177;width:327;height:303" coordorigin="6236,1177" coordsize="327,303" path="m6346,1252l6480,1261,6469,1403,6327,1403,6313,1238,6236,1244,6252,1443,6290,1480,6506,1480,6544,1443,6562,1227,6524,1184,6348,1177,6346,1252xe" filled="false" stroked="true" strokeweight="1.328054pt" strokecolor="#050000">
                <v:path arrowok="t"/>
              </v:shape>
            </v:group>
            <v:group style="position:absolute;left:6015;top:1590;width:453;height:368" coordorigin="6015,1590" coordsize="453,368">
              <v:shape style="position:absolute;left:6015;top:1590;width:453;height:368" coordorigin="6015,1590" coordsize="453,368" path="m6123,1663l6332,1671,6330,1731,6230,1731,6230,1804,6328,1804,6326,1880,6107,1880,6092,1669,6015,1675,6032,1921,6071,1957,6362,1957,6401,1921,6407,1804,6467,1804,6467,1731,6410,1731,6415,1638,6376,1596,6125,1590,6123,1663xe" filled="false" stroked="true" strokeweight="1.328054pt" strokecolor="#050000">
                <v:path arrowok="t"/>
              </v:shape>
            </v:group>
            <v:group style="position:absolute;left:7205;top:1042;width:406;height:369" coordorigin="7205,1042" coordsize="406,369">
              <v:shape style="position:absolute;left:7205;top:1042;width:406;height:369" coordorigin="7205,1042" coordsize="406,369" path="m7438,1086l7438,1042,7359,1042,7359,1086,7221,1086,7221,1158,7359,1158,7359,1195,7253,1195,7253,1266,7359,1266,7359,1298,7205,1298,7205,1369,7359,1369,7359,1410,7438,1410,7438,1369,7610,1369,7610,1298,7438,1298,7438,1266,7541,1266,7541,1195,7438,1195,7438,1158,7588,1158,7588,1086,7438,1086xe" filled="false" stroked="true" strokeweight="1.328054pt" strokecolor="#050000">
                <v:path arrowok="t"/>
              </v:shape>
            </v:group>
            <v:group style="position:absolute;left:6762;top:1039;width:377;height:377" coordorigin="6762,1039" coordsize="377,377">
              <v:shape style="position:absolute;left:6762;top:1039;width:377;height:377" coordorigin="6762,1039" coordsize="377,377" path="m7001,1086l7001,1039,6922,1039,6922,1086,6780,1086,6780,1158,6922,1158,6922,1195,6811,1195,6811,1266,6922,1266,6922,1303,6762,1312,6766,1388,6922,1380,6922,1415,7001,1415,7001,1376,7138,1368,7134,1293,7001,1299,7001,1266,7112,1266,7112,1195,7001,1195,7001,1158,7132,1158,7132,1086,7001,1086xe" filled="false" stroked="true" strokeweight="1.328054pt" strokecolor="#050000">
                <v:path arrowok="t"/>
              </v:shape>
            </v:group>
            <v:group style="position:absolute;left:6913;top:1423;width:543;height:292" coordorigin="6913,1423" coordsize="543,292">
              <v:shape style="position:absolute;left:6913;top:1423;width:543;height:292" coordorigin="6913,1423" coordsize="543,292" path="m7030,1496l7293,1496,7293,1530,6913,1530,6913,1604,7293,1604,7293,1642,7039,1642,7039,1714,7331,1714,7371,1676,7371,1604,7456,1604,7456,1530,7371,1530,7371,1464,7331,1423,7030,1423,7030,1496xe" filled="false" stroked="true" strokeweight="1.328054pt" strokecolor="#050000">
                <v:path arrowok="t"/>
              </v:shape>
            </v:group>
            <v:group style="position:absolute;left:6811;top:1742;width:151;height:202" coordorigin="6811,1742" coordsize="151,202">
              <v:shape style="position:absolute;left:6811;top:1742;width:151;height:202" coordorigin="6811,1742" coordsize="151,202" path="m6811,1914l6889,1943,6962,1771,6883,1742,6811,1914xe" filled="false" stroked="true" strokeweight="1.328054pt" strokecolor="#050000">
                <v:path arrowok="t"/>
              </v:shape>
            </v:group>
            <v:group style="position:absolute;left:7244;top:1733;width:114;height:112" coordorigin="7244,1733" coordsize="114,112">
              <v:shape style="position:absolute;left:7244;top:1733;width:114;height:112" coordorigin="7244,1733" coordsize="114,112" path="m7260,1749l7249,1766,7244,1785,7247,1807,7256,1824,7274,1839,7292,1845,7316,1843,7333,1836,7350,1817,7358,1801,7357,1775,7350,1758,7331,1741,7315,1733,7289,1734,7272,1740,7260,1749xe" filled="false" stroked="true" strokeweight="1.328054pt" strokecolor="#050000">
                <v:path arrowok="t"/>
              </v:shape>
            </v:group>
            <v:group style="position:absolute;left:7470;top:1753;width:114;height:112" coordorigin="7470,1753" coordsize="114,112">
              <v:shape style="position:absolute;left:7470;top:1753;width:114;height:112" coordorigin="7470,1753" coordsize="114,112" path="m7486,1768l7474,1785,7470,1805,7473,1826,7482,1843,7500,1858,7518,1864,7542,1863,7559,1855,7576,1837,7584,1820,7583,1795,7576,1778,7557,1761,7540,1753,7515,1753,7497,1759,7486,1768xe" filled="false" stroked="true" strokeweight="1.328054pt" strokecolor="#050000">
                <v:path arrowok="t"/>
              </v:shape>
            </v:group>
            <v:group style="position:absolute;left:7031;top:1790;width:388;height:172" coordorigin="7031,1790" coordsize="388,172">
              <v:shape style="position:absolute;left:7031;top:1790;width:388;height:172" coordorigin="7031,1790" coordsize="388,172" path="m7031,1829l7072,1880,7130,1927,7204,1957,7245,1962,7267,1962,7347,1946,7419,1915,7386,1847,7368,1856,7349,1864,7331,1871,7306,1878,7285,1882,7268,1884,7245,1883,7171,1860,7122,1820,7098,1790,7031,1829xe" filled="false" stroked="true" strokeweight="1.328054pt" strokecolor="#050000">
                <v:path arrowok="t"/>
              </v:shape>
            </v:group>
            <v:group style="position:absolute;left:7788;top:1039;width:860;height:900" coordorigin="7788,1039" coordsize="860,900">
              <v:shape style="position:absolute;left:7788;top:1039;width:860;height:900" coordorigin="7788,1039" coordsize="860,900" path="m8272,1260l8272,1039,8194,1039,8194,1260,7995,1260,8017,1185,8021,1165,7943,1137,7939,1159,7935,1180,7916,1238,7876,1308,7838,1355,7796,1394,7841,1464,7901,1412,7939,1364,7950,1347,8194,1342,8194,1546,7937,1546,7937,1624,8194,1624,8194,1856,7788,1856,7788,1938,8647,1938,8647,1856,8272,1856,8272,1624,8518,1624,8518,1546,8272,1546,8272,1342,8557,1342,8557,1260,8272,1260xe" filled="false" stroked="true" strokeweight="1.328054pt" strokecolor="#050000">
                <v:path arrowok="t"/>
              </v:shape>
            </v:group>
            <v:group style="position:absolute;left:9051;top:1042;width:653;height:918" coordorigin="9051,1042" coordsize="653,918">
              <v:shape style="position:absolute;left:9051;top:1042;width:653;height:918" coordorigin="9051,1042" coordsize="653,918" path="m9388,1087l9311,1097,9231,1104,9169,1106,9146,1106,9127,1106,9105,1184,9124,1186,9144,1186,9169,1185,9236,1182,9312,1176,9346,1173,9359,1360,9051,1360,9051,1439,9359,1439,9359,1617,9272,1615,9270,1690,9526,1699,9515,1882,9232,1882,9218,1679,9139,1685,9155,1923,9195,1959,9553,1959,9592,1923,9611,1664,9572,1621,9438,1619,9438,1439,9703,1439,9703,1360,9438,1360,9438,1159,9501,1148,9560,1134,9615,1117,9589,1042,9572,1047,9554,1053,9478,1071,9416,1083,9395,1086,9388,1087xe" filled="false" stroked="true" strokeweight="1.328054pt" strokecolor="#050000">
                <v:path arrowok="t"/>
              </v:shape>
            </v:group>
            <v:group style="position:absolute;left:8808;top:1068;width:114;height:112" coordorigin="8808,1068" coordsize="114,112">
              <v:shape style="position:absolute;left:8808;top:1068;width:114;height:112" coordorigin="8808,1068" coordsize="114,112" path="m8824,1083l8813,1100,8808,1120,8811,1141,8820,1158,8838,1173,8856,1180,8880,1178,8897,1171,8914,1152,8922,1135,8921,1110,8914,1093,8895,1076,8879,1068,8853,1069,8836,1074,8824,1083xe" filled="false" stroked="true" strokeweight="1.328054pt" strokecolor="#050000">
                <v:path arrowok="t"/>
              </v:shape>
            </v:group>
            <v:group style="position:absolute;left:8806;top:1325;width:114;height:113" coordorigin="8806,1325" coordsize="114,113">
              <v:shape style="position:absolute;left:8806;top:1325;width:114;height:113" coordorigin="8806,1325" coordsize="114,113" path="m8822,1340l8811,1357,8806,1377,8809,1398,8818,1415,8836,1431,8853,1438,8877,1436,8895,1428,8912,1409,8920,1393,8919,1367,8913,1350,8894,1333,8877,1325,8851,1326,8833,1331,8822,1340xe" filled="false" stroked="true" strokeweight="1.328054pt" strokecolor="#050000">
                <v:path arrowok="t"/>
              </v:shape>
            </v:group>
            <v:group style="position:absolute;left:8820;top:1697;width:78;height:261" coordorigin="8820,1697" coordsize="78,261">
              <v:shape style="position:absolute;left:8820;top:1697;width:78;height:261" coordorigin="8820,1697" coordsize="78,261" path="m8820,1958l8898,1958,8898,1697,8820,1697,8820,1958xe" filled="false" stroked="true" strokeweight="1.328054pt" strokecolor="#050000">
                <v:path arrowok="t"/>
              </v:shape>
            </v:group>
            <v:group style="position:absolute;left:9869;top:1043;width:420;height:497" coordorigin="9869,1043" coordsize="420,497">
              <v:shape style="position:absolute;left:9869;top:1043;width:420;height:497" coordorigin="9869,1043" coordsize="420,497" path="m10118,1094l10118,1043,10048,1043,10048,1094,9869,1094,9869,1167,10048,1167,10048,1202,9997,1202,9995,1265,10048,1265,10048,1322,9973,1322,9966,1245,9896,1251,9904,1356,9939,1389,10048,1389,10048,1539,10118,1539,10118,1389,10219,1389,10254,1356,10265,1236,10231,1201,10118,1202,10118,1167,10289,1167,10289,1094,10118,1094xe" filled="false" stroked="true" strokeweight="1.328054pt" strokecolor="#050000">
                <v:path arrowok="t"/>
              </v:shape>
            </v:group>
            <v:group style="position:absolute;left:10168;top:1415;width:106;height:105" coordorigin="10168,1415" coordsize="106,105">
              <v:shape style="position:absolute;left:10168;top:1415;width:106;height:105" coordorigin="10168,1415" coordsize="106,105" path="m10182,1430l10173,1440,10168,1452,10168,1467,10168,1481,10173,1493,10182,1503,10199,1515,10219,1519,10239,1515,10256,1504,10269,1487,10273,1468,10269,1448,10258,1431,10241,1419,10221,1415,10201,1418,10183,1429,10182,1430xe" filled="false" stroked="true" strokeweight="1.328054pt" strokecolor="#050000">
                <v:path arrowok="t"/>
              </v:shape>
            </v:group>
            <v:group style="position:absolute;left:10118;top:1265;width:72;height:57" coordorigin="10118,1265" coordsize="72,57">
              <v:shape style="position:absolute;left:10118;top:1265;width:72;height:57" coordorigin="10118,1265" coordsize="72,57" path="m10190,1265l10187,1322,10118,1322,10118,1265,10190,1265xe" filled="false" stroked="true" strokeweight="1.328054pt" strokecolor="#050000">
                <v:path arrowok="t"/>
              </v:shape>
            </v:group>
            <v:group style="position:absolute;left:9847;top:1412;width:156;height:150" coordorigin="9847,1412" coordsize="156,150">
              <v:shape style="position:absolute;left:9847;top:1412;width:156;height:150" coordorigin="9847,1412" coordsize="156,150" path="m9847,1497l9889,1562,9910,1550,9929,1538,9974,1494,10003,1422,9929,1412,9923,1433,9914,1451,9901,1467,9886,1480,9867,1490,9847,1497xe" filled="false" stroked="true" strokeweight="1.328054pt" strokecolor="#050000">
                <v:path arrowok="t"/>
              </v:shape>
            </v:group>
            <v:group style="position:absolute;left:10303;top:1034;width:427;height:254" coordorigin="10303,1034" coordsize="427,254">
              <v:shape style="position:absolute;left:10303;top:1034;width:427;height:254" coordorigin="10303,1034" coordsize="427,254" path="m10462,1114l10485,1069,10414,1034,10303,1252,10374,1288,10425,1188,10730,1188,10730,1114,10462,1114xe" filled="false" stroked="true" strokeweight="1.328054pt" strokecolor="#050000">
                <v:path arrowok="t"/>
              </v:shape>
            </v:group>
            <v:group style="position:absolute;left:10386;top:1234;width:303;height:313" coordorigin="10386,1234" coordsize="303,313">
              <v:shape style="position:absolute;left:10386;top:1234;width:303;height:313" coordorigin="10386,1234" coordsize="303,313" path="m10498,1370l10487,1356,10477,1339,10468,1320,10387,1320,10415,1377,10448,1424,10386,1501,10449,1547,10508,1477,10522,1485,10592,1511,10655,1524,10679,1527,10689,1453,10665,1450,10643,1446,10622,1442,10603,1436,10586,1430,10569,1424,10677,1279,10614,1234,10498,1370xe" filled="false" stroked="true" strokeweight="1.328054pt" strokecolor="#050000">
                <v:path arrowok="t"/>
              </v:shape>
            </v:group>
            <v:group style="position:absolute;left:9902;top:1571;width:793;height:379" coordorigin="9902,1571" coordsize="793,379">
              <v:shape style="position:absolute;left:9902;top:1571;width:793;height:379" coordorigin="9902,1571" coordsize="793,379" path="m9995,1571l9995,1648,10266,1648,10266,1872,10110,1872,10110,1744,10029,1744,10029,1872,9902,1872,9902,1949,10694,1949,10694,1872,10346,1872,10346,1800,10521,1800,10521,1728,10346,1728,10346,1648,10610,1648,10610,1571,9995,1571xe" filled="false" stroked="true" strokeweight="1.328054pt" strokecolor="#050000">
                <v:path arrowok="t"/>
              </v:shape>
            </v:group>
            <v:group style="position:absolute;left:10861;top:1041;width:922;height:413" coordorigin="10861,1041" coordsize="922,413">
              <v:shape style="position:absolute;left:10861;top:1041;width:922;height:413" coordorigin="10861,1041" coordsize="922,413" path="m11299,1041l10861,1392,10908,1453,11323,1119,11735,1434,11782,1371,11345,1041,11299,1041xe" filled="false" stroked="true" strokeweight="1.328054pt" strokecolor="#050000">
                <v:path arrowok="t"/>
              </v:shape>
            </v:group>
            <v:group style="position:absolute;left:11151;top:1655;width:398;height:302" coordorigin="11151,1655" coordsize="398,302">
              <v:shape style="position:absolute;left:11151;top:1655;width:398;height:302" coordorigin="11151,1655" coordsize="398,302" path="m11284,1730l11467,1738,11453,1880,11241,1880,11228,1715,11151,1721,11166,1920,11205,1956,11488,1956,11526,1920,11549,1703,11510,1661,11286,1655,11284,1730xe" filled="false" stroked="true" strokeweight="1.328054pt" strokecolor="#050000">
                <v:path arrowok="t"/>
              </v:shape>
            </v:group>
            <v:group style="position:absolute;left:11062;top:1424;width:470;height:79" coordorigin="11062,1424" coordsize="470,79">
              <v:shape style="position:absolute;left:11062;top:1424;width:470;height:79" coordorigin="11062,1424" coordsize="470,79" path="m11062,1503l11531,1503,11531,1424,11062,1424,11062,1503xe" filled="false" stroked="true" strokeweight="1.328054pt" strokecolor="#050000">
                <v:path arrowok="t"/>
              </v:shape>
            </v:group>
            <v:group style="position:absolute;left:12680;top:1066;width:117;height:901" coordorigin="12680,1066" coordsize="117,901">
              <v:shape style="position:absolute;left:12680;top:1066;width:117;height:901" coordorigin="12680,1066" coordsize="117,901" path="m12718,1066l12718,1913,12680,1966,12796,1966,12796,1066,12718,1066xe" filled="false" stroked="true" strokeweight="1.328054pt" strokecolor="#050000">
                <v:path arrowok="t"/>
              </v:shape>
            </v:group>
            <v:group style="position:absolute;left:11906;top:1235;width:558;height:581" coordorigin="11906,1235" coordsize="558,581">
              <v:shape style="position:absolute;left:11906;top:1235;width:558;height:581" coordorigin="11906,1235" coordsize="558,581" path="m12180,1235l12180,1312,12051,1312,12012,1352,12010,1425,12005,1489,11994,1562,11975,1633,11951,1688,11906,1754,11960,1816,12005,1757,12032,1702,12053,1641,12072,1565,12084,1487,12090,1426,12091,1405,12330,1391,12330,1446,12230,1446,12230,1525,12330,1525,12330,1583,12117,1583,12117,1662,12370,1662,12411,1621,12411,1525,12463,1525,12463,1446,12411,1446,12411,1352,12370,1312,12258,1312,12258,1235,12180,1235xe" filled="false" stroked="true" strokeweight="1.328054pt" strokecolor="#050000">
                <v:path arrowok="t"/>
              </v:shape>
            </v:group>
            <v:group style="position:absolute;left:12085;top:1704;width:302;height:265" coordorigin="12085,1704" coordsize="302,265">
              <v:shape style="position:absolute;left:12085;top:1704;width:302;height:265" coordorigin="12085,1704" coordsize="302,265" path="m12226,1785l12307,1783,12307,1888,12164,1888,12168,1767,12091,1765,12085,1927,12124,1968,12346,1968,12386,1927,12386,1745,12348,1704,12228,1706,12226,1785xe" filled="false" stroked="true" strokeweight="1.328054pt" strokecolor="#050000">
                <v:path arrowok="t"/>
              </v:shape>
            </v:group>
            <v:group style="position:absolute;left:12539;top:1321;width:78;height:422" coordorigin="12539,1321" coordsize="78,422">
              <v:shape style="position:absolute;left:12539;top:1321;width:78;height:422" coordorigin="12539,1321" coordsize="78,422" path="m12539,1743l12617,1743,12617,1321,12539,1321,12539,1743xe" filled="false" stroked="true" strokeweight="1.328054pt" strokecolor="#050000">
                <v:path arrowok="t"/>
              </v:shape>
            </v:group>
            <v:group style="position:absolute;left:11891;top:1036;width:573;height:344" coordorigin="11891,1036" coordsize="573,344">
              <v:shape style="position:absolute;left:11891;top:1036;width:573;height:344" coordorigin="11891,1036" coordsize="573,344" path="m12166,1041l11891,1327,11948,1380,12200,1119,12418,1275,12463,1214,12217,1036,12166,1041xe" filled="false" stroked="true" strokeweight="1.328054pt" strokecolor="#050000">
                <v:path arrowok="t"/>
              </v:shape>
            </v:group>
            <v:group style="position:absolute;left:13105;top:1035;width:114;height:112" coordorigin="13105,1035" coordsize="114,112">
              <v:shape style="position:absolute;left:13105;top:1035;width:114;height:112" coordorigin="13105,1035" coordsize="114,112" path="m13121,1051l13109,1068,13105,1087,13108,1109,13117,1126,13135,1141,13152,1147,13176,1145,13193,1138,13211,1119,13218,1103,13217,1078,13211,1060,13192,1043,13175,1035,13149,1036,13132,1042,13121,1051xe" filled="false" stroked="true" strokeweight="1.328054pt" strokecolor="#050000">
                <v:path arrowok="t"/>
              </v:shape>
            </v:group>
            <v:group style="position:absolute;left:12986;top:1167;width:346;height:79" coordorigin="12986,1167" coordsize="346,79">
              <v:shape style="position:absolute;left:12986;top:1167;width:346;height:79" coordorigin="12986,1167" coordsize="346,79" path="m12986,1246l13332,1246,13332,1167,12986,1167,12986,1246xe" filled="false" stroked="true" strokeweight="1.328054pt" strokecolor="#050000">
                <v:path arrowok="t"/>
              </v:shape>
            </v:group>
            <v:group style="position:absolute;left:12950;top:1304;width:395;height:663" coordorigin="12950,1304" coordsize="395,663">
              <v:shape style="position:absolute;left:12950;top:1304;width:395;height:663" coordorigin="12950,1304" coordsize="395,663" path="m13010,1326l13050,1444,12950,1444,12950,1524,13118,1524,13122,1615,12987,1615,12987,1694,13125,1694,13133,1910,13099,1966,13214,1965,13204,1694,13320,1694,13320,1615,13201,1615,13196,1524,13344,1524,13344,1444,13264,1444,13311,1329,13234,1307,13178,1444,13135,1444,13089,1304,13010,1326xe" filled="false" stroked="true" strokeweight="1.328054pt" strokecolor="#050000">
                <v:path arrowok="t"/>
              </v:shape>
            </v:group>
            <v:group style="position:absolute;left:12927;top:1738;width:160;height:203" coordorigin="12927,1738" coordsize="160,203">
              <v:shape style="position:absolute;left:12927;top:1738;width:160;height:203" coordorigin="12927,1738" coordsize="160,203" path="m12927,1901l12994,1940,13087,1777,13021,1738,12927,1901xe" filled="false" stroked="true" strokeweight="1.328054pt" strokecolor="#050000">
                <v:path arrowok="t"/>
              </v:shape>
            </v:group>
            <v:group style="position:absolute;left:13257;top:1781;width:114;height:112" coordorigin="13257,1781" coordsize="114,112">
              <v:shape style="position:absolute;left:13257;top:1781;width:114;height:112" coordorigin="13257,1781" coordsize="114,112" path="m13273,1796l13262,1813,13257,1833,13260,1854,13269,1872,13287,1886,13305,1893,13329,1891,13346,1884,13363,1865,13371,1848,13370,1823,13363,1806,13344,1789,13328,1781,13302,1782,13285,1788,13273,1796xe" filled="false" stroked="true" strokeweight="1.328054pt" strokecolor="#050000">
                <v:path arrowok="t"/>
              </v:shape>
            </v:group>
            <v:group style="position:absolute;left:13369;top:1043;width:482;height:922" coordorigin="13369,1043" coordsize="482,922">
              <v:shape style="position:absolute;left:13369;top:1043;width:482;height:922" coordorigin="13369,1043" coordsize="482,922" path="m13499,1122l13459,1162,13458,1187,13458,1212,13456,1281,13453,1345,13446,1421,13436,1486,13432,1506,13409,1581,13380,1635,13369,1652,13419,1731,13464,1665,13489,1610,13506,1551,13521,1473,13529,1413,13641,1411,13641,1964,13719,1964,13719,1411,13850,1411,13850,1332,13535,1332,13537,1313,13539,1234,13539,1213,13566,1207,13639,1190,13703,1172,13772,1144,13824,1113,13781,1043,13767,1052,13751,1060,13683,1088,13625,1104,13561,1116,13515,1121,13499,1122xe" filled="false" stroked="true" strokeweight="1.328054pt" strokecolor="#050000">
                <v:path arrowok="t"/>
              </v:shape>
            </v:group>
            <v:group style="position:absolute;left:13964;top:1045;width:487;height:676" coordorigin="13964,1045" coordsize="487,676">
              <v:shape style="position:absolute;left:13964;top:1045;width:487;height:676" coordorigin="13964,1045" coordsize="487,676" path="m14245,1149l14245,1045,14165,1045,14165,1149,14035,1149,14035,1228,14165,1228,14165,1346,13982,1346,13982,1425,14072,1425,13964,1693,14038,1720,14155,1425,14451,1425,14451,1346,14388,1346,14442,1211,14370,1182,14303,1346,14245,1346,14245,1228,14328,1228,14328,1149,14245,1149xe" filled="false" stroked="true" strokeweight="1.328054pt" strokecolor="#050000">
                <v:path arrowok="t"/>
              </v:shape>
            </v:group>
            <v:group style="position:absolute;left:14032;top:1529;width:422;height:436" coordorigin="14032,1529" coordsize="422,436">
              <v:shape style="position:absolute;left:14032;top:1529;width:422;height:436" coordorigin="14032,1529" coordsize="422,436" path="m14289,1754l14287,1720,14419,1596,14384,1529,14144,1529,14144,1606,14291,1606,14218,1682,14206,1722,14209,1768,14032,1800,14045,1876,14213,1845,14217,1921,14193,1965,14300,1965,14293,1831,14454,1801,14438,1727,14289,1754xe" filled="false" stroked="true" strokeweight="1.328054pt" strokecolor="#050000">
                <v:path arrowok="t"/>
              </v:shape>
            </v:group>
            <v:group style="position:absolute;left:14482;top:1043;width:382;height:356" coordorigin="14482,1043" coordsize="382,356">
              <v:shape style="position:absolute;left:14482;top:1043;width:382;height:356" coordorigin="14482,1043" coordsize="382,356" path="m14482,1369l14558,1398,14606,1265,14864,1265,14864,1185,14635,1185,14677,1071,14601,1043,14482,1369xe" filled="false" stroked="true" strokeweight="1.328054pt" strokecolor="#050000">
                <v:path arrowok="t"/>
              </v:shape>
            </v:group>
            <v:group style="position:absolute;left:14517;top:1392;width:364;height:571" coordorigin="14517,1392" coordsize="364,571">
              <v:shape style="position:absolute;left:14517;top:1392;width:364;height:571" coordorigin="14517,1392" coordsize="364,571" path="m14645,1743l14595,1682,14584,1664,14517,1693,14549,1745,14602,1805,14564,1931,14638,1962,14681,1863,14697,1872,14768,1903,14827,1920,14848,1924,14880,1849,14858,1846,14838,1841,14779,1825,14726,1801,14870,1420,14795,1392,14645,1743xe" filled="false" stroked="true" strokeweight="1.328054pt" strokecolor="#050000">
                <v:path arrowok="t"/>
              </v:shape>
            </v:group>
            <v:group style="position:absolute;left:15001;top:1021;width:924;height:640" coordorigin="15001,1021" coordsize="924,640">
              <v:shape style="position:absolute;left:15001;top:1021;width:924;height:640" coordorigin="15001,1021" coordsize="924,640" path="m15220,1068l15144,1090,15123,1093,15076,1136,15090,1482,15042,1482,15001,1528,15029,1655,15108,1643,15087,1559,15839,1559,15820,1649,15900,1661,15925,1528,15884,1482,15826,1482,15858,1131,15821,1088,15632,1080,15630,1156,15776,1163,15771,1214,15639,1214,15639,1293,15764,1293,15760,1339,15639,1339,15639,1418,15753,1418,15747,1482,15170,1482,15168,1418,15297,1418,15297,1339,15166,1339,15164,1289,15295,1289,15295,1210,15161,1210,15159,1160,15178,1158,15198,1154,15259,1134,15313,1104,15342,1082,15298,1021,15281,1034,15265,1045,15247,1055,15230,1064,15220,1068xe" filled="false" stroked="true" strokeweight="1.328054pt" strokecolor="#050000">
                <v:path arrowok="t"/>
              </v:shape>
            </v:group>
            <v:group style="position:absolute;left:15313;top:1597;width:399;height:371" coordorigin="15313,1597" coordsize="399,371">
              <v:shape style="position:absolute;left:15313;top:1597;width:399;height:371" coordorigin="15313,1597" coordsize="399,371" path="m15526,1783l15525,1761,15665,1664,15641,1597,15384,1597,15384,1672,15525,1672,15459,1718,15444,1753,15445,1783,15313,1783,15313,1862,15447,1862,15448,1925,15418,1967,15531,1967,15528,1862,15711,1862,15711,1783,15526,1783xe" filled="false" stroked="true" strokeweight="1.328054pt" strokecolor="#050000">
                <v:path arrowok="t"/>
              </v:shape>
            </v:group>
            <v:group style="position:absolute;left:15352;top:1047;width:243;height:207" coordorigin="15352,1047" coordsize="243,207">
              <v:shape style="position:absolute;left:15352;top:1047;width:243;height:207" coordorigin="15352,1047" coordsize="243,207" path="m15475,1101l15408,1047,15358,1105,15410,1147,15352,1186,15397,1249,15472,1198,15542,1253,15592,1195,15537,1152,15595,1112,15551,1048,15475,1101xe" filled="false" stroked="true" strokeweight="1.328054pt" strokecolor="#050000">
                <v:path arrowok="t"/>
              </v:shape>
            </v:group>
            <v:group style="position:absolute;left:15346;top:1263;width:247;height:211" coordorigin="15346,1263" coordsize="247,211">
              <v:shape style="position:absolute;left:15346;top:1263;width:247;height:211" coordorigin="15346,1263" coordsize="247,211" path="m15466,1324l15398,1270,15348,1329,15402,1370,15346,1411,15391,1474,15465,1420,15532,1474,15582,1416,15527,1374,15593,1326,15549,1263,15466,1324xe" filled="false" stroked="true" strokeweight="1.328054pt" strokecolor="#050000">
                <v:path arrowok="t"/>
              </v:shape>
            </v:group>
            <v:group style="position:absolute;left:16046;top:1069;width:366;height:894" coordorigin="16046,1069" coordsize="366,894">
              <v:shape style="position:absolute;left:16046;top:1069;width:366;height:894" coordorigin="16046,1069" coordsize="366,894" path="m16046,1069l16046,1149,16090,1149,16090,1737,16050,1737,16050,1817,16272,1817,16272,1962,16352,1962,16352,1583,16384,1583,16384,1504,16352,1504,16352,1383,16385,1383,16385,1303,16352,1303,16352,1149,16411,1149,16411,1069,16046,1069xe" filled="false" stroked="true" strokeweight="1.328054pt" strokecolor="#050000">
                <v:path arrowok="t"/>
              </v:shape>
            </v:group>
            <v:group style="position:absolute;left:16168;top:1149;width:105;height:588" coordorigin="16168,1149" coordsize="105,588">
              <v:shape style="position:absolute;left:16168;top:1149;width:105;height:588" coordorigin="16168,1149" coordsize="105,588" path="m16168,1149l16272,1149,16272,1303,16213,1303,16213,1383,16272,1383,16272,1504,16213,1504,16213,1583,16272,1583,16272,1737,16168,1737,16168,1149xe" filled="false" stroked="true" strokeweight="1.328054pt" strokecolor="#050000">
                <v:path arrowok="t"/>
              </v:shape>
            </v:group>
            <v:group style="position:absolute;left:16419;top:1042;width:261;height:444" coordorigin="16419,1042" coordsize="261,444">
              <v:shape style="position:absolute;left:16419;top:1042;width:261;height:444" coordorigin="16419,1042" coordsize="261,444" path="m16419,1219l16437,1290,16524,1301,16458,1429,16494,1485,16680,1454,16662,1349,16599,1359,16607,1396,16554,1403,16614,1290,16589,1231,16516,1224,16652,1088,16587,1042,16419,1219xe" filled="false" stroked="true" strokeweight="1.328054pt" strokecolor="#050000">
                <v:path arrowok="t"/>
              </v:shape>
            </v:group>
            <v:group style="position:absolute;left:16672;top:1046;width:270;height:428" coordorigin="16672,1046" coordsize="270,428">
              <v:shape style="position:absolute;left:16672;top:1046;width:270;height:428" coordorigin="16672,1046" coordsize="270,428" path="m16672,1208l16690,1278,16777,1296,16711,1418,16747,1474,16941,1443,16918,1328,16854,1338,16867,1385,16807,1392,16867,1285,16842,1226,16768,1213,16902,1091,16837,1046,16672,1208xe" filled="false" stroked="true" strokeweight="1.328054pt" strokecolor="#050000">
                <v:path arrowok="t"/>
              </v:shape>
            </v:group>
            <v:group style="position:absolute;left:16721;top:1502;width:214;height:461" coordorigin="16721,1502" coordsize="214,461">
              <v:shape style="position:absolute;left:16721;top:1502;width:214;height:461" coordorigin="16721,1502" coordsize="214,461" path="m16721,1502l16721,1962,16800,1962,16800,1765,16897,1765,16934,1726,16934,1546,16860,1546,16860,1686,16800,1686,16800,1502,16721,1502xe" filled="false" stroked="true" strokeweight="1.328054pt" strokecolor="#050000">
                <v:path arrowok="t"/>
              </v:shape>
            </v:group>
            <v:group style="position:absolute;left:16439;top:1499;width:214;height:478" coordorigin="16439,1499" coordsize="214,478">
              <v:shape style="position:absolute;left:16439;top:1499;width:214;height:478" coordorigin="16439,1499" coordsize="214,478" path="m16573,1499l16571,1690,16516,1690,16516,1547,16439,1547,16440,1725,16478,1763,16564,1763,16559,1784,16526,1854,16473,1915,16521,1976,16566,1930,16607,1866,16615,1851,16640,1778,16650,1713,16652,1499,16573,1499xe" filled="false" stroked="true" strokeweight="1.328054pt" strokecolor="#050000">
                <v:path arrowok="t"/>
              </v:shape>
            </v:group>
            <v:group style="position:absolute;left:17476;top:1054;width:485;height:558" coordorigin="17476,1054" coordsize="485,558">
              <v:shape style="position:absolute;left:17476;top:1054;width:485;height:558" coordorigin="17476,1054" coordsize="485,558" path="m17609,1054l17566,1093,17565,1314,17563,1341,17555,1410,17533,1478,17502,1530,17476,1559,17533,1611,17576,1562,17611,1494,17629,1424,17637,1363,17643,1131,17832,1131,17832,1200,17733,1200,17733,1279,17832,1279,17832,1338,17734,1338,17734,1417,17832,1417,17832,1561,17796,1611,17909,1611,17909,1417,17960,1417,17960,1338,17909,1338,17909,1279,17961,1279,17961,1200,17909,1200,17909,1093,17869,1054,17609,1054xe" filled="false" stroked="true" strokeweight="1.328054pt" strokecolor="#050000">
                <v:path arrowok="t"/>
              </v:shape>
            </v:group>
            <v:group style="position:absolute;left:17118;top:1102;width:351;height:438" coordorigin="17118,1102" coordsize="351,438">
              <v:shape style="position:absolute;left:17118;top:1102;width:351;height:438" coordorigin="17118,1102" coordsize="351,438" path="m17220,1179l17348,1188,17345,1278,17270,1278,17270,1355,17343,1355,17339,1464,17203,1464,17194,1190,17118,1194,17129,1504,17170,1539,17377,1537,17413,1500,17419,1355,17468,1355,17468,1278,17422,1278,17427,1152,17391,1113,17224,1102,17220,1179xe" filled="false" stroked="true" strokeweight="1.328054pt" strokecolor="#050000">
                <v:path arrowok="t"/>
              </v:shape>
            </v:group>
            <v:group style="position:absolute;left:17174;top:1629;width:740;height:319" coordorigin="17174,1629" coordsize="740,319">
              <v:shape style="position:absolute;left:17174;top:1629;width:740;height:319" coordorigin="17174,1629" coordsize="740,319" path="m17313,1629l17272,1669,17272,1868,17174,1868,17174,1948,17914,1948,17914,1868,17813,1868,17813,1669,17772,1629,17313,1629xe" filled="false" stroked="true" strokeweight="1.328054pt" strokecolor="#050000">
                <v:path arrowok="t"/>
              </v:shape>
            </v:group>
            <v:group style="position:absolute;left:17352;top:1704;width:381;height:164" coordorigin="17352,1704" coordsize="381,164">
              <v:shape style="position:absolute;left:17352;top:1704;width:381;height:164" coordorigin="17352,1704" coordsize="381,164" path="m17352,1704l17733,1704,17733,1868,17654,1868,17654,1777,17578,1777,17578,1868,17501,1868,17501,1777,17425,1777,17425,1868,17352,1868,17352,1704xe" filled="false" stroked="true" strokeweight="1.328054pt" strokecolor="#050000">
                <v:path arrowok="t"/>
              </v:shape>
            </v:group>
            <v:group style="position:absolute;left:18102;top:1038;width:279;height:929" coordorigin="18102,1038" coordsize="279,929">
              <v:shape style="position:absolute;left:18102;top:1038;width:279;height:929" coordorigin="18102,1038" coordsize="279,929" path="m18287,1236l18287,1038,18211,1038,18211,1236,18106,1236,18106,1315,18211,1315,18211,1612,18102,1654,18128,1729,18211,1698,18211,1913,18175,1966,18287,1966,18287,1669,18380,1633,18354,1558,18287,1583,18287,1315,18379,1315,18379,1236,18287,1236xe" filled="false" stroked="true" strokeweight="1.328054pt" strokecolor="#050000">
                <v:path arrowok="t"/>
              </v:shape>
            </v:group>
            <v:group style="position:absolute;left:18826;top:1055;width:114;height:112" coordorigin="18826,1055" coordsize="114,112">
              <v:shape style="position:absolute;left:18826;top:1055;width:114;height:112" coordorigin="18826,1055" coordsize="114,112" path="m18842,1071l18831,1088,18826,1108,18829,1129,18838,1146,18856,1161,18874,1167,18898,1166,18915,1158,18932,1139,18940,1123,18939,1098,18932,1081,18913,1064,18896,1055,18871,1056,18854,1062,18842,1071xe" filled="false" stroked="true" strokeweight="1.328054pt" strokecolor="#050000">
                <v:path arrowok="t"/>
              </v:shape>
            </v:group>
            <v:group style="position:absolute;left:18639;top:1217;width:399;height:745" coordorigin="18639,1217" coordsize="399,745">
              <v:shape style="position:absolute;left:18639;top:1217;width:399;height:745" coordorigin="18639,1217" coordsize="399,745" path="m18639,1217l18639,1296,18807,1296,18807,1439,18697,1439,18697,1518,18807,1518,18807,1665,18720,1665,18720,1744,18807,1744,18807,1882,18662,1882,18662,1961,19018,1961,19018,1882,18884,1882,18884,1744,18985,1744,18985,1665,18884,1665,18884,1518,18976,1518,18976,1439,18884,1439,18884,1296,19038,1296,19038,1217,18639,1217xe" filled="false" stroked="true" strokeweight="1.328054pt" strokecolor="#050000">
                <v:path arrowok="t"/>
              </v:shape>
            </v:group>
            <v:group style="position:absolute;left:18365;top:1033;width:366;height:934" coordorigin="18365,1033" coordsize="366,934">
              <v:shape style="position:absolute;left:18365;top:1033;width:366;height:934" coordorigin="18365,1033" coordsize="366,934" path="m18365,1408l18373,1468,18495,1557,18495,1966,18576,1966,18576,1535,18558,1503,18454,1426,18730,1082,18667,1033,18365,1408xe" filled="false" stroked="true" strokeweight="1.328054pt" strokecolor="#050000">
                <v:path arrowok="t"/>
              </v:shape>
            </v:group>
            <v:group style="position:absolute;left:19664;top:1041;width:378;height:924" coordorigin="19664,1041" coordsize="378,924">
              <v:shape style="position:absolute;left:19664;top:1041;width:378;height:924" coordorigin="19664,1041" coordsize="378,924" path="m19858,1276l19896,1051,19818,1041,19778,1276,19671,1276,19671,1359,19765,1359,19664,1954,19743,1964,19844,1359,19962,1359,19962,1894,19914,1956,20041,1956,20041,1318,20002,1276,19858,1276xe" filled="false" stroked="true" strokeweight="1.328054pt" strokecolor="#050000">
                <v:path arrowok="t"/>
              </v:shape>
            </v:group>
            <v:group style="position:absolute;left:19147;top:1047;width:489;height:906" coordorigin="19147,1047" coordsize="489,906">
              <v:shape style="position:absolute;left:19147;top:1047;width:489;height:906" coordorigin="19147,1047" coordsize="489,906" path="m19271,1433l19360,1439,19360,1478,19295,1478,19295,1548,19360,1548,19360,1588,19244,1586,19231,1417,19156,1421,19171,1625,19211,1659,19360,1660,19360,1711,19210,1711,19210,1788,19360,1788,19360,1858,19204,1878,19217,1952,19583,1907,19572,1833,19438,1849,19438,1788,19580,1788,19580,1711,19438,1711,19438,1660,19588,1661,19623,1625,19635,1414,19600,1377,19438,1367,19438,1323,19621,1323,19621,1246,19438,1246,19438,1156,19596,1126,19578,1047,19189,1122,19209,1201,19360,1171,19360,1246,19147,1246,19147,1323,19360,1323,19360,1363,19275,1358,19271,1433xe" filled="false" stroked="true" strokeweight="1.328054pt" strokecolor="#050000">
                <v:path arrowok="t"/>
              </v:shape>
            </v:group>
            <v:group style="position:absolute;left:19438;top:1443;width:120;height:147" coordorigin="19438,1443" coordsize="120,147">
              <v:shape style="position:absolute;left:19438;top:1443;width:120;height:147" coordorigin="19438,1443" coordsize="120,147" path="m19558,1449l19550,1590,19438,1589,19438,1548,19512,1548,19512,1478,19438,1478,19438,1443,19558,1449xe" filled="false" stroked="true" strokeweight="1.328054pt" strokecolor="#050000">
                <v:path arrowok="t"/>
              </v:shape>
            </v:group>
            <v:group style="position:absolute;left:20612;top:1040;width:495;height:927" coordorigin="20612,1040" coordsize="495,927">
              <v:shape style="position:absolute;left:20612;top:1040;width:495;height:927" coordorigin="20612,1040" coordsize="495,927" path="m20906,1375l20906,1040,20824,1040,20824,1375,20612,1375,20612,1453,20824,1453,20824,1966,20906,1966,20906,1453,21106,1453,21106,1375,20906,1375xe" filled="false" stroked="true" strokeweight="1.328054pt" strokecolor="#050000">
                <v:path arrowok="t"/>
              </v:shape>
            </v:group>
            <v:group style="position:absolute;left:20301;top:1039;width:114;height:112" coordorigin="20301,1039" coordsize="114,112">
              <v:shape style="position:absolute;left:20301;top:1039;width:114;height:112" coordorigin="20301,1039" coordsize="114,112" path="m20317,1055l20306,1072,20301,1091,20304,1113,20313,1130,20331,1145,20349,1151,20373,1150,20390,1143,20407,1124,20415,1107,20414,1082,20407,1065,20388,1047,20371,1039,20346,1040,20329,1046,20317,1055xe" filled="false" stroked="true" strokeweight="1.328054pt" strokecolor="#050000">
                <v:path arrowok="t"/>
              </v:shape>
            </v:group>
            <v:group style="position:absolute;left:20183;top:1212;width:355;height:82" coordorigin="20183,1212" coordsize="355,82">
              <v:shape style="position:absolute;left:20183;top:1212;width:355;height:82" coordorigin="20183,1212" coordsize="355,82" path="m20183,1294l20537,1294,20537,1212,20183,1212,20183,1294xe" filled="false" stroked="true" strokeweight="1.328054pt" strokecolor="#050000">
                <v:path arrowok="t"/>
              </v:shape>
            </v:group>
            <v:group style="position:absolute;left:20221;top:1374;width:222;height:79" coordorigin="20221,1374" coordsize="222,79">
              <v:shape style="position:absolute;left:20221;top:1374;width:222;height:79" coordorigin="20221,1374" coordsize="222,79" path="m20221,1452l20443,1452,20443,1374,20221,1374,20221,1452xe" filled="false" stroked="true" strokeweight="1.328054pt" strokecolor="#050000">
                <v:path arrowok="t"/>
              </v:shape>
            </v:group>
            <v:group style="position:absolute;left:20233;top:1518;width:220;height:79" coordorigin="20233,1518" coordsize="220,79">
              <v:shape style="position:absolute;left:20233;top:1518;width:220;height:79" coordorigin="20233,1518" coordsize="220,79" path="m20233,1597l20453,1597,20453,1518,20233,1518,20233,1597xe" filled="false" stroked="true" strokeweight="1.328054pt" strokecolor="#050000">
                <v:path arrowok="t"/>
              </v:shape>
            </v:group>
            <v:group style="position:absolute;left:20213;top:1680;width:307;height:270" coordorigin="20213,1680" coordsize="307,270">
              <v:shape style="position:absolute;left:20213;top:1680;width:307;height:270" coordorigin="20213,1680" coordsize="307,270" path="m20319,1755l20436,1763,20430,1873,20296,1873,20292,1743,20213,1749,20219,1913,20259,1949,20468,1949,20506,1913,20520,1728,20481,1685,20321,1680,20319,1755xe" filled="false" stroked="true" strokeweight="1.328054pt" strokecolor="#050000">
                <v:path arrowok="t"/>
              </v:shape>
            </v:group>
            <v:group style="position:absolute;left:21284;top:1037;width:834;height:510" coordorigin="21284,1037" coordsize="834,510">
              <v:shape style="position:absolute;left:21284;top:1037;width:834;height:510" coordorigin="21284,1037" coordsize="834,510" path="m21958,1171l21963,1124,21923,1083,21711,1077,21711,1037,21633,1037,21633,1075,21429,1068,21425,1137,21633,1144,21633,1171,21317,1171,21317,1242,21633,1242,21633,1270,21441,1270,21441,1339,21633,1339,21633,1374,21406,1374,21406,1444,21633,1444,21633,1474,21284,1474,21284,1547,22060,1547,22060,1474,21711,1474,21711,1444,21891,1444,21891,1374,21711,1374,21711,1339,21904,1339,21945,1305,21951,1242,22118,1242,22118,1171,21958,1171xe" filled="false" stroked="true" strokeweight="1.328054pt" strokecolor="#050000">
                <v:path arrowok="t"/>
              </v:shape>
            </v:group>
            <v:group style="position:absolute;left:21711;top:1146;width:169;height:26" coordorigin="21711,1146" coordsize="169,26">
              <v:shape style="position:absolute;left:21711;top:1146;width:169;height:26" coordorigin="21711,1146" coordsize="169,26" path="m21711,1171l21711,1146,21880,1152,21878,1171,21711,1171xe" filled="false" stroked="true" strokeweight="1.328054pt" strokecolor="#050000">
                <v:path arrowok="t"/>
              </v:shape>
            </v:group>
            <v:group style="position:absolute;left:21711;top:1242;width:160;height:29" coordorigin="21711,1242" coordsize="160,29">
              <v:shape style="position:absolute;left:21711;top:1242;width:160;height:29" coordorigin="21711,1242" coordsize="160,29" path="m21711,1242l21871,1242,21868,1270,21711,1270,21711,1242xe" filled="false" stroked="true" strokeweight="1.328054pt" strokecolor="#050000">
                <v:path arrowok="t"/>
              </v:shape>
            </v:group>
            <v:group style="position:absolute;left:21428;top:1570;width:536;height:274" coordorigin="21428,1570" coordsize="536,274">
              <v:shape style="position:absolute;left:21428;top:1570;width:536;height:274" coordorigin="21428,1570" coordsize="536,274" path="m21540,1637l21882,1649,21875,1774,21739,1774,21739,1748,21815,1748,21815,1683,21739,1683,21739,1654,21665,1654,21665,1683,21583,1683,21583,1748,21665,1748,21665,1774,21516,1774,21505,1643,21428,1649,21441,1811,21480,1843,21909,1843,21947,1811,21963,1618,21926,1580,21542,1570,21540,1637xe" filled="false" stroked="true" strokeweight="1.328054pt" strokecolor="#050000">
                <v:path arrowok="t"/>
              </v:shape>
            </v:group>
            <v:group style="position:absolute;left:21499;top:1872;width:488;height:77" coordorigin="21499,1872" coordsize="488,77">
              <v:shape style="position:absolute;left:21499;top:1872;width:488;height:77" coordorigin="21499,1872" coordsize="488,77" path="m21499,1949l21986,1949,21986,1872,21499,1872,21499,1949xe" filled="false" stroked="true" strokeweight="1.328054pt" strokecolor="#050000">
                <v:path arrowok="t"/>
              </v:shape>
            </v:group>
            <v:group style="position:absolute;left:11167;top:21994;width:36;height:11" coordorigin="11167,21994" coordsize="36,11">
              <v:shape style="position:absolute;left:11167;top:21994;width:36;height:11" coordorigin="11167,21994" coordsize="36,11" path="m11167,21994l11183,22005,11203,22005,11167,21994xe" filled="true" fillcolor="#f8fbfe" stroked="false">
                <v:path arrowok="t"/>
                <v:fill type="solid"/>
              </v:shape>
              <v:shape style="position:absolute;left:19256;top:29473;width:724;height:731" type="#_x0000_t75" stroked="false">
                <v:imagedata r:id="rId10" o:title=""/>
              </v:shape>
            </v:group>
            <v:group style="position:absolute;left:19384;top:29730;width:267;height:217" coordorigin="19384,29730" coordsize="267,217">
              <v:shape style="position:absolute;left:19384;top:29730;width:267;height:217" coordorigin="19384,29730" coordsize="267,217" path="m19480,29730l19414,29751,19387,29806,19384,29830,19385,29857,19406,29920,19460,29947,19465,29947,19483,29945,19549,29915,19613,29872,19651,29843,19619,29815,19573,29773,19517,29735,19480,29730xe" filled="true" fillcolor="#35aab2" stroked="false">
                <v:path arrowok="t"/>
                <v:fill type="solid"/>
              </v:shape>
            </v:group>
            <v:group style="position:absolute;left:19470;top:29811;width:212;height:263" coordorigin="19470,29811" coordsize="212,263">
              <v:shape style="position:absolute;left:19470;top:29811;width:212;height:263" coordorigin="19470,29811" coordsize="212,263" path="m19636,29811l19570,29850,19512,29887,19477,29940,19470,29982,19473,30000,19518,30051,19583,30072,19604,30073,19623,30072,19676,30028,19682,29984,19679,29961,19662,29887,19643,29828,19636,29811xe" filled="true" fillcolor="#35aab2" stroked="false">
                <v:path arrowok="t"/>
                <v:fill type="solid"/>
              </v:shape>
            </v:group>
            <v:group style="position:absolute;left:19606;top:29815;width:233;height:228" coordorigin="19606,29815" coordsize="233,228">
              <v:shape style="position:absolute;left:19606;top:29815;width:233;height:228" coordorigin="19606,29815" coordsize="233,228" path="m19606,29815l19613,29891,19623,29959,19656,30013,19722,30042,19738,30040,19798,30001,19837,29936,19839,29919,19837,29903,19799,29853,19729,29830,19653,29818,19606,29815xe" filled="true" fillcolor="#35aab2" stroked="false">
                <v:path arrowok="t"/>
                <v:fill type="solid"/>
              </v:shape>
            </v:group>
            <v:group style="position:absolute;left:19596;top:29658;width:258;height:222" coordorigin="19596,29658" coordsize="258,222">
              <v:shape style="position:absolute;left:19596;top:29658;width:258;height:222" coordorigin="19596,29658" coordsize="258,222" path="m19756,29658l19698,29678,19653,29735,19616,29803,19596,29845,19667,29864,19694,29871,19716,29876,19733,29879,19748,29880,19760,29880,19825,29852,19853,29787,19851,29768,19826,29710,19773,29662,19756,29658xe" filled="true" fillcolor="#35aab2" stroked="false">
                <v:path arrowok="t"/>
                <v:fill type="solid"/>
              </v:shape>
            </v:group>
            <v:group style="position:absolute;left:19477;top:29600;width:221;height:266" coordorigin="19477,29600" coordsize="221,266">
              <v:shape style="position:absolute;left:19477;top:29600;width:221;height:266" coordorigin="19477,29600" coordsize="221,266" path="m19602,29600l19534,29617,19481,29666,19477,29683,19478,29702,19513,29765,19570,29821,19617,29860,19624,29865,19644,29830,19673,29776,19697,29714,19697,29702,19697,29691,19673,29626,19602,29600xe" filled="true" fillcolor="#35aab2" stroked="false">
                <v:path arrowok="t"/>
                <v:fill type="solid"/>
              </v:shape>
            </v:group>
            <v:group style="position:absolute;left:19536;top:29752;width:179;height:182" coordorigin="19536,29752" coordsize="179,182">
              <v:shape style="position:absolute;left:19536;top:29752;width:179;height:182" coordorigin="19536,29752" coordsize="179,182" path="m19620,29752l19552,29792,19536,29859,19542,29880,19586,29925,19629,29934,19631,29934,19699,29894,19715,29826,19708,29805,19664,29761,19620,29752xe" filled="true" fillcolor="#ffffff" stroked="false">
                <v:path arrowok="t"/>
                <v:fill type="solid"/>
              </v:shape>
            </v:group>
            <v:group style="position:absolute;left:19567;top:29785;width:116;height:117" coordorigin="19567,29785" coordsize="116,117">
              <v:shape style="position:absolute;left:19567;top:29785;width:116;height:117" coordorigin="19567,29785" coordsize="116,117" path="m19613,29785l19594,29793,19579,29807,19570,29827,19567,29851,19574,29871,19587,29888,19606,29899,19627,29902,19643,29899,19660,29890,19673,29875,19681,29854,19682,29828,19673,29810,19659,29796,19638,29787,19613,29785xe" filled="true" fillcolor="#f68931" stroked="false">
                <v:path arrowok="t"/>
                <v:fill type="solid"/>
              </v:shape>
            </v:group>
            <v:group style="position:absolute;left:21409;top:28455;width:505;height:513" coordorigin="21409,28455" coordsize="505,513">
              <v:shape style="position:absolute;left:21409;top:28455;width:505;height:513" coordorigin="21409,28455" coordsize="505,513" path="m21898,28825l21524,28825,21520,28832,21517,28839,21513,28858,21512,28878,21516,28895,21567,28947,21632,28966,21654,28968,21674,28966,21734,28925,21744,28894,21843,28894,21886,28846,21890,28840,21898,28825xe" filled="true" fillcolor="#35aab2" stroked="false">
                <v:path arrowok="t"/>
                <v:fill type="solid"/>
              </v:shape>
              <v:shape style="position:absolute;left:21409;top:28455;width:505;height:513" coordorigin="21409,28455" coordsize="505,513" path="m21843,28894l21744,28894,21746,28896,21751,28898,21768,28907,21785,28911,21802,28911,21818,28907,21833,28900,21843,28894xe" filled="true" fillcolor="#35aab2" stroked="false">
                <v:path arrowok="t"/>
                <v:fill type="solid"/>
              </v:shape>
              <v:shape style="position:absolute;left:21409;top:28455;width:505;height:513" coordorigin="21409,28455" coordsize="505,513" path="m21507,28597l21444,28614,21415,28669,21409,28722,21411,28747,21437,28806,21497,28829,21505,28830,21514,28828,21524,28825,21898,28825,21900,28821,21908,28802,21912,28784,21914,28766,21912,28748,21907,28732,21898,28716,21885,28702,21897,28688,21904,28673,21908,28656,21909,28639,21905,28621,21899,28602,21898,28599,21521,28599,21507,28597xe" filled="true" fillcolor="#35aab2" stroked="false">
                <v:path arrowok="t"/>
                <v:fill type="solid"/>
              </v:shape>
              <v:shape style="position:absolute;left:21409;top:28455;width:505;height:513" coordorigin="21409,28455" coordsize="505,513" path="m21645,28455l21576,28469,21517,28515,21509,28552,21511,28573,21513,28581,21517,28590,21521,28599,21898,28599,21890,28583,21854,28533,21836,28519,21740,28519,21737,28511,21686,28460,21667,28456,21645,28455xe" filled="true" fillcolor="#35aab2" stroked="false">
                <v:path arrowok="t"/>
                <v:fill type="solid"/>
              </v:shape>
              <v:shape style="position:absolute;left:21409;top:28455;width:505;height:513" coordorigin="21409,28455" coordsize="505,513" path="m21794,28502l21777,28503,21760,28508,21742,28517,21740,28519,21836,28519,21825,28512,21810,28505,21794,28502xe" filled="true" fillcolor="#35aab2" stroked="false">
                <v:path arrowok="t"/>
                <v:fill type="solid"/>
              </v:shape>
            </v:group>
            <v:group style="position:absolute;left:21567;top:28696;width:149;height:181" coordorigin="21567,28696" coordsize="149,181">
              <v:shape style="position:absolute;left:21567;top:28696;width:149;height:181" coordorigin="21567,28696" coordsize="149,181" path="m21676,28696l21616,28735,21574,28779,21567,28815,21571,28833,21638,28875,21660,28877,21680,28874,21716,28819,21713,28796,21689,28726,21676,28696xe" filled="true" fillcolor="#35aab2" stroked="false">
                <v:path arrowok="t"/>
                <v:fill type="solid"/>
              </v:shape>
            </v:group>
            <v:group style="position:absolute;left:21653;top:28693;width:173;height:148" coordorigin="21653,28693" coordsize="173,148">
              <v:shape style="position:absolute;left:21653;top:28693;width:173;height:148" coordorigin="21653,28693" coordsize="173,148" path="m21735,28693l21709,28693,21685,28695,21666,28697,21653,28698,21664,28737,21686,28802,21749,28840,21765,28838,21816,28784,21826,28748,21823,28731,21760,28694,21735,28693xe" filled="true" fillcolor="#35aab2" stroked="false">
                <v:path arrowok="t"/>
                <v:fill type="solid"/>
              </v:shape>
            </v:group>
            <v:group style="position:absolute;left:21648;top:28577;width:174;height:155" coordorigin="21648,28577" coordsize="174,155">
              <v:shape style="position:absolute;left:21648;top:28577;width:174;height:155" coordorigin="21648,28577" coordsize="174,155" path="m21751,28577l21688,28620,21657,28691,21648,28719,21687,28725,21716,28729,21738,28731,21754,28732,21767,28730,21817,28690,21822,28673,21821,28657,21781,28591,21751,28577xe" filled="true" fillcolor="#35aab2" stroked="false">
                <v:path arrowok="t"/>
                <v:fill type="solid"/>
              </v:shape>
            </v:group>
            <v:group style="position:absolute;left:21564;top:28546;width:154;height:185" coordorigin="21564,28546" coordsize="154,185">
              <v:shape style="position:absolute;left:21564;top:28546;width:154;height:185" coordorigin="21564,28546" coordsize="154,185" path="m21661,28546l21595,28563,21564,28603,21565,28622,21606,28679,21658,28725,21667,28731,21686,28697,21715,28636,21718,28613,21716,28601,21707,28577,21695,28561,21679,28551,21661,28546xe" filled="true" fillcolor="#35aab2" stroked="false">
                <v:path arrowok="t"/>
                <v:fill type="solid"/>
              </v:shape>
            </v:group>
            <v:group style="position:absolute;left:21499;top:28637;width:187;height:152" coordorigin="21499,28637" coordsize="187,152">
              <v:shape style="position:absolute;left:21499;top:28637;width:187;height:152" coordorigin="21499,28637" coordsize="187,152" path="m21566,28637l21509,28667,21499,28711,21501,28736,21508,28758,21519,28775,21537,28786,21556,28789,21575,28785,21642,28748,21685,28715,21655,28688,21602,28645,21566,28637xe" filled="true" fillcolor="#35aab2" stroked="false">
                <v:path arrowok="t"/>
                <v:fill type="solid"/>
              </v:shape>
            </v:group>
            <v:group style="position:absolute;left:21607;top:28648;width:127;height:127" coordorigin="21607,28648" coordsize="127,127">
              <v:shape style="position:absolute;left:21607;top:28648;width:127;height:127" coordorigin="21607,28648" coordsize="127,127" path="m21677,28648l21614,28686,21607,28710,21609,28727,21618,28743,21631,28757,21651,28768,21677,28774,21696,28769,21713,28758,21725,28743,21733,28724,21733,28721,21733,28701,21727,28683,21715,28667,21698,28655,21677,28648xe" filled="true" fillcolor="#ffffff" stroked="false">
                <v:path arrowok="t"/>
                <v:fill type="solid"/>
              </v:shape>
            </v:group>
            <v:group style="position:absolute;left:21629;top:28670;width:83;height:82" coordorigin="21629,28670" coordsize="83,82">
              <v:shape style="position:absolute;left:21629;top:28670;width:83;height:82" coordorigin="21629,28670" coordsize="83,82" path="m21670,28670l21652,28675,21638,28688,21629,28709,21633,28728,21646,28743,21666,28752,21686,28749,21702,28738,21711,28719,21712,28710,21706,28692,21693,28678,21670,28670xe" filled="true" fillcolor="#f68931" stroked="false">
                <v:path arrowok="t"/>
                <v:fill type="solid"/>
              </v:shape>
              <v:shape style="position:absolute;left:17904;top:27767;width:596;height:986" type="#_x0000_t75" stroked="false">
                <v:imagedata r:id="rId11" o:title=""/>
              </v:shape>
              <v:shape style="position:absolute;left:18548;top:28022;width:277;height:280" type="#_x0000_t75" stroked="false">
                <v:imagedata r:id="rId12" o:title=""/>
              </v:shape>
            </v:group>
            <v:group style="position:absolute;left:18660;top:28069;width:86;height:102" coordorigin="18660,28069" coordsize="86,102">
              <v:shape style="position:absolute;left:18660;top:28069;width:86;height:102" coordorigin="18660,28069" coordsize="86,102" path="m18691,28069l18675,28075,18663,28094,18660,28105,18661,28118,18667,28138,18680,28171,18691,28164,18711,28151,18731,28134,18744,28118,18746,28111,18743,28094,18731,28081,18711,28071,18691,28069xe" filled="true" fillcolor="#35aab2" stroked="false">
                <v:path arrowok="t"/>
                <v:fill type="solid"/>
              </v:shape>
            </v:group>
            <v:group style="position:absolute;left:18671;top:28121;width:103;height:85" coordorigin="18671,28121" coordsize="103,85">
              <v:shape style="position:absolute;left:18671;top:28121;width:103;height:85" coordorigin="18671,28121" coordsize="103,85" path="m18741,28121l18728,28121,18716,28126,18699,28138,18671,28161,18680,28169,18699,28184,18721,28199,18741,28205,18750,28204,18764,28195,18771,28176,18773,28146,18763,28128,18741,28121xe" filled="true" fillcolor="#35aab2" stroked="false">
                <v:path arrowok="t"/>
                <v:fill type="solid"/>
              </v:shape>
            </v:group>
            <v:group style="position:absolute;left:18663;top:28151;width:82;height:100" coordorigin="18663,28151" coordsize="82,100">
              <v:shape style="position:absolute;left:18663;top:28151;width:82;height:100" coordorigin="18663,28151" coordsize="82,100" path="m18676,28151l18672,28165,18666,28188,18663,28212,18665,28232,18668,28238,18681,28249,18699,28250,18722,28243,18737,28232,18745,28217,18742,28198,18736,28186,18727,28177,18709,28167,18676,28151xe" filled="true" fillcolor="#35aab2" stroked="false">
                <v:path arrowok="t"/>
                <v:fill type="solid"/>
              </v:shape>
            </v:group>
            <v:group style="position:absolute;left:18598;top:28151;width:91;height:88" coordorigin="18598,28151" coordsize="91,88">
              <v:shape style="position:absolute;left:18598;top:28151;width:91;height:88" coordorigin="18598,28151" coordsize="91,88" path="m18689,28151l18627,28159,18598,28193,18605,28209,18619,28227,18634,28237,18650,28238,18667,28229,18676,28219,18681,28208,18685,28187,18689,28151xe" filled="true" fillcolor="#35aab2" stroked="false">
                <v:path arrowok="t"/>
                <v:fill type="solid"/>
              </v:shape>
            </v:group>
            <v:group style="position:absolute;left:18596;top:28084;width:97;height:86" coordorigin="18596,28084" coordsize="97,86">
              <v:shape style="position:absolute;left:18596;top:28084;width:97;height:86" coordorigin="18596,28084" coordsize="97,86" path="m18645,28084l18630,28086,18616,28095,18602,28113,18596,28130,18599,28147,18613,28162,18623,28168,18636,28170,18657,28169,18692,28164,18688,28152,18680,28130,18669,28106,18656,28089,18645,28084xe" filled="true" fillcolor="#35aab2" stroked="false">
                <v:path arrowok="t"/>
                <v:fill type="solid"/>
              </v:shape>
            </v:group>
            <v:group style="position:absolute;left:18651;top:28130;width:69;height:66" coordorigin="18651,28130" coordsize="69,66">
              <v:shape style="position:absolute;left:18651;top:28130;width:69;height:66" coordorigin="18651,28130" coordsize="69,66" path="m18688,28130l18670,28130,18657,28138,18651,28160,18653,28177,18664,28190,18685,28195,18702,28191,18714,28179,18716,28175,18719,28156,18711,28139,18688,28130xe" filled="true" fillcolor="#ffffff" stroked="false">
                <v:path arrowok="t"/>
                <v:fill type="solid"/>
              </v:shape>
            </v:group>
            <v:group style="position:absolute;left:18658;top:28135;width:52;height:52" coordorigin="18658,28135" coordsize="52,52">
              <v:shape style="position:absolute;left:18658;top:28135;width:52;height:52" coordorigin="18658,28135" coordsize="52,52" path="m18681,28135l18668,28140,18663,28152,18658,28164,18663,28177,18686,28187,18700,28182,18710,28159,18704,28145,18681,28135xe" filled="true" fillcolor="#f68931" stroked="false">
                <v:path arrowok="t"/>
                <v:fill type="solid"/>
              </v:shape>
              <v:shape style="position:absolute;left:18121;top:28684;width:526;height:318" type="#_x0000_t75" stroked="false">
                <v:imagedata r:id="rId13" o:title=""/>
              </v:shape>
              <v:shape style="position:absolute;left:18222;top:28919;width:401;height:450" type="#_x0000_t75" stroked="false">
                <v:imagedata r:id="rId14" o:title=""/>
              </v:shape>
              <v:shape style="position:absolute;left:18564;top:28914;width:329;height:520" type="#_x0000_t75" stroked="false">
                <v:imagedata r:id="rId15" o:title=""/>
              </v:shape>
              <v:shape style="position:absolute;left:18613;top:28844;width:525;height:318" type="#_x0000_t75" stroked="false">
                <v:imagedata r:id="rId16" o:title=""/>
              </v:shape>
              <v:shape style="position:absolute;left:18611;top:28514;width:443;height:409" type="#_x0000_t75" stroked="false">
                <v:imagedata r:id="rId17" o:title=""/>
              </v:shape>
              <v:shape style="position:absolute;left:18379;top:28406;width:325;height:529" type="#_x0000_t75" stroked="false">
                <v:imagedata r:id="rId18" o:title=""/>
              </v:shape>
              <v:shape style="position:absolute;left:18362;top:28800;width:276;height:167" type="#_x0000_t75" stroked="false">
                <v:imagedata r:id="rId19" o:title=""/>
              </v:shape>
              <v:shape style="position:absolute;left:18419;top:28922;width:207;height:237" type="#_x0000_t75" stroked="false">
                <v:imagedata r:id="rId20" o:title=""/>
              </v:shape>
              <v:shape style="position:absolute;left:18599;top:28918;width:174;height:271" type="#_x0000_t75" stroked="false">
                <v:imagedata r:id="rId21" o:title=""/>
              </v:shape>
              <v:shape style="position:absolute;left:18620;top:28874;width:276;height:167" type="#_x0000_t75" stroked="false">
                <v:imagedata r:id="rId22" o:title=""/>
              </v:shape>
              <v:shape style="position:absolute;left:18620;top:28701;width:229;height:217" type="#_x0000_t75" stroked="false">
                <v:imagedata r:id="rId23" o:title=""/>
              </v:shape>
              <v:shape style="position:absolute;left:18492;top:28648;width:172;height:276" type="#_x0000_t75" stroked="false">
                <v:imagedata r:id="rId24" o:title=""/>
              </v:shape>
            </v:group>
            <v:group style="position:absolute;left:18555;top:28850;width:134;height:136" coordorigin="18555,28850" coordsize="134,136">
              <v:shape style="position:absolute;left:18555;top:28850;width:134;height:136" coordorigin="18555,28850" coordsize="134,136" path="m18610,28850l18557,28908,18555,28936,18564,28955,18579,28971,18598,28982,18620,28986,18621,28986,18675,28957,18688,28913,18684,28893,18673,28875,18657,28862,18636,28853,18610,28850xe" filled="true" fillcolor="#ffffff" stroked="false">
                <v:path arrowok="t"/>
                <v:fill type="solid"/>
              </v:shape>
            </v:group>
            <v:group style="position:absolute;left:21034;top:28802;width:263;height:343" coordorigin="21034,28802" coordsize="263,343">
              <v:shape style="position:absolute;left:21034;top:28802;width:263;height:343" coordorigin="21034,28802" coordsize="263,343" path="m21156,28802l21084,28825,21046,28872,21034,28925,21036,28942,21075,29005,21133,29049,21202,29092,21278,29135,21297,29145,21294,29100,21289,29028,21282,28954,21267,28890,21224,28831,21156,28802xe" filled="true" fillcolor="#f47d31" stroked="false">
                <v:path arrowok="t"/>
                <v:fill type="solid"/>
              </v:shape>
            </v:group>
            <v:group style="position:absolute;left:20904;top:29042;width:386;height:234" coordorigin="20904,29042" coordsize="386,234">
              <v:shape style="position:absolute;left:20904;top:29042;width:386;height:234" coordorigin="20904,29042" coordsize="386,234" path="m21039,29042l20973,29055,20925,29094,20904,29149,20904,29170,20927,29229,20975,29267,21016,29275,21032,29275,21105,29246,21175,29206,21240,29165,21289,29131,21182,29086,21113,29058,21049,29042,21039,29042xe" filled="true" fillcolor="#f47d31" stroked="false">
                <v:path arrowok="t"/>
                <v:fill type="solid"/>
              </v:shape>
            </v:group>
            <v:group style="position:absolute;left:21055;top:29129;width:239;height:355" coordorigin="21055,29129" coordsize="239,355">
              <v:shape style="position:absolute;left:21055;top:29129;width:239;height:355" coordorigin="21055,29129" coordsize="239,355" path="m21291,29129l21194,29195,21133,29238,21086,29283,21057,29350,21055,29369,21056,29388,21088,29453,21143,29480,21163,29483,21182,29483,21247,29456,21282,29391,21290,29320,21293,29239,21293,29189,21293,29168,21292,29151,21292,29137,21291,29129xe" filled="true" fillcolor="#f47d31" stroked="false">
                <v:path arrowok="t"/>
                <v:fill type="solid"/>
              </v:shape>
            </v:group>
            <v:group style="position:absolute;left:21289;top:29124;width:261;height:345" coordorigin="21289,29124" coordsize="261,345">
              <v:shape style="position:absolute;left:21289;top:29124;width:261;height:345" coordorigin="21289,29124" coordsize="261,345" path="m21289,29124l21294,29208,21298,29271,21304,29333,21326,29398,21375,29451,21445,29468,21463,29465,21515,29432,21549,29365,21550,29347,21548,29330,21510,29266,21452,29222,21384,29178,21308,29134,21289,29124xe" filled="true" fillcolor="#f47d31" stroked="false">
                <v:path arrowok="t"/>
                <v:fill type="solid"/>
              </v:shape>
            </v:group>
            <v:group style="position:absolute;left:21285;top:29023;width:385;height:232" coordorigin="21285,29023" coordsize="385,232">
              <v:shape style="position:absolute;left:21285;top:29023;width:385;height:232" coordorigin="21285,29023" coordsize="385,232" path="m21561,29023l21484,29040,21410,29068,21340,29099,21285,29124,21410,29202,21464,29233,21530,29253,21541,29254,21565,29253,21626,29229,21664,29180,21669,29160,21669,29134,21648,29071,21583,29026,21561,29023xe" filled="true" fillcolor="#f47d31" stroked="false">
                <v:path arrowok="t"/>
                <v:fill type="solid"/>
              </v:shape>
            </v:group>
            <v:group style="position:absolute;left:21279;top:28788;width:261;height:345" coordorigin="21279,28788" coordsize="261,345">
              <v:shape style="position:absolute;left:21279;top:28788;width:261;height:345" coordorigin="21279,28788" coordsize="261,345" path="m21433,28788l21362,28806,21320,28855,21304,28917,21291,28997,21283,29073,21279,29132,21383,29076,21447,29039,21499,28999,21535,28935,21539,28897,21537,28879,21502,28817,21433,28788xe" filled="true" fillcolor="#f47d31" stroked="false">
                <v:path arrowok="t"/>
                <v:fill type="solid"/>
              </v:shape>
              <v:shape style="position:absolute;left:21154;top:28961;width:139;height:177" type="#_x0000_t75" stroked="false">
                <v:imagedata r:id="rId25" o:title=""/>
              </v:shape>
              <v:shape style="position:absolute;left:21088;top:29088;width:201;height:124" type="#_x0000_t75" stroked="false">
                <v:imagedata r:id="rId26" o:title=""/>
              </v:shape>
              <v:shape style="position:absolute;left:21171;top:29134;width:123;height:186" type="#_x0000_t75" stroked="false">
                <v:imagedata r:id="rId27" o:title=""/>
              </v:shape>
              <v:shape style="position:absolute;left:21294;top:29129;width:138;height:178" type="#_x0000_t75" stroked="false">
                <v:imagedata r:id="rId28" o:title=""/>
              </v:shape>
              <v:shape style="position:absolute;left:21292;top:29071;width:200;height:122" type="#_x0000_t75" stroked="false">
                <v:imagedata r:id="rId29" o:title=""/>
              </v:shape>
              <v:shape style="position:absolute;left:21286;top:28950;width:134;height:180" type="#_x0000_t75" stroked="false">
                <v:imagedata r:id="rId30" o:title=""/>
              </v:shape>
            </v:group>
            <v:group style="position:absolute;left:21241;top:29080;width:97;height:96" coordorigin="21241,29080" coordsize="97,96">
              <v:shape style="position:absolute;left:21241;top:29080;width:97;height:96" coordorigin="21241,29080" coordsize="97,96" path="m21298,29080l21281,29082,21263,29092,21244,29109,21241,29128,21245,29147,21255,29163,21262,29169,21278,29175,21296,29176,21314,29169,21332,29154,21338,29138,21337,29121,21329,29103,21313,29085,21298,29080xe" filled="true" fillcolor="#ffffff" stroked="false">
                <v:path arrowok="t"/>
                <v:fill type="solid"/>
              </v:shape>
              <v:shape style="position:absolute;left:17614;top:28457;width:1230;height:1380" type="#_x0000_t75" stroked="false">
                <v:imagedata r:id="rId31" o:title=""/>
              </v:shape>
            </v:group>
            <v:group style="position:absolute;left:18965;top:29995;width:397;height:389" coordorigin="18965,29995" coordsize="397,389">
              <v:shape style="position:absolute;left:18965;top:29995;width:397;height:389" coordorigin="18965,29995" coordsize="397,389" path="m19257,30291l19092,30291,19091,30297,19091,30302,19094,30321,19145,30378,19167,30383,19191,30383,19243,30349,19257,30291xe" filled="true" fillcolor="#f68931" stroked="false">
                <v:path arrowok="t"/>
                <v:fill type="solid"/>
              </v:shape>
              <v:shape style="position:absolute;left:18965;top:29995;width:397;height:389" coordorigin="18965,29995" coordsize="397,389" path="m19092,29999l19031,30023,19006,30072,19007,30090,19035,30141,19029,30141,18972,30185,18965,30222,18967,30243,19000,30295,19036,30307,19055,30306,19075,30301,19080,30299,19086,30295,19092,30291,19257,30291,19257,30289,19257,30287,19257,30284,19256,30282,19299,30282,19353,30238,19361,30187,19357,30168,19348,30151,19336,30136,19322,30124,19305,30113,19311,30095,19313,30077,19311,30059,19304,30041,19298,30032,19160,30032,19152,30023,19139,30012,19125,30004,19109,30000,19092,29999xe" filled="true" fillcolor="#f68931" stroked="false">
                <v:path arrowok="t"/>
                <v:fill type="solid"/>
              </v:shape>
              <v:shape style="position:absolute;left:18965;top:29995;width:397;height:389" coordorigin="18965,29995" coordsize="397,389" path="m19299,30282l19256,30282,19257,30282,19258,30283,19271,30285,19291,30284,19299,30282xe" filled="true" fillcolor="#f68931" stroked="false">
                <v:path arrowok="t"/>
                <v:fill type="solid"/>
              </v:shape>
              <v:shape style="position:absolute;left:18965;top:29995;width:397;height:389" coordorigin="18965,29995" coordsize="397,389" path="m19222,29995l19161,30031,19160,30032,19298,30032,19240,29995,19222,29995xe" filled="true" fillcolor="#f68931" stroked="false">
                <v:path arrowok="t"/>
                <v:fill type="solid"/>
              </v:shape>
            </v:group>
            <v:group style="position:absolute;left:19121;top:30172;width:91;height:122" coordorigin="19121,30172" coordsize="91,122">
              <v:shape style="position:absolute;left:19121;top:30172;width:91;height:122" coordorigin="19121,30172" coordsize="91,122" path="m19161,30172l19139,30201,19127,30219,19122,30232,19121,30244,19127,30267,19139,30284,19156,30293,19184,30288,19202,30276,19211,30260,19212,30243,19204,30223,19189,30202,19172,30183,19161,30172xe" filled="true" fillcolor="#f68931" stroked="false">
                <v:path arrowok="t"/>
                <v:fill type="solid"/>
              </v:shape>
            </v:group>
            <v:group style="position:absolute;left:19150;top:30150;width:115;height:89" coordorigin="19150,30150" coordsize="115,89">
              <v:shape style="position:absolute;left:19150;top:30150;width:115;height:89" coordorigin="19150,30150" coordsize="115,89" path="m19232,30150l19212,30152,19189,30159,19166,30169,19150,30177,19171,30207,19185,30225,19195,30234,19207,30238,19229,30239,19248,30232,19261,30219,19265,30193,19262,30174,19252,30160,19238,30152,19232,30150xe" filled="true" fillcolor="#f68931" stroked="false">
                <v:path arrowok="t"/>
                <v:fill type="solid"/>
              </v:shape>
            </v:group>
            <v:group style="position:absolute;left:19149;top:30083;width:93;height:106" coordorigin="19149,30083" coordsize="93,106">
              <v:shape style="position:absolute;left:19149;top:30083;width:93;height:106" coordorigin="19149,30083" coordsize="93,106" path="m19189,30083l19150,30147,19149,30172,19150,30189,19220,30171,19242,30124,19237,30107,19225,30093,19207,30084,19189,30083xe" filled="true" fillcolor="#f68931" stroked="false">
                <v:path arrowok="t"/>
                <v:fill type="solid"/>
              </v:shape>
            </v:group>
            <v:group style="position:absolute;left:19076;top:30085;width:94;height:109" coordorigin="19076,30085" coordsize="94,109">
              <v:shape style="position:absolute;left:19076;top:30085;width:94;height:109" coordorigin="19076,30085" coordsize="94,109" path="m19117,30085l19100,30091,19084,30105,19076,30122,19077,30140,19123,30179,19162,30193,19168,30157,19170,30136,19169,30122,19164,30111,19150,30095,19134,30086,19117,30085xe" filled="true" fillcolor="#f68931" stroked="false">
                <v:path arrowok="t"/>
                <v:fill type="solid"/>
              </v:shape>
            </v:group>
            <v:group style="position:absolute;left:19052;top:30158;width:118;height:94" coordorigin="19052,30158" coordsize="118,94">
              <v:shape style="position:absolute;left:19052;top:30158;width:118;height:94" coordorigin="19052,30158" coordsize="118,94" path="m19103,30158l19092,30160,19071,30171,19058,30185,19052,30202,19054,30220,19065,30239,19081,30249,19099,30252,19113,30249,19130,30237,19147,30216,19161,30196,19170,30182,19137,30168,19116,30161,19103,30158xe" filled="true" fillcolor="#f68931" stroked="false">
                <v:path arrowok="t"/>
                <v:fill type="solid"/>
              </v:shape>
            </v:group>
            <v:group style="position:absolute;left:19134;top:30148;width:66;height:61" coordorigin="19134,30148" coordsize="66,61">
              <v:shape style="position:absolute;left:19134;top:30148;width:66;height:61" coordorigin="19134,30148" coordsize="66,61" path="m19174,30148l19149,30150,19136,30164,19134,30185,19142,30200,19158,30209,19183,30208,19197,30193,19200,30173,19199,30170,19191,30156,19174,30148xe" filled="true" fillcolor="#ffffff" stroked="false">
                <v:path arrowok="t"/>
                <v:fill type="solid"/>
              </v:shape>
            </v:group>
            <v:group style="position:absolute;left:16960;top:29797;width:443;height:434" coordorigin="16960,29797" coordsize="443,434">
              <v:shape style="position:absolute;left:16960;top:29797;width:443;height:434" coordorigin="16960,29797" coordsize="443,434" path="m17286,30126l17103,30126,17102,30133,17101,30139,17102,30147,17128,30202,17182,30230,17205,30230,17228,30225,17275,30186,17287,30146,17286,30126xe" filled="true" fillcolor="#c7db4d" stroked="false">
                <v:path arrowok="t"/>
                <v:fill type="solid"/>
              </v:shape>
              <v:shape style="position:absolute;left:16960;top:29797;width:443;height:434" coordorigin="16960,29797" coordsize="443,434" path="m17100,29801l17041,29824,17007,29889,17008,29907,17039,29959,17032,29960,16976,29997,16960,30050,16962,30071,16992,30125,17044,30144,17064,30143,17084,30137,17090,30135,17096,30131,17103,30126,17286,30126,17286,30125,17286,30122,17286,30119,17285,30116,17334,30116,17394,30065,17403,30018,17400,29998,17358,29935,17342,29923,17347,29907,17348,29890,17345,29873,17339,29856,17329,29839,17178,29839,17175,29836,17163,29823,17150,29813,17134,29805,17118,29802,17100,29801xe" filled="true" fillcolor="#c7db4d" stroked="false">
                <v:path arrowok="t"/>
                <v:fill type="solid"/>
              </v:shape>
              <v:shape style="position:absolute;left:16960;top:29797;width:443;height:434" coordorigin="16960,29797" coordsize="443,434" path="m17334,30116l17285,30116,17286,30117,17288,30117,17295,30119,17316,30120,17334,30116xe" filled="true" fillcolor="#c7db4d" stroked="false">
                <v:path arrowok="t"/>
                <v:fill type="solid"/>
              </v:shape>
              <v:shape style="position:absolute;left:16960;top:29797;width:443;height:434" coordorigin="16960,29797" coordsize="443,434" path="m17258,29797l17192,29823,17178,29839,17329,29839,17276,29799,17258,29797xe" filled="true" fillcolor="#c7db4d" stroked="false">
                <v:path arrowok="t"/>
                <v:fill type="solid"/>
              </v:shape>
            </v:group>
            <v:group style="position:absolute;left:17135;top:29998;width:102;height:131" coordorigin="17135,29998" coordsize="102,131">
              <v:shape style="position:absolute;left:17135;top:29998;width:102;height:131" coordorigin="17135,29998" coordsize="102,131" path="m17183,29998l17159,30026,17144,30045,17137,30058,17135,30069,17136,30083,17142,30103,17154,30119,17172,30129,17201,30124,17221,30113,17232,30099,17236,30081,17236,30073,17229,30054,17214,30032,17197,30013,17183,29998xe" filled="true" fillcolor="#79ba43" stroked="false">
                <v:path arrowok="t"/>
                <v:fill type="solid"/>
              </v:shape>
            </v:group>
            <v:group style="position:absolute;left:17164;top:29970;width:134;height:98" coordorigin="17164,29970" coordsize="134,98">
              <v:shape style="position:absolute;left:17164;top:29970;width:134;height:98" coordorigin="17164,29970" coordsize="134,98" path="m17259,29970l17192,29988,17164,30001,17187,30032,17202,30050,17213,30060,17224,30066,17249,30068,17269,30064,17284,30055,17295,30040,17297,30015,17293,29996,17282,29982,17267,29973,17259,29970xe" filled="true" fillcolor="#79ba43" stroked="false">
                <v:path arrowok="t"/>
                <v:fill type="solid"/>
              </v:shape>
            </v:group>
            <v:group style="position:absolute;left:17166;top:29897;width:102;height:119" coordorigin="17166,29897" coordsize="102,119">
              <v:shape style="position:absolute;left:17166;top:29897;width:102;height:119" coordorigin="17166,29897" coordsize="102,119" path="m17221,29897l17171,29935,17166,29986,17167,30007,17167,30016,17204,30008,17263,29968,17268,29949,17267,29931,17260,29916,17240,29903,17221,29897xe" filled="true" fillcolor="#79ba43" stroked="false">
                <v:path arrowok="t"/>
                <v:fill type="solid"/>
              </v:shape>
            </v:group>
            <v:group style="position:absolute;left:17085;top:29897;width:104;height:120" coordorigin="17085,29897" coordsize="104,120">
              <v:shape style="position:absolute;left:17085;top:29897;width:104;height:120" coordorigin="17085,29897" coordsize="104,120" path="m17132,29897l17113,29903,17096,29918,17087,29934,17085,29951,17090,29968,17156,30009,17175,30016,17183,29980,17188,29957,17189,29943,17185,29932,17179,29920,17165,29906,17149,29898,17132,29897xe" filled="true" fillcolor="#79ba43" stroked="false">
                <v:path arrowok="t"/>
                <v:fill type="solid"/>
              </v:shape>
            </v:group>
            <v:group style="position:absolute;left:17059;top:29980;width:128;height:104" coordorigin="17059,29980" coordsize="128,104">
              <v:shape style="position:absolute;left:17059;top:29980;width:128;height:104" coordorigin="17059,29980" coordsize="128,104" path="m17118,29980l17065,30008,17059,30025,17060,30045,17071,30065,17086,30078,17103,30083,17121,30081,17175,30027,17186,30010,17154,29994,17132,29984,17118,29980xe" filled="true" fillcolor="#79ba43" stroked="false">
                <v:path arrowok="t"/>
                <v:fill type="solid"/>
              </v:shape>
            </v:group>
            <v:group style="position:absolute;left:17151;top:29966;width:71;height:69" coordorigin="17151,29966" coordsize="71,69">
              <v:shape style="position:absolute;left:17151;top:29966;width:71;height:69" coordorigin="17151,29966" coordsize="71,69" path="m17173,29966l17159,29976,17151,29993,17151,29995,17152,30018,17163,30029,17182,30035,17207,30031,17220,30016,17222,29995,17222,29993,17213,29977,17196,29967,17173,29966xe" filled="true" fillcolor="#ffffff" stroked="false">
                <v:path arrowok="t"/>
                <v:fill type="solid"/>
              </v:shape>
            </v:group>
            <v:group style="position:absolute;left:21879;top:27091;width:483;height:635" coordorigin="21879,27091" coordsize="483,635">
              <v:shape style="position:absolute;left:21879;top:27091;width:483;height:635" coordorigin="21879,27091" coordsize="483,635" path="m22362,27649l22175,27649,22176,27651,22177,27653,22223,27704,22292,27726,22311,27725,22330,27722,22349,27716,22362,27710,22362,27649e" filled="true" fillcolor="#35aab2" stroked="false">
                <v:path arrowok="t"/>
                <v:fill type="solid"/>
              </v:shape>
              <v:shape style="position:absolute;left:21879;top:27091;width:483;height:635" coordorigin="21879,27091" coordsize="483,635" path="m22017,27190l21947,27212,21904,27255,21880,27312,21879,27330,21880,27348,21911,27412,21963,27452,21986,27457,21977,27462,21935,27524,21927,27576,21929,27594,21966,27665,22017,27701,22052,27708,22070,27708,22138,27684,22175,27649,22362,27649,22362,27221,22106,27221,22093,27211,22070,27199,22052,27193,22035,27190,22017,27190e" filled="true" fillcolor="#35aab2" stroked="false">
                <v:path arrowok="t"/>
                <v:fill type="solid"/>
              </v:shape>
              <v:shape style="position:absolute;left:21879;top:27091;width:483;height:635" coordorigin="21879,27091" coordsize="483,635" path="m22238,27091l22165,27112,22118,27171,22108,27211,22106,27221,22362,27221,22362,27160,22354,27149,22341,27135,22324,27122,22306,27111,22284,27101,22260,27093,22238,27091e" filled="true" fillcolor="#35aab2" stroked="false">
                <v:path arrowok="t"/>
                <v:fill type="solid"/>
              </v:shape>
            </v:group>
            <v:group style="position:absolute;left:22045;top:27409;width:162;height:169" coordorigin="22045,27409" coordsize="162,169">
              <v:shape style="position:absolute;left:22045;top:27409;width:162;height:169" coordorigin="22045,27409" coordsize="162,169" path="m22207,27409l22137,27418,22079,27438,22045,27500,22046,27518,22098,27575,22116,27578,22133,27577,22186,27536,22203,27461,22207,27409xe" filled="true" fillcolor="#35aab2" stroked="false">
                <v:path arrowok="t"/>
                <v:fill type="solid"/>
              </v:shape>
            </v:group>
            <v:group style="position:absolute;left:22166;top:27403;width:155;height:186" coordorigin="22166,27403" coordsize="155,186">
              <v:shape style="position:absolute;left:22166;top:27403;width:155;height:186" coordorigin="22166,27403" coordsize="155,186" path="m22184,27403l22176,27441,22171,27470,22167,27492,22166,27507,22168,27520,22203,27573,22253,27589,22271,27585,22292,27571,22307,27556,22316,27540,22321,27523,22321,27506,22279,27448,22210,27414,22184,27403xe" filled="true" fillcolor="#35aab2" stroked="false">
                <v:path arrowok="t"/>
                <v:fill type="solid"/>
              </v:shape>
            </v:group>
            <v:group style="position:absolute;left:22172;top:27336;width:190;height:150" coordorigin="22172,27336" coordsize="190,150">
              <v:shape style="position:absolute;left:22172;top:27336;width:190;height:150" coordorigin="22172,27336" coordsize="190,150" path="m22296,27336l22230,27368,22179,27414,22172,27420,22204,27444,22260,27480,22283,27485,22296,27485,22320,27480,22340,27472,22355,27459,22362,27450,22362,27375,22360,27372,22348,27355,22333,27344,22315,27337,22296,27336e" filled="true" fillcolor="#35aab2" stroked="false">
                <v:path arrowok="t"/>
                <v:fill type="solid"/>
              </v:shape>
            </v:group>
            <v:group style="position:absolute;left:22144;top:27245;width:148;height:194" coordorigin="22144,27245" coordsize="148,194">
              <v:shape style="position:absolute;left:22144;top:27245;width:148;height:194" coordorigin="22144,27245" coordsize="148,194" path="m22215,27245l22152,27281,22144,27316,22147,27339,22170,27410,22183,27438,22217,27416,22271,27376,22291,27321,22289,27301,22237,27248,22215,27245xe" filled="true" fillcolor="#35aab2" stroked="false">
                <v:path arrowok="t"/>
                <v:fill type="solid"/>
              </v:shape>
            </v:group>
            <v:group style="position:absolute;left:22021;top:27299;width:185;height:147" coordorigin="22021,27299" coordsize="185,147">
              <v:shape style="position:absolute;left:22021;top:27299;width:185;height:147" coordorigin="22021,27299" coordsize="185,147" path="m22099,27299l22034,27329,22021,27370,22022,27388,22060,27438,22101,27445,22126,27445,22152,27443,22175,27439,22194,27436,22205,27434,22192,27396,22166,27334,22099,27299xe" filled="true" fillcolor="#35aab2" stroked="false">
                <v:path arrowok="t"/>
                <v:fill type="solid"/>
              </v:shape>
            </v:group>
            <v:group style="position:absolute;left:22151;top:27373;width:109;height:109" coordorigin="22151,27373" coordsize="109,109">
              <v:shape style="position:absolute;left:22151;top:27373;width:109;height:109" coordorigin="22151,27373" coordsize="109,109" path="m22205,27373l22188,27378,22170,27389,22154,27407,22151,27424,22153,27442,22163,27459,22178,27475,22196,27481,22215,27481,22233,27474,22248,27462,22255,27450,22260,27433,22258,27414,22250,27397,22236,27381,22221,27374,22205,27373xe" filled="true" fillcolor="#ffffff" stroked="false">
                <v:path arrowok="t"/>
                <v:fill type="solid"/>
              </v:shape>
            </v:group>
            <v:group style="position:absolute;left:22167;top:27389;width:77;height:77" coordorigin="22167,27389" coordsize="77,77">
              <v:shape style="position:absolute;left:22167;top:27389;width:77;height:77" coordorigin="22167,27389" coordsize="77,77" path="m22206,27389l22188,27393,22172,27407,22167,27424,22170,27443,22183,27458,22201,27465,22219,27463,22235,27451,22240,27444,22243,27427,22238,27409,22223,27393,22206,27389xe" filled="true" fillcolor="#f68931" stroked="false">
                <v:path arrowok="t"/>
                <v:fill type="solid"/>
              </v:shape>
            </v:group>
            <v:group style="position:absolute;left:21296;top:29392;width:541;height:532" coordorigin="21296,29392" coordsize="541,532">
              <v:shape style="position:absolute;left:21296;top:29392;width:541;height:532" coordorigin="21296,29392" coordsize="541,532" path="m21740,29853l21527,29853,21528,29855,21575,29908,21627,29923,21646,29922,21715,29890,21740,29853xe" filled="true" fillcolor="#35aab2" stroked="false">
                <v:path arrowok="t"/>
                <v:fill type="solid"/>
              </v:shape>
              <v:shape style="position:absolute;left:21296;top:29392;width:541;height:532" coordorigin="21296,29392" coordsize="541,532" path="m21421,29464l21352,29484,21308,29532,21296,29587,21299,29604,21338,29663,21379,29685,21372,29689,21330,29748,21325,29783,21327,29801,21367,29873,21437,29897,21455,29896,21521,29861,21527,29853,21740,29853,21745,29841,21748,29823,21749,29804,21746,29785,21740,29766,21760,29761,21810,29727,21836,29667,21837,29642,21833,29618,21798,29565,21739,29540,21719,29539,21715,29539,21714,29537,21718,29517,21719,29498,21719,29496,21492,29496,21487,29490,21481,29484,21471,29479,21455,29471,21438,29466,21421,29464xe" filled="true" fillcolor="#35aab2" stroked="false">
                <v:path arrowok="t"/>
                <v:fill type="solid"/>
              </v:shape>
              <v:shape style="position:absolute;left:21296;top:29392;width:541;height:532" coordorigin="21296,29392" coordsize="541,532" path="m21717,29539l21715,29539,21719,29539,21717,29539xe" filled="true" fillcolor="#35aab2" stroked="false">
                <v:path arrowok="t"/>
                <v:fill type="solid"/>
              </v:shape>
              <v:shape style="position:absolute;left:21296;top:29392;width:541;height:532" coordorigin="21296,29392" coordsize="541,532" path="m21594,29392l21526,29419,21494,29476,21492,29486,21492,29496,21719,29496,21716,29480,21675,29418,21614,29393,21594,29392xe" filled="true" fillcolor="#35aab2" stroked="false">
                <v:path arrowok="t"/>
                <v:fill type="solid"/>
              </v:shape>
            </v:group>
            <v:group style="position:absolute;left:21426;top:29655;width:140;height:138" coordorigin="21426,29655" coordsize="140,138">
              <v:shape style="position:absolute;left:21426;top:29655;width:140;height:138" coordorigin="21426,29655" coordsize="140,138" path="m21565,29655l21499,29659,21436,29698,21426,29733,21429,29751,21438,29768,21456,29782,21474,29790,21491,29792,21508,29788,21552,29733,21565,29663,21565,29655xe" filled="true" fillcolor="#35aab2" stroked="false">
                <v:path arrowok="t"/>
                <v:fill type="solid"/>
              </v:shape>
            </v:group>
            <v:group style="position:absolute;left:21527;top:29649;width:129;height:158" coordorigin="21527,29649" coordsize="129,158">
              <v:shape style="position:absolute;left:21527;top:29649;width:129;height:158" coordorigin="21527,29649" coordsize="129,158" path="m21546,29649l21537,29685,21531,29711,21527,29730,21527,29743,21530,29754,21576,29804,21594,29806,21612,29803,21633,29791,21647,29776,21654,29759,21656,29742,21652,29725,21594,29672,21546,29649xe" filled="true" fillcolor="#35aab2" stroked="false">
                <v:path arrowok="t"/>
                <v:fill type="solid"/>
              </v:shape>
            </v:group>
            <v:group style="position:absolute;left:21535;top:29598;width:169;height:125" coordorigin="21535,29598" coordsize="169,125">
              <v:shape style="position:absolute;left:21535;top:29598;width:169;height:125" coordorigin="21535,29598" coordsize="169,125" path="m21639,29598l21576,29630,21535,29663,21565,29688,21626,29722,21640,29722,21662,29718,21681,29708,21695,29693,21703,29673,21700,29644,21691,29623,21677,29609,21659,29600,21639,29598xe" filled="true" fillcolor="#35aab2" stroked="false">
                <v:path arrowok="t"/>
                <v:fill type="solid"/>
              </v:shape>
            </v:group>
            <v:group style="position:absolute;left:21517;top:29518;width:123;height:161" coordorigin="21517,29518" coordsize="123,161">
              <v:shape style="position:absolute;left:21517;top:29518;width:123;height:161" coordorigin="21517,29518" coordsize="123,161" path="m21576,29518l21519,29560,21517,29578,21520,29602,21526,29626,21534,29650,21540,29668,21544,29679,21578,29659,21632,29614,21640,29581,21638,29562,21630,29545,21616,29532,21597,29522,21576,29518xe" filled="true" fillcolor="#35aab2" stroked="false">
                <v:path arrowok="t"/>
                <v:fill type="solid"/>
              </v:shape>
            </v:group>
            <v:group style="position:absolute;left:21412;top:29557;width:153;height:124" coordorigin="21412,29557" coordsize="153,124">
              <v:shape style="position:absolute;left:21412;top:29557;width:153;height:124" coordorigin="21412,29557" coordsize="153,124" path="m21473,29557l21415,29602,21412,29621,21414,29638,21460,29678,21484,29681,21510,29681,21534,29679,21554,29677,21564,29675,21553,29638,21521,29575,21473,29557xe" filled="true" fillcolor="#35aab2" stroked="false">
                <v:path arrowok="t"/>
                <v:fill type="solid"/>
              </v:shape>
            </v:group>
            <v:group style="position:absolute;left:21519;top:29624;width:90;height:91" coordorigin="21519,29624" coordsize="90,91">
              <v:shape style="position:absolute;left:21519;top:29624;width:90;height:91" coordorigin="21519,29624" coordsize="90,91" path="m21560,29624l21542,29630,21525,29644,21519,29659,21519,29676,21527,29694,21544,29711,21562,29715,21581,29712,21597,29700,21605,29688,21609,29670,21605,29651,21593,29635,21578,29626,21560,29624xe" filled="true" fillcolor="#ffffff" stroked="false">
                <v:path arrowok="t"/>
                <v:fill type="solid"/>
              </v:shape>
            </v:group>
            <v:group style="position:absolute;left:21532;top:29639;width:63;height:62" coordorigin="21532,29639" coordsize="63,62">
              <v:shape style="position:absolute;left:21532;top:29639;width:63;height:62" coordorigin="21532,29639" coordsize="63,62" path="m21555,29639l21538,29650,21532,29665,21536,29682,21551,29699,21570,29701,21587,29691,21589,29688,21594,29674,21589,29657,21573,29639,21555,29639xe" filled="true" fillcolor="#f68931" stroked="false">
                <v:path arrowok="t"/>
                <v:fill type="solid"/>
              </v:shape>
            </v:group>
            <v:group style="position:absolute;left:16755;top:28435;width:394;height:548" coordorigin="16755,28435" coordsize="394,548">
              <v:shape style="position:absolute;left:16755;top:28435;width:394;height:548" coordorigin="16755,28435" coordsize="394,548" path="m16759,28586l16755,28948,16827,28982,16846,28982,16912,28951,16944,28900,16945,28893,17096,28893,17132,28839,17138,28803,17136,28785,17132,28767,17124,28751,17115,28735,17103,28720,17117,28708,17148,28646,17149,28627,17147,28608,17141,28588,17141,28586,16760,28586,16759,28586xe" filled="true" fillcolor="#c7db4d" stroked="false">
                <v:path arrowok="t"/>
                <v:fill type="solid"/>
              </v:shape>
              <v:shape style="position:absolute;left:16755;top:28435;width:394;height:548" coordorigin="16755,28435" coordsize="394,548" path="m17096,28893l16945,28893,16947,28894,17010,28922,17029,28922,17047,28919,17065,28913,17082,28904,17096,28893xe" filled="true" fillcolor="#c7db4d" stroked="false">
                <v:path arrowok="t"/>
                <v:fill type="solid"/>
              </v:shape>
              <v:shape style="position:absolute;left:16755;top:28435;width:394;height:548" coordorigin="16755,28435" coordsize="394,548" path="m16864,28435l16797,28453,16759,28585,16760,28586,17141,28586,17132,28567,17120,28550,17106,28536,17094,28529,16979,28529,16973,28511,16927,28451,16888,28437,16864,28435xe" filled="true" fillcolor="#c7db4d" stroked="false">
                <v:path arrowok="t"/>
                <v:fill type="solid"/>
              </v:shape>
              <v:shape style="position:absolute;left:16755;top:28435;width:394;height:548" coordorigin="16755,28435" coordsize="394,548" path="m17036,28513l16979,28529,17094,28529,17090,28526,17073,28519,17055,28514,17036,28513xe" filled="true" fillcolor="#c7db4d" stroked="false">
                <v:path arrowok="t"/>
                <v:fill type="solid"/>
              </v:shape>
            </v:group>
            <v:group style="position:absolute;left:16795;top:28699;width:123;height:163" coordorigin="16795,28699" coordsize="123,163">
              <v:shape style="position:absolute;left:16795;top:28699;width:123;height:163" coordorigin="16795,28699" coordsize="123,163" path="m16894,28699l16836,28731,16795,28793,16796,28813,16803,28830,16815,28845,16832,28856,16853,28861,16872,28859,16918,28800,16916,28776,16911,28751,16904,28728,16898,28709,16894,28699xe" filled="true" fillcolor="#35aab2" stroked="false">
                <v:path arrowok="t"/>
                <v:fill type="solid"/>
              </v:shape>
            </v:group>
            <v:group style="position:absolute;left:16874;top:28700;width:146;height:129" coordorigin="16874,28700" coordsize="146,129">
              <v:shape style="position:absolute;left:16874;top:28700;width:146;height:129" coordorigin="16874,28700" coordsize="146,129" path="m16884,28700l16874,28700,16882,28739,16888,28766,16934,28824,16952,28828,16971,28827,16988,28821,17003,28808,17015,28790,17020,28771,17019,28754,16978,28709,16903,28700,16884,28700xe" filled="true" fillcolor="#35aab2" stroked="false">
                <v:path arrowok="t"/>
                <v:fill type="solid"/>
              </v:shape>
            </v:group>
            <v:group style="position:absolute;left:16870;top:28607;width:158;height:129" coordorigin="16870,28607" coordsize="158,129">
              <v:shape style="position:absolute;left:16870;top:28607;width:158;height:129" coordorigin="16870,28607" coordsize="158,129" path="m16963,28607l16906,28647,16874,28710,16870,28718,16907,28727,16933,28733,16952,28736,16965,28735,17017,28702,17028,28668,17025,28650,17012,28630,16997,28616,16980,28609,16963,28607xe" filled="true" fillcolor="#35aab2" stroked="false">
                <v:path arrowok="t"/>
                <v:fill type="solid"/>
              </v:shape>
            </v:group>
            <v:group style="position:absolute;left:16811;top:28564;width:126;height:165" coordorigin="16811,28564" coordsize="126,165">
              <v:shape style="position:absolute;left:16811;top:28564;width:126;height:165" coordorigin="16811,28564" coordsize="126,165" path="m16883,28564l16820,28593,16811,28627,16811,28632,16849,28692,16886,28729,16907,28697,16922,28674,16931,28658,16935,28646,16936,28634,16935,28621,16929,28599,16918,28582,16903,28570,16883,28564xe" filled="true" fillcolor="#35aab2" stroked="false">
                <v:path arrowok="t"/>
                <v:fill type="solid"/>
              </v:shape>
            </v:group>
            <v:group style="position:absolute;left:16757;top:28643;width:145;height:124" coordorigin="16757,28643" coordsize="145,124">
              <v:shape style="position:absolute;left:16757;top:28643;width:145;height:124" coordorigin="16757,28643" coordsize="145,124" path="m16806,28643l16784,28644,16765,28651,16759,28657,16757,28752,16765,28759,16782,28765,16790,28766,16809,28764,16877,28732,16902,28717,16875,28688,16820,28645,16806,28643xe" filled="true" fillcolor="#35aab2" stroked="false">
                <v:path arrowok="t"/>
                <v:fill type="solid"/>
              </v:shape>
            </v:group>
            <v:group style="position:absolute;left:16853;top:28666;width:90;height:92" coordorigin="16853,28666" coordsize="90,92">
              <v:shape style="position:absolute;left:16853;top:28666;width:90;height:92" coordorigin="16853,28666" coordsize="90,92" path="m16897,28666l16879,28671,16863,28683,16854,28701,16853,28719,16860,28735,16875,28748,16898,28758,16917,28754,16932,28743,16942,28725,16943,28722,16943,28705,16936,28689,16920,28675,16897,28666xe" filled="true" fillcolor="#ffffff" stroked="false">
                <v:path arrowok="t"/>
                <v:fill type="solid"/>
              </v:shape>
            </v:group>
            <v:group style="position:absolute;left:16761;top:28153;width:247;height:314" coordorigin="16761,28153" coordsize="247,314">
              <v:shape style="position:absolute;left:16761;top:28153;width:247;height:314" coordorigin="16761,28153" coordsize="247,314" path="m16952,28414l16821,28414,16822,28419,16863,28463,16881,28467,16901,28465,16923,28458,16938,28445,16948,28429,16952,28414xe" filled="true" fillcolor="#35aab2" stroked="false">
                <v:path arrowok="t"/>
                <v:fill type="solid"/>
              </v:shape>
              <v:shape style="position:absolute;left:16761;top:28153;width:247;height:314" coordorigin="16761,28153" coordsize="247,314" path="m16780,28188l16764,28189,16761,28441,16776,28441,16821,28414,16952,28414,16953,28411,16952,28392,16947,28373,16946,28371,16945,28369,16944,28368,16946,28368,16998,28335,17007,28293,17004,28279,16995,28259,16980,28244,16961,28235,16940,28229,16941,28211,16938,28201,16811,28201,16796,28193,16780,28188xe" filled="true" fillcolor="#35aab2" stroked="false">
                <v:path arrowok="t"/>
                <v:fill type="solid"/>
              </v:shape>
              <v:shape style="position:absolute;left:16761;top:28153;width:247;height:314" coordorigin="16761,28153" coordsize="247,314" path="m16866,28153l16811,28200,16811,28201,16938,28201,16886,28154,16866,28153xe" filled="true" fillcolor="#35aab2" stroked="false">
                <v:path arrowok="t"/>
                <v:fill type="solid"/>
              </v:shape>
            </v:group>
            <v:group style="position:absolute;left:16830;top:28308;width:74;height:92" coordorigin="16830,28308" coordsize="74,92">
              <v:shape style="position:absolute;left:16830;top:28308;width:74;height:92" coordorigin="16830,28308" coordsize="74,92" path="m16847,28308l16835,28339,16830,28357,16831,28368,16843,28387,16858,28398,16874,28400,16895,28387,16904,28371,16903,28354,16901,28348,16887,28332,16864,28318,16847,28308xe" filled="true" fillcolor="#35aab2" stroked="false">
                <v:path arrowok="t"/>
                <v:fill type="solid"/>
              </v:shape>
            </v:group>
            <v:group style="position:absolute;left:16839;top:28273;width:96;height:73" coordorigin="16839,28273" coordsize="96,73">
              <v:shape style="position:absolute;left:16839;top:28273;width:96;height:73" coordorigin="16839,28273" coordsize="96,73" path="m16894,28273l16874,28282,16854,28299,16839,28313,16866,28334,16881,28344,16892,28346,16916,28339,16930,28326,16934,28307,16926,28286,16909,28275,16894,28273xe" filled="true" fillcolor="#35aab2" stroked="false">
                <v:path arrowok="t"/>
                <v:fill type="solid"/>
              </v:shape>
            </v:group>
            <v:group style="position:absolute;left:16827;top:28230;width:70;height:89" coordorigin="16827,28230" coordsize="70,89">
              <v:shape style="position:absolute;left:16827;top:28230;width:70;height:89" coordorigin="16827,28230" coordsize="70,89" path="m16857,28230l16840,28236,16829,28250,16828,28254,16827,28275,16833,28299,16840,28319,16871,28304,16887,28295,16893,28285,16897,28263,16892,28245,16879,28233,16857,28230xe" filled="true" fillcolor="#35aab2" stroked="false">
                <v:path arrowok="t"/>
                <v:fill type="solid"/>
              </v:shape>
            </v:group>
            <v:group style="position:absolute;left:16770;top:28249;width:79;height:74" coordorigin="16770,28249" coordsize="79,74">
              <v:shape style="position:absolute;left:16770;top:28249;width:79;height:74" coordorigin="16770,28249" coordsize="79,74" path="m16797,28249l16782,28257,16771,28276,16770,28294,16778,28308,16782,28312,16802,28319,16828,28322,16848,28323,16845,28288,16841,28270,16833,28261,16815,28250,16797,28249xe" filled="true" fillcolor="#35aab2" stroked="false">
                <v:path arrowok="t"/>
                <v:fill type="solid"/>
              </v:shape>
            </v:group>
            <v:group style="position:absolute;left:16770;top:28310;width:85;height:75" coordorigin="16770,28310" coordsize="85,75">
              <v:shape style="position:absolute;left:16770;top:28310;width:85;height:75" coordorigin="16770,28310" coordsize="85,75" path="m16802,28310l16791,28314,16776,28330,16770,28347,16772,28364,16789,28380,16806,28385,16822,28380,16827,28377,16839,28359,16848,28334,16854,28314,16820,28310,16802,28310xe" filled="true" fillcolor="#35aab2" stroked="false">
                <v:path arrowok="t"/>
                <v:fill type="solid"/>
              </v:shape>
            </v:group>
            <v:group style="position:absolute;left:16825;top:28285;width:52;height:52" coordorigin="16825,28285" coordsize="52,52">
              <v:shape style="position:absolute;left:16825;top:28285;width:52;height:52" coordorigin="16825,28285" coordsize="52,52" path="m16853,28285l16832,28292,16825,28308,16831,28328,16846,28336,16866,28332,16877,28317,16875,28298,16868,28290,16853,28285xe" filled="true" fillcolor="#ffffff" stroked="false">
                <v:path arrowok="t"/>
                <v:fill type="solid"/>
              </v:shape>
            </v:group>
            <v:group style="position:absolute;left:16830;top:28289;width:43;height:43" coordorigin="16830,28289" coordsize="43,43">
              <v:shape style="position:absolute;left:16830;top:28289;width:43;height:43" coordorigin="16830,28289" coordsize="43,43" path="m16852,28289l16833,28298,16830,28310,16834,28319,16839,28328,16850,28332,16869,28323,16872,28311,16863,28293,16852,28289xe" filled="true" fillcolor="#f68931" stroked="false">
                <v:path arrowok="t"/>
                <v:fill type="solid"/>
              </v:shape>
            </v:group>
            <v:group style="position:absolute;left:18624;top:30331;width:415;height:422" coordorigin="18624,30331" coordsize="415,422">
              <v:shape style="position:absolute;left:18624;top:30331;width:415;height:422" coordorigin="18624,30331" coordsize="415,422" path="m18952,30671l18775,30671,18776,30677,18818,30740,18854,30752,18874,30752,18930,30725,18952,30673,18952,30671xe" filled="true" fillcolor="#35aab2" stroked="false">
                <v:path arrowok="t"/>
                <v:fill type="solid"/>
              </v:shape>
              <v:shape style="position:absolute;left:18624;top:30331;width:415;height:422" coordorigin="18624,30331" coordsize="415,422" path="m18734,30363l18662,30395,18638,30447,18639,30465,18670,30519,18683,30526,18677,30528,18632,30571,18624,30606,18626,30624,18654,30679,18705,30700,18723,30699,18775,30671,18952,30671,18944,30626,18952,30626,19015,30598,19039,30536,19039,30535,19036,30511,18998,30461,18957,30447,18961,30429,18961,30411,18957,30393,18954,30386,18790,30386,18783,30381,18768,30371,18751,30365,18734,30363xe" filled="true" fillcolor="#35aab2" stroked="false">
                <v:path arrowok="t"/>
                <v:fill type="solid"/>
              </v:shape>
              <v:shape style="position:absolute;left:18624;top:30331;width:415;height:422" coordorigin="18624,30331" coordsize="415,422" path="m18952,30626l18944,30626,18947,30626,18952,30626xe" filled="true" fillcolor="#35aab2" stroked="false">
                <v:path arrowok="t"/>
                <v:fill type="solid"/>
              </v:shape>
              <v:shape style="position:absolute;left:18624;top:30331;width:415;height:422" coordorigin="18624,30331" coordsize="415,422" path="m18862,30331l18801,30368,18790,30386,18954,30386,18900,30335,18862,30331xe" filled="true" fillcolor="#35aab2" stroked="false">
                <v:path arrowok="t"/>
                <v:fill type="solid"/>
              </v:shape>
            </v:group>
            <v:group style="position:absolute;left:18794;top:30533;width:99;height:126" coordorigin="18794,30533" coordsize="99,126">
              <v:shape style="position:absolute;left:18794;top:30533;width:99;height:126" coordorigin="18794,30533" coordsize="99,126" path="m18824,30533l18807,30565,18798,30586,18794,30600,18795,30611,18804,30633,18817,30649,18832,30657,18850,30659,18872,30649,18886,30635,18892,30618,18892,30600,18839,30544,18824,30533xe" filled="true" fillcolor="#35aab2" stroked="false">
                <v:path arrowok="t"/>
                <v:fill type="solid"/>
              </v:shape>
            </v:group>
            <v:group style="position:absolute;left:18813;top:30494;width:124;height:97" coordorigin="18813,30494" coordsize="124,97">
              <v:shape style="position:absolute;left:18813;top:30494;width:124;height:97" coordorigin="18813,30494" coordsize="124,97" path="m18891,30494l18872,30499,18849,30512,18828,30527,18813,30538,18839,30565,18856,30581,18869,30588,18880,30590,18906,30587,18925,30576,18937,30560,18935,30531,18927,30511,18913,30499,18895,30494,18891,30494xe" filled="true" fillcolor="#35aab2" stroked="false">
                <v:path arrowok="t"/>
                <v:fill type="solid"/>
              </v:shape>
            </v:group>
            <v:group style="position:absolute;left:18802;top:30432;width:94;height:123" coordorigin="18802,30432" coordsize="94,123">
              <v:shape style="position:absolute;left:18802;top:30432;width:94;height:123" coordorigin="18802,30432" coordsize="94,123" path="m18857,30432l18802,30479,18804,30503,18808,30528,18812,30547,18815,30555,18849,30539,18895,30488,18896,30469,18890,30453,18879,30440,18857,30432xe" filled="true" fillcolor="#35aab2" stroked="false">
                <v:path arrowok="t"/>
                <v:fill type="solid"/>
              </v:shape>
            </v:group>
            <v:group style="position:absolute;left:18723;top:30449;width:101;height:105" coordorigin="18723,30449" coordsize="101,105">
              <v:shape style="position:absolute;left:18723;top:30449;width:101;height:105" coordorigin="18723,30449" coordsize="101,105" path="m18777,30449l18760,30449,18744,30457,18730,30476,18723,30493,18725,30510,18780,30547,18824,30553,18824,30516,18795,30455,18777,30449xe" filled="true" fillcolor="#35aab2" stroked="false">
                <v:path arrowok="t"/>
                <v:fill type="solid"/>
              </v:shape>
            </v:group>
            <v:group style="position:absolute;left:18715;top:30530;width:117;height:100" coordorigin="18715,30530" coordsize="117,100">
              <v:shape style="position:absolute;left:18715;top:30530;width:117;height:100" coordorigin="18715,30530" coordsize="117,100" path="m18760,30530l18749,30534,18731,30548,18720,30563,18715,30580,18717,30597,18732,30617,18748,30627,18765,30630,18781,30626,18825,30561,18832,30543,18797,30535,18774,30531,18760,30530xe" filled="true" fillcolor="#35aab2" stroked="false">
                <v:path arrowok="t"/>
                <v:fill type="solid"/>
              </v:shape>
            </v:group>
            <v:group style="position:absolute;left:18795;top:30503;width:69;height:67" coordorigin="18795,30503" coordsize="69,67">
              <v:shape style="position:absolute;left:18795;top:30503;width:69;height:67" coordorigin="18795,30503" coordsize="69,67" path="m18831,30503l18809,30508,18799,30520,18795,30537,18801,30560,18814,30568,18832,30569,18856,30561,18864,30544,18862,30525,18860,30520,18848,30508,18831,30503xe" filled="true" fillcolor="#ffffff" stroked="false">
                <v:path arrowok="t"/>
                <v:fill type="solid"/>
              </v:shape>
            </v:group>
            <v:group style="position:absolute;left:18806;top:30514;width:47;height:47" coordorigin="18806,30514" coordsize="47,47">
              <v:shape style="position:absolute;left:18806;top:30514;width:47;height:47" coordorigin="18806,30514" coordsize="47,47" path="m18838,30514l18819,30514,18806,30528,18806,30547,18819,30560,18838,30561,18852,30547,18852,30528,18852,30527,18838,30514xe" filled="true" fillcolor="#f68931" stroked="false">
                <v:path arrowok="t"/>
                <v:fill type="solid"/>
              </v:shape>
            </v:group>
            <v:group style="position:absolute;left:20773;top:28385;width:369;height:364" coordorigin="20773,28385" coordsize="369,364">
              <v:shape style="position:absolute;left:20773;top:28385;width:369;height:364" coordorigin="20773,28385" coordsize="369,364" path="m21098,28654l20878,28654,20877,28660,20876,28665,20875,28671,20878,28692,20916,28738,20966,28749,20988,28743,21027,28695,21027,28655,21098,28655,21098,28654xe" filled="true" fillcolor="#de4e81" stroked="false">
                <v:path arrowok="t"/>
                <v:fill type="solid"/>
              </v:shape>
              <v:shape style="position:absolute;left:20773;top:28385;width:369;height:364" coordorigin="20773,28385" coordsize="369,364" path="m20898,28389l20840,28406,20812,28473,20816,28492,20825,28509,20826,28510,20811,28517,20796,28526,20785,28538,20777,28554,20773,28574,20773,28597,20803,28653,20840,28664,20861,28662,20866,28661,20872,28658,20878,28654,21098,28654,21140,28600,21141,28579,21137,28560,21080,28511,21073,28510,21075,28508,21080,28499,21087,28481,21089,28463,21086,28445,21079,28428,21068,28412,20944,28412,20931,28401,20915,28393,20898,28389xe" filled="true" fillcolor="#de4e81" stroked="false">
                <v:path arrowok="t"/>
                <v:fill type="solid"/>
              </v:shape>
              <v:shape style="position:absolute;left:20773;top:28385;width:369;height:364" coordorigin="20773,28385" coordsize="369,364" path="m21098,28655l21027,28655,21032,28657,21036,28659,21049,28662,21069,28663,21087,28660,21098,28655xe" filled="true" fillcolor="#de4e81" stroked="false">
                <v:path arrowok="t"/>
                <v:fill type="solid"/>
              </v:shape>
              <v:shape style="position:absolute;left:20773;top:28385;width:369;height:364" coordorigin="20773,28385" coordsize="369,364" path="m21011,28385l20993,28387,20975,28392,20959,28400,20944,28412,21067,28412,21052,28399,21048,28396,21029,28388,21011,28385xe" filled="true" fillcolor="#de4e81" stroked="false">
                <v:path arrowok="t"/>
                <v:fill type="solid"/>
              </v:shape>
            </v:group>
            <v:group style="position:absolute;left:20946;top:28535;width:111;height:82" coordorigin="20946,28535" coordsize="111,82">
              <v:shape style="position:absolute;left:20946;top:28535;width:111;height:82" coordorigin="20946,28535" coordsize="111,82" path="m21025,28535l21005,28535,20981,28542,20959,28551,20946,28556,20966,28587,20979,28603,20989,28611,21001,28615,21022,28617,21040,28610,21053,28596,21056,28572,21051,28554,21039,28541,21025,28535xe" filled="true" fillcolor="#de4e81" stroked="false">
                <v:path arrowok="t"/>
                <v:fill type="solid"/>
              </v:shape>
            </v:group>
            <v:group style="position:absolute;left:20945;top:28469;width:84;height:101" coordorigin="20945,28469" coordsize="84,101">
              <v:shape style="position:absolute;left:20945;top:28469;width:84;height:101" coordorigin="20945,28469" coordsize="84,101" path="m20980,28469l20945,28532,20947,28556,20948,28569,20983,28559,21003,28552,21013,28545,21021,28535,21028,28516,21028,28498,21019,28482,20998,28471,20980,28469xe" filled="true" fillcolor="#de4e81" stroked="false">
                <v:path arrowok="t"/>
                <v:fill type="solid"/>
              </v:shape>
            </v:group>
            <v:group style="position:absolute;left:20880;top:28469;width:87;height:103" coordorigin="20880,28469" coordsize="87,103">
              <v:shape style="position:absolute;left:20880;top:28469;width:87;height:103" coordorigin="20880,28469" coordsize="87,103" path="m20912,28469l20892,28484,20882,28501,20880,28517,20885,28532,20949,28568,20960,28572,20965,28536,20967,28516,20965,28503,20959,28492,20946,28477,20930,28469,20912,28469xe" filled="true" fillcolor="#de4e81" stroked="false">
                <v:path arrowok="t"/>
                <v:fill type="solid"/>
              </v:shape>
            </v:group>
            <v:group style="position:absolute;left:20856;top:28532;width:111;height:86" coordorigin="20856,28532" coordsize="111,86">
              <v:shape style="position:absolute;left:20856;top:28532;width:111;height:86" coordorigin="20856,28532" coordsize="111,86" path="m20904,28532l20893,28534,20872,28542,20860,28556,20856,28575,20865,28599,20878,28613,20895,28618,20906,28617,20924,28606,20943,28588,20959,28570,20967,28560,20936,28544,20917,28535,20904,28532xe" filled="true" fillcolor="#de4e81" stroked="false">
                <v:path arrowok="t"/>
                <v:fill type="solid"/>
              </v:shape>
            </v:group>
            <v:group style="position:absolute;left:20914;top:28550;width:84;height:114" coordorigin="20914,28550" coordsize="84,114">
              <v:shape style="position:absolute;left:20914;top:28550;width:84;height:114" coordorigin="20914,28550" coordsize="84,114" path="m20957,28550l20933,28577,20920,28594,20915,28605,20914,28618,20919,28641,20932,28657,20953,28664,20977,28659,20992,28645,20998,28625,20998,28622,20992,28602,20979,28579,20965,28560,20957,28550xe" filled="true" fillcolor="#de4e81" stroked="false">
                <v:path arrowok="t"/>
                <v:fill type="solid"/>
              </v:shape>
            </v:group>
            <v:group style="position:absolute;left:20925;top:28523;width:61;height:61" coordorigin="20925,28523" coordsize="61,61">
              <v:shape style="position:absolute;left:20925;top:28523;width:61;height:61" coordorigin="20925,28523" coordsize="61,61" path="m20961,28523l20946,28524,20932,28536,20925,28561,20937,28576,20961,28583,20976,28573,20985,28551,20978,28533,20961,28523xe" filled="true" fillcolor="#ffffff" stroked="false">
                <v:path arrowok="t"/>
                <v:fill type="solid"/>
              </v:shape>
            </v:group>
            <v:group style="position:absolute;left:20931;top:28529;width:48;height:48" coordorigin="20931,28529" coordsize="48,48">
              <v:shape style="position:absolute;left:20931;top:28529;width:48;height:48" coordorigin="20931,28529" coordsize="48,48" path="m20947,28529l20936,28537,20931,28560,20938,28572,20962,28577,20973,28569,20978,28546,20971,28534,20947,28529xe" filled="true" fillcolor="#f68931" stroked="false">
                <v:path arrowok="t"/>
                <v:fill type="solid"/>
              </v:shape>
              <v:shape style="position:absolute;left:16889;top:27775;width:651;height:388" type="#_x0000_t75" stroked="false">
                <v:imagedata r:id="rId32" o:title=""/>
              </v:shape>
              <v:shape style="position:absolute;left:17004;top:27971;width:536;height:497" type="#_x0000_t75" stroked="false">
                <v:imagedata r:id="rId33" o:title=""/>
              </v:shape>
              <v:shape style="position:absolute;left:17283;top:27969;width:387;height:645" type="#_x0000_t75" stroked="false">
                <v:imagedata r:id="rId34" o:title=""/>
              </v:shape>
              <v:shape style="position:absolute;left:17541;top:27965;width:486;height:545" type="#_x0000_t75" stroked="false">
                <v:imagedata r:id="rId35" o:title=""/>
              </v:shape>
              <v:shape style="position:absolute;left:17504;top:27806;width:649;height:387" type="#_x0000_t75" stroked="false">
                <v:imagedata r:id="rId36" o:title=""/>
              </v:shape>
              <v:shape style="position:absolute;left:17513;top:27468;width:533;height:500" type="#_x0000_t75" stroked="false">
                <v:imagedata r:id="rId37" o:title=""/>
              </v:shape>
              <v:shape style="position:absolute;left:17334;top:27302;width:388;height:651" type="#_x0000_t75" stroked="false">
                <v:imagedata r:id="rId38" o:title=""/>
              </v:shape>
              <v:shape style="position:absolute;left:17033;top:27446;width:506;height:527" type="#_x0000_t75" stroked="false">
                <v:imagedata r:id="rId39" o:title=""/>
              </v:shape>
              <v:shape style="position:absolute;left:17250;top:27891;width:292;height:174" type="#_x0000_t75" stroked="false">
                <v:imagedata r:id="rId40" o:title=""/>
              </v:shape>
              <v:shape style="position:absolute;left:17302;top:27979;width:240;height:223" type="#_x0000_t75" stroked="false">
                <v:imagedata r:id="rId41" o:title=""/>
              </v:shape>
              <v:shape style="position:absolute;left:17427;top:27978;width:173;height:288" type="#_x0000_t75" stroked="false">
                <v:imagedata r:id="rId42" o:title=""/>
              </v:shape>
              <v:shape style="position:absolute;left:17543;top:27976;width:218;height:244" type="#_x0000_t75" stroked="false">
                <v:imagedata r:id="rId43" o:title=""/>
              </v:shape>
              <v:shape style="position:absolute;left:17543;top:27905;width:289;height:173" type="#_x0000_t75" stroked="false">
                <v:imagedata r:id="rId44" o:title=""/>
              </v:shape>
              <v:shape style="position:absolute;left:17540;top:27747;width:239;height:224" type="#_x0000_t75" stroked="false">
                <v:imagedata r:id="rId45" o:title=""/>
              </v:shape>
              <v:shape style="position:absolute;left:17450;top:27678;width:174;height:292" type="#_x0000_t75" stroked="false">
                <v:imagedata r:id="rId46" o:title=""/>
              </v:shape>
              <v:shape style="position:absolute;left:17305;top:27737;width:227;height:236" type="#_x0000_t75" stroked="false">
                <v:imagedata r:id="rId47" o:title=""/>
              </v:shape>
            </v:group>
            <v:group style="position:absolute;left:17445;top:27880;width:184;height:185" coordorigin="17445,27880" coordsize="184,185">
              <v:shape style="position:absolute;left:17445;top:27880;width:184;height:185" coordorigin="17445,27880" coordsize="184,185" path="m17536,27880l17479,27901,17447,27959,17445,27984,17450,28006,17492,28054,17535,28065,17536,28065,17594,28044,17625,27986,17628,27960,17622,27939,17580,27891,17536,27880xe" filled="true" fillcolor="#ffffff" stroked="false">
                <v:path arrowok="t"/>
                <v:fill type="solid"/>
              </v:shape>
              <v:shape style="position:absolute;left:20256;top:29273;width:485;height:289" type="#_x0000_t75" stroked="false">
                <v:imagedata r:id="rId48" o:title=""/>
              </v:shape>
              <v:shape style="position:absolute;left:20342;top:29420;width:399;height:370" type="#_x0000_t75" stroked="false">
                <v:imagedata r:id="rId49" o:title=""/>
              </v:shape>
              <v:shape style="position:absolute;left:20550;top:29419;width:288;height:481" type="#_x0000_t75" stroked="false">
                <v:imagedata r:id="rId50" o:title=""/>
              </v:shape>
              <v:shape style="position:absolute;left:20743;top:29415;width:363;height:406" type="#_x0000_t75" stroked="false">
                <v:imagedata r:id="rId51" o:title=""/>
              </v:shape>
              <v:shape style="position:absolute;left:20716;top:29296;width:481;height:288" type="#_x0000_t75" stroked="false">
                <v:imagedata r:id="rId52" o:title=""/>
              </v:shape>
              <v:shape style="position:absolute;left:20721;top:29043;width:397;height:373" type="#_x0000_t75" stroked="false">
                <v:imagedata r:id="rId53" o:title=""/>
              </v:shape>
              <v:shape style="position:absolute;left:20588;top:28919;width:289;height:485" type="#_x0000_t75" stroked="false">
                <v:imagedata r:id="rId54" o:title=""/>
              </v:shape>
              <v:shape style="position:absolute;left:20362;top:29028;width:378;height:392" type="#_x0000_t75" stroked="false">
                <v:imagedata r:id="rId55" o:title=""/>
              </v:shape>
              <v:shape style="position:absolute;left:20527;top:29360;width:215;height:130" type="#_x0000_t75" stroked="false">
                <v:imagedata r:id="rId56" o:title=""/>
              </v:shape>
              <v:shape style="position:absolute;left:20564;top:29426;width:179;height:165" type="#_x0000_t75" stroked="false">
                <v:imagedata r:id="rId57" o:title=""/>
              </v:shape>
              <v:shape style="position:absolute;left:20658;top:29425;width:128;height:215" type="#_x0000_t75" stroked="false">
                <v:imagedata r:id="rId58" o:title=""/>
              </v:shape>
              <v:shape style="position:absolute;left:20744;top:29423;width:162;height:182" type="#_x0000_t75" stroked="false">
                <v:imagedata r:id="rId59" o:title=""/>
              </v:shape>
              <v:shape style="position:absolute;left:20744;top:29370;width:213;height:129" type="#_x0000_t75" stroked="false">
                <v:imagedata r:id="rId60" o:title=""/>
              </v:shape>
              <v:shape style="position:absolute;left:20742;top:29252;width:178;height:166" type="#_x0000_t75" stroked="false">
                <v:imagedata r:id="rId61" o:title=""/>
              </v:shape>
              <v:shape style="position:absolute;left:20674;top:29203;width:130;height:215" type="#_x0000_t75" stroked="false">
                <v:imagedata r:id="rId62" o:title=""/>
              </v:shape>
              <v:shape style="position:absolute;left:20567;top:29245;width:169;height:176" type="#_x0000_t75" stroked="false">
                <v:imagedata r:id="rId63" o:title=""/>
              </v:shape>
              <v:shape style="position:absolute;left:16742;top:25701;width:5619;height:5350" type="#_x0000_t75" stroked="false">
                <v:imagedata r:id="rId64" o:title=""/>
              </v:shape>
              <v:shape style="position:absolute;left:22187;top:26870;width:175;height:270" type="#_x0000_t75" stroked="false">
                <v:imagedata r:id="rId65" o:title=""/>
              </v:shape>
              <v:shape style="position:absolute;left:3120;top:22183;width:734;height:722" type="#_x0000_t75" stroked="false">
                <v:imagedata r:id="rId66" o:title=""/>
              </v:shape>
            </v:group>
            <v:group style="position:absolute;left:3461;top:22474;width:264;height:212" coordorigin="3461,22474" coordsize="264,212">
              <v:shape style="position:absolute;left:3461;top:22474;width:264;height:212" coordorigin="3461,22474" coordsize="264,212" path="m3654,22474l3586,22482,3514,22503,3461,22523,3483,22559,3516,22612,3559,22664,3615,22686,3636,22686,3653,22683,3704,22636,3723,22571,3725,22550,3722,22531,3676,22479,3654,22474xe" filled="true" fillcolor="#35aab2" stroked="false">
                <v:path arrowok="t"/>
                <v:fill type="solid"/>
              </v:shape>
            </v:group>
            <v:group style="position:absolute;left:3465;top:22311;width:215;height:243" coordorigin="3465,22311" coordsize="215,243">
              <v:shape style="position:absolute;left:3465;top:22311;width:215;height:243" coordorigin="3465,22311" coordsize="215,243" path="m3556,22311l3494,22337,3470,22404,3465,22480,3465,22500,3465,22508,3466,22527,3467,22543,3467,22554,3543,22538,3609,22520,3658,22480,3679,22427,3678,22411,3643,22354,3592,22320,3556,22311xe" filled="true" fillcolor="#35aab2" stroked="false">
                <v:path arrowok="t"/>
                <v:fill type="solid"/>
              </v:shape>
            </v:group>
            <v:group style="position:absolute;left:3302;top:22308;width:222;height:255" coordorigin="3302,22308" coordsize="222,255">
              <v:shape style="position:absolute;left:3302;top:22308;width:222;height:255" coordorigin="3302,22308" coordsize="222,255" path="m3427,22308l3370,22328,3323,22365,3302,22410,3303,22427,3341,22484,3408,22524,3473,22553,3497,22562,3506,22523,3518,22463,3524,22408,3523,22396,3492,22333,3427,22308xe" filled="true" fillcolor="#35aab2" stroked="false">
                <v:path arrowok="t"/>
                <v:fill type="solid"/>
              </v:shape>
            </v:group>
            <v:group style="position:absolute;left:3250;top:22453;width:267;height:220" coordorigin="3250,22453" coordsize="267,220">
              <v:shape style="position:absolute;left:3250;top:22453;width:267;height:220" coordorigin="3250,22453" coordsize="267,220" path="m3357,22453l3296,22463,3251,22524,3250,22545,3251,22568,3272,22634,3332,22673,3352,22672,3409,22641,3468,22588,3510,22544,3516,22536,3453,22497,3394,22463,3357,22453xe" filled="true" fillcolor="#35aab2" stroked="false">
                <v:path arrowok="t"/>
                <v:fill type="solid"/>
              </v:shape>
            </v:group>
            <v:group style="position:absolute;left:3372;top:22510;width:216;height:265" coordorigin="3372,22510" coordsize="216,265">
              <v:shape style="position:absolute;left:3372;top:22510;width:216;height:265" coordorigin="3372,22510" coordsize="216,265" path="m3496,22510l3440,22563,3394,22613,3372,22673,3373,22699,3402,22751,3461,22773,3488,22774,3513,22772,3568,22748,3588,22700,3587,22682,3562,22615,3523,22549,3496,22510xe" filled="true" fillcolor="#35aab2" stroked="false">
                <v:path arrowok="t"/>
                <v:fill type="solid"/>
              </v:shape>
            </v:group>
            <v:group style="position:absolute;left:3397;top:22439;width:182;height:182" coordorigin="3397,22439" coordsize="182,182">
              <v:shape style="position:absolute;left:3397;top:22439;width:182;height:182" coordorigin="3397,22439" coordsize="182,182" path="m3482,22439l3416,22475,3397,22534,3400,22553,3450,22611,3490,22621,3509,22618,3569,22570,3579,22529,3576,22510,3530,22449,3482,22439xe" filled="true" fillcolor="#ffffff" stroked="false">
                <v:path arrowok="t"/>
                <v:fill type="solid"/>
              </v:shape>
            </v:group>
            <v:group style="position:absolute;left:3429;top:22471;width:118;height:117" coordorigin="3429,22471" coordsize="118,117">
              <v:shape style="position:absolute;left:3429;top:22471;width:118;height:117" coordorigin="3429,22471" coordsize="118,117" path="m3481,22471l3464,22477,3449,22488,3437,22506,3429,22529,3432,22548,3441,22565,3456,22579,3475,22587,3493,22588,3510,22583,3526,22572,3538,22555,3546,22532,3544,22512,3499,22472,3481,22471xe" filled="true" fillcolor="#f68931" stroked="false">
                <v:path arrowok="t"/>
                <v:fill type="solid"/>
              </v:shape>
            </v:group>
            <v:group style="position:absolute;left:950;top:22767;width:511;height:506" coordorigin="950,22767" coordsize="511,506">
              <v:shape style="position:absolute;left:950;top:22767;width:511;height:506" coordorigin="950,22767" coordsize="511,506" path="m1312,23176l1077,23176,1078,23182,1080,23202,1131,23257,1205,23273,1228,23271,1286,23248,1312,23191,1313,23183,1312,23176xe" filled="true" fillcolor="#35aab2" stroked="false">
                <v:path arrowok="t"/>
                <v:fill type="solid"/>
              </v:shape>
              <v:shape style="position:absolute;left:950;top:22767;width:511;height:506" coordorigin="950,22767" coordsize="511,506" path="m1118,22782l1050,22808,999,22859,980,22907,981,22924,986,22941,994,22958,978,22968,966,22980,958,22995,952,23012,950,23032,951,23053,969,23121,1018,23175,1054,23181,1075,23177,1076,23177,1077,23176,1312,23176,1311,23173,1310,23163,1403,23163,1444,23106,1460,23041,1460,23021,1421,22959,1385,22947,1374,22947,1380,22941,1385,22936,1396,22915,1401,22899,1402,22883,1399,22868,1394,22853,1385,22838,1373,22824,1365,22817,1184,22817,1182,22814,1180,22812,1165,22798,1150,22789,1134,22783,1118,22782xe" filled="true" fillcolor="#35aab2" stroked="false">
                <v:path arrowok="t"/>
                <v:fill type="solid"/>
              </v:shape>
              <v:shape style="position:absolute;left:950;top:22767;width:511;height:506" coordorigin="950,22767" coordsize="511,506" path="m1403,23163l1310,23163,1323,23170,1348,23178,1366,23178,1383,23174,1398,23167,1403,23163xe" filled="true" fillcolor="#35aab2" stroked="false">
                <v:path arrowok="t"/>
                <v:fill type="solid"/>
              </v:shape>
              <v:shape style="position:absolute;left:950;top:22767;width:511;height:506" coordorigin="950,22767" coordsize="511,506" path="m1384,22947l1374,22947,1385,22947,1384,22947xe" filled="true" fillcolor="#35aab2" stroked="false">
                <v:path arrowok="t"/>
                <v:fill type="solid"/>
              </v:shape>
              <v:shape style="position:absolute;left:950;top:22767;width:511;height:506" coordorigin="950,22767" coordsize="511,506" path="m1265,22767l1201,22791,1184,22817,1365,22817,1302,22776,1265,22767xe" filled="true" fillcolor="#35aab2" stroked="false">
                <v:path arrowok="t"/>
                <v:fill type="solid"/>
              </v:shape>
            </v:group>
            <v:group style="position:absolute;left:1184;top:22853;width:148;height:173" coordorigin="1184,22853" coordsize="148,173">
              <v:shape style="position:absolute;left:1184;top:22853;width:148;height:173" coordorigin="1184,22853" coordsize="148,173" path="m1237,22853l1188,22897,1184,22945,1185,22971,1187,22995,1189,23014,1191,23026,1230,23015,1295,22992,1332,22928,1329,22912,1274,22862,1237,22853xe" filled="true" fillcolor="#35aab2" stroked="false">
                <v:path arrowok="t"/>
                <v:fill type="solid"/>
              </v:shape>
            </v:group>
            <v:group style="position:absolute;left:1061;top:22864;width:155;height:167" coordorigin="1061,22864" coordsize="155,167">
              <v:shape style="position:absolute;left:1061;top:22864;width:155;height:167" coordorigin="1061,22864" coordsize="155,167" path="m1147,22864l1083,22899,1061,22946,1063,22962,1111,23003,1185,23025,1215,23031,1215,22993,1215,22978,1216,22960,1215,22938,1179,22874,1147,22864xe" filled="true" fillcolor="#35aab2" stroked="false">
                <v:path arrowok="t"/>
                <v:fill type="solid"/>
              </v:shape>
            </v:group>
            <v:group style="position:absolute;left:1040;top:22967;width:185;height:155" coordorigin="1040,22967" coordsize="185,155">
              <v:shape style="position:absolute;left:1040;top:22967;width:185;height:155" coordorigin="1040,22967" coordsize="185,155" path="m1115,22967l1053,22992,1040,23026,1041,23046,1070,23106,1099,23121,1117,23120,1175,23076,1218,23020,1224,23011,1189,22995,1162,22982,1142,22974,1127,22969,1115,22967xe" filled="true" fillcolor="#35aab2" stroked="false">
                <v:path arrowok="t"/>
                <v:fill type="solid"/>
              </v:shape>
            </v:group>
            <v:group style="position:absolute;left:1124;top:22995;width:151;height:185" coordorigin="1124,22995" coordsize="151,185">
              <v:shape style="position:absolute;left:1124;top:22995;width:151;height:185" coordorigin="1124,22995" coordsize="151,185" path="m1210,22995l1159,23045,1126,23096,1124,23110,1126,23134,1189,23180,1215,23180,1237,23176,1255,23167,1268,23153,1274,23133,1275,23128,1273,23109,1241,23041,1210,22995xe" filled="true" fillcolor="#35aab2" stroked="false">
                <v:path arrowok="t"/>
                <v:fill type="solid"/>
              </v:shape>
            </v:group>
            <v:group style="position:absolute;left:1190;top:22970;width:179;height:149" coordorigin="1190,22970" coordsize="179,149">
              <v:shape style="position:absolute;left:1190;top:22970;width:179;height:149" coordorigin="1190,22970" coordsize="179,149" path="m1314,22970l1243,22984,1190,23003,1210,23039,1247,23096,1302,23118,1320,23116,1365,23053,1369,23031,1368,23011,1314,22970xe" filled="true" fillcolor="#35aab2" stroked="false">
                <v:path arrowok="t"/>
                <v:fill type="solid"/>
              </v:shape>
            </v:group>
            <v:group style="position:absolute;left:1137;top:22950;width:127;height:127" coordorigin="1137,22950" coordsize="127,127">
              <v:shape style="position:absolute;left:1137;top:22950;width:127;height:127" coordorigin="1137,22950" coordsize="127,127" path="m1208,22950l1145,22983,1137,23011,1140,23029,1148,23045,1161,23060,1180,23073,1198,23076,1215,23074,1232,23066,1247,23054,1260,23036,1264,23018,1262,23000,1256,22982,1244,22967,1227,22955,1208,22950xe" filled="true" fillcolor="#ffffff" stroked="false">
                <v:path arrowok="t"/>
                <v:fill type="solid"/>
              </v:shape>
            </v:group>
            <v:group style="position:absolute;left:1160;top:22972;width:81;height:82" coordorigin="1160,22972" coordsize="81,82">
              <v:shape style="position:absolute;left:1160;top:22972;width:81;height:82" coordorigin="1160,22972" coordsize="81,82" path="m1194,22972l1177,22979,1164,22993,1160,23009,1163,23025,1174,23040,1195,23053,1212,23051,1228,23040,1241,23021,1240,23003,1231,22987,1213,22974,1194,22972xe" filled="true" fillcolor="#f68931" stroked="false">
                <v:path arrowok="t"/>
                <v:fill type="solid"/>
              </v:shape>
              <v:shape style="position:absolute;left:4032;top:23975;width:713;height:957" type="#_x0000_t75" stroked="false">
                <v:imagedata r:id="rId67" o:title=""/>
              </v:shape>
              <v:shape style="position:absolute;left:3756;top:24271;width:281;height:277" type="#_x0000_t75" stroked="false">
                <v:imagedata r:id="rId68" o:title=""/>
              </v:shape>
            </v:group>
            <v:group style="position:absolute;left:3819;top:24406;width:85;height:95" coordorigin="3819,24406" coordsize="85,95">
              <v:shape style="position:absolute;left:3819;top:24406;width:85;height:95" coordorigin="3819,24406" coordsize="85,95" path="m3902,24406l3842,24425,3819,24449,3820,24463,3829,24478,3846,24494,3863,24500,3879,24498,3894,24486,3901,24475,3904,24463,3904,24442,3902,24406xe" filled="true" fillcolor="#35aab2" stroked="false">
                <v:path arrowok="t"/>
                <v:fill type="solid"/>
              </v:shape>
            </v:group>
            <v:group style="position:absolute;left:3805;top:24353;width:103;height:86" coordorigin="3805,24353" coordsize="103,86">
              <v:shape style="position:absolute;left:3805;top:24353;width:103;height:86" coordorigin="3805,24353" coordsize="103,86" path="m3847,24353l3830,24356,3817,24368,3808,24388,3805,24408,3812,24424,3831,24436,3842,24439,3855,24437,3875,24431,3907,24418,3901,24407,3887,24387,3870,24367,3853,24355,3847,24353xe" filled="true" fillcolor="#35aab2" stroked="false">
                <v:path arrowok="t"/>
                <v:fill type="solid"/>
              </v:shape>
            </v:group>
            <v:group style="position:absolute;left:3850;top:24325;width:84;height:102" coordorigin="3850,24325" coordsize="84,102">
              <v:shape style="position:absolute;left:3850;top:24325;width:84;height:102" coordorigin="3850,24325" coordsize="84,102" path="m3899,24325l3869,24328,3854,24340,3850,24362,3852,24375,3858,24386,3873,24401,3899,24426,3907,24415,3919,24395,3930,24371,3934,24351,3931,24339,3919,24329,3899,24325xe" filled="true" fillcolor="#35aab2" stroked="false">
                <v:path arrowok="t"/>
                <v:fill type="solid"/>
              </v:shape>
            </v:group>
            <v:group style="position:absolute;left:3888;top:24350;width:98;height:83" coordorigin="3888,24350" coordsize="98,83">
              <v:shape style="position:absolute;left:3888;top:24350;width:98;height:83" coordorigin="3888,24350" coordsize="98,83" path="m3950,24350l3902,24389,3888,24422,3902,24426,3925,24430,3950,24432,3970,24429,3976,24425,3985,24412,3985,24393,3977,24371,3965,24357,3950,24350xe" filled="true" fillcolor="#35aab2" stroked="false">
                <v:path arrowok="t"/>
                <v:fill type="solid"/>
              </v:shape>
            </v:group>
            <v:group style="position:absolute;left:3888;top:24408;width:85;height:94" coordorigin="3888,24408" coordsize="85,94">
              <v:shape style="position:absolute;left:3888;top:24408;width:85;height:94" coordorigin="3888,24408" coordsize="85,94" path="m3888,24408l3893,24471,3924,24502,3941,24496,3960,24483,3970,24469,3973,24453,3964,24435,3955,24426,3944,24420,3924,24415,3888,24408xe" filled="true" fillcolor="#35aab2" stroked="false">
                <v:path arrowok="t"/>
                <v:fill type="solid"/>
              </v:shape>
            </v:group>
            <v:group style="position:absolute;left:3860;top:24380;width:69;height:68" coordorigin="3860,24380" coordsize="69,68">
              <v:shape style="position:absolute;left:3860;top:24380;width:69;height:68" coordorigin="3860,24380" coordsize="69,68" path="m3886,24380l3871,24388,3868,24391,3860,24408,3862,24427,3882,24442,3899,24447,3914,24444,3927,24425,3929,24407,3923,24392,3904,24381,3886,24380xe" filled="true" fillcolor="#ffffff" stroked="false">
                <v:path arrowok="t"/>
                <v:fill type="solid"/>
              </v:shape>
            </v:group>
            <v:group style="position:absolute;left:3869;top:24388;width:52;height:52" coordorigin="3869,24388" coordsize="52,52">
              <v:shape style="position:absolute;left:3869;top:24388;width:52;height:52" coordorigin="3869,24388" coordsize="52,52" path="m3900,24388l3886,24389,3869,24409,3871,24423,3890,24439,3904,24438,3921,24419,3919,24405,3900,24388xe" filled="true" fillcolor="#f68931" stroked="false">
                <v:path arrowok="t"/>
                <v:fill type="solid"/>
              </v:shape>
              <v:shape style="position:absolute;left:4154;top:23692;width:487;height:347" type="#_x0000_t75" stroked="false">
                <v:imagedata r:id="rId69" o:title=""/>
              </v:shape>
              <v:shape style="position:absolute;left:4175;top:23341;width:475;height:366" type="#_x0000_t75" stroked="false">
                <v:imagedata r:id="rId70" o:title=""/>
              </v:shape>
              <v:shape style="position:absolute;left:4014;top:23175;width:320;height:537" type="#_x0000_t75" stroked="false">
                <v:imagedata r:id="rId71" o:title=""/>
              </v:shape>
              <v:shape style="position:absolute;left:3699;top:23363;width:485;height:351" type="#_x0000_t75" stroked="false">
                <v:imagedata r:id="rId72" o:title=""/>
              </v:shape>
              <v:shape style="position:absolute;left:3684;top:23688;width:503;height:334" type="#_x0000_t75" stroked="false">
                <v:imagedata r:id="rId73" o:title=""/>
              </v:shape>
              <v:shape style="position:absolute;left:3992;top:23694;width:319;height:533" type="#_x0000_t75" stroked="false">
                <v:imagedata r:id="rId74" o:title=""/>
              </v:shape>
              <v:shape style="position:absolute;left:4164;top:23699;width:255;height:178" type="#_x0000_t75" stroked="false">
                <v:imagedata r:id="rId75" o:title=""/>
              </v:shape>
              <v:shape style="position:absolute;left:4174;top:23509;width:247;height:195" type="#_x0000_t75" stroked="false">
                <v:imagedata r:id="rId76" o:title=""/>
              </v:shape>
              <v:shape style="position:absolute;left:4082;top:23426;width:169;height:281" type="#_x0000_t75" stroked="false">
                <v:imagedata r:id="rId77" o:title=""/>
              </v:shape>
              <v:shape style="position:absolute;left:3920;top:23530;width:254;height:179" type="#_x0000_t75" stroked="false">
                <v:imagedata r:id="rId78" o:title=""/>
              </v:shape>
              <v:shape style="position:absolute;left:3916;top:23700;width:262;height:177" type="#_x0000_t75" stroked="false">
                <v:imagedata r:id="rId79" o:title=""/>
              </v:shape>
              <v:shape style="position:absolute;left:4081;top:23703;width:168;height:278" type="#_x0000_t75" stroked="false">
                <v:imagedata r:id="rId80" o:title=""/>
              </v:shape>
            </v:group>
            <v:group style="position:absolute;left:4109;top:23641;width:136;height:136" coordorigin="4109,23641" coordsize="136,136">
              <v:shape style="position:absolute;left:4109;top:23641;width:136;height:136" coordorigin="4109,23641" coordsize="136,136" path="m4169,23641l4112,23689,4109,23707,4111,23724,4118,23741,4131,23755,4148,23768,4171,23777,4189,23776,4244,23721,4245,23701,4240,23683,4189,23642,4169,23641xe" filled="true" fillcolor="#ffffff" stroked="false">
                <v:path arrowok="t"/>
                <v:fill type="solid"/>
              </v:shape>
            </v:group>
            <v:group style="position:absolute;left:1637;top:22707;width:238;height:377" coordorigin="1637,22707" coordsize="238,377">
              <v:shape style="position:absolute;left:1637;top:22707;width:238;height:377" coordorigin="1637,22707" coordsize="238,377" path="m1685,22707l1666,22787,1652,22848,1640,22909,1637,22948,1638,22958,1655,23018,1710,23073,1767,23084,1787,23081,1840,23050,1874,22982,1875,22963,1872,22943,1844,22888,1796,22827,1742,22767,1700,22722,1685,22707xe" filled="true" fillcolor="#f47d31" stroked="false">
                <v:path arrowok="t"/>
                <v:fill type="solid"/>
              </v:shape>
            </v:group>
            <v:group style="position:absolute;left:1686;top:22660;width:384;height:230" coordorigin="1686,22660" coordsize="384,230">
              <v:shape style="position:absolute;left:1686;top:22660;width:384;height:230" coordorigin="1686,22660" coordsize="384,230" path="m1962,22660l1899,22667,1823,22684,1750,22704,1686,22723,1777,22799,1835,22845,1892,22879,1946,22889,1967,22889,2023,22867,2067,22804,2069,22782,2068,22760,2033,22690,1976,22661,1962,22660xe" filled="true" fillcolor="#f47d31" stroked="false">
                <v:path arrowok="t"/>
                <v:fill type="solid"/>
              </v:shape>
            </v:group>
            <v:group style="position:absolute;left:1685;top:22415;width:303;height:311" coordorigin="1685,22415" coordsize="303,311">
              <v:shape style="position:absolute;left:1685;top:22415;width:303;height:311" coordorigin="1685,22415" coordsize="303,311" path="m1873,22415l1806,22435,1761,22497,1733,22569,1708,22645,1691,22705,1685,22725,1798,22690,1868,22667,1927,22637,1975,22582,1988,22526,1986,22508,1947,22443,1892,22417,1873,22415xe" filled="true" fillcolor="#f47d31" stroked="false">
                <v:path arrowok="t"/>
                <v:fill type="solid"/>
              </v:shape>
            </v:group>
            <v:group style="position:absolute;left:1498;top:22352;width:238;height:378" coordorigin="1498,22352" coordsize="238,378">
              <v:shape style="position:absolute;left:1498;top:22352;width:238;height:378" coordorigin="1498,22352" coordsize="238,378" path="m1607,22352l1549,22373,1503,22434,1498,22473,1501,22492,1528,22548,1576,22609,1629,22669,1671,22715,1686,22730,1696,22687,1713,22617,1729,22545,1735,22490,1735,22479,1718,22419,1664,22364,1607,22352xe" filled="true" fillcolor="#f47d31" stroked="false">
                <v:path arrowok="t"/>
                <v:fill type="solid"/>
              </v:shape>
            </v:group>
            <v:group style="position:absolute;left:1323;top:22524;width:371;height:230" coordorigin="1323,22524" coordsize="371,230">
              <v:shape style="position:absolute;left:1323;top:22524;width:371;height:230" coordorigin="1323,22524" coordsize="371,230" path="m1442,22524l1369,22543,1326,22606,1323,22648,1326,22667,1363,22728,1429,22753,1450,22754,1473,22753,1552,22748,1649,22737,1693,22730,1637,22667,1595,22620,1552,22575,1495,22536,1442,22524xe" filled="true" fillcolor="#f47d31" stroked="false">
                <v:path arrowok="t"/>
                <v:fill type="solid"/>
              </v:shape>
            </v:group>
            <v:group style="position:absolute;left:1377;top:22725;width:322;height:291" coordorigin="1377,22725" coordsize="322,291">
              <v:shape style="position:absolute;left:1377;top:22725;width:322;height:291" coordorigin="1377,22725" coordsize="322,291" path="m1698,22725l1554,22754,1493,22769,1432,22800,1386,22856,1377,22910,1379,22928,1426,22993,1497,23016,1514,23014,1577,22978,1612,22923,1647,22851,1676,22780,1698,22725xe" filled="true" fillcolor="#f47d31" stroked="false">
                <v:path arrowok="t"/>
                <v:fill type="solid"/>
              </v:shape>
              <v:shape style="position:absolute;left:1662;top:22715;width:126;height:196" type="#_x0000_t75" stroked="false">
                <v:imagedata r:id="rId81" o:title=""/>
              </v:shape>
              <v:shape style="position:absolute;left:1690;top:22685;width:198;height:120" type="#_x0000_t75" stroked="false">
                <v:imagedata r:id="rId82" o:title=""/>
              </v:shape>
              <v:shape style="position:absolute;left:1685;top:22557;width:156;height:163" type="#_x0000_t75" stroked="false">
                <v:imagedata r:id="rId83" o:title=""/>
              </v:shape>
              <v:shape style="position:absolute;left:1582;top:22527;width:126;height:196" type="#_x0000_t75" stroked="false">
                <v:imagedata r:id="rId84" o:title=""/>
              </v:shape>
              <v:shape style="position:absolute;left:1492;top:22621;width:197;height:120" type="#_x0000_t75" stroked="false">
                <v:imagedata r:id="rId85" o:title=""/>
              </v:shape>
              <v:shape style="position:absolute;left:1524;top:22725;width:167;height:154" type="#_x0000_t75" stroked="false">
                <v:imagedata r:id="rId86" o:title=""/>
              </v:shape>
            </v:group>
            <v:group style="position:absolute;left:1638;top:22677;width:98;height:98" coordorigin="1638,22677" coordsize="98,98">
              <v:shape style="position:absolute;left:1638;top:22677;width:98;height:98" coordorigin="1638,22677" coordsize="98,98" path="m1680,22677l1660,22684,1647,22697,1639,22713,1638,22732,1644,22751,1656,22765,1673,22773,1692,22775,1710,22769,1725,22756,1734,22739,1735,22721,1730,22702,1728,22699,1715,22686,1698,22678,1680,22677xe" filled="true" fillcolor="#ffffff" stroked="false">
                <v:path arrowok="t"/>
                <v:fill type="solid"/>
              </v:shape>
            </v:group>
            <v:group style="position:absolute;left:4460;top:23698;width:659;height:645" coordorigin="4460,23698" coordsize="659,645">
              <v:shape style="position:absolute;left:4460;top:23698;width:659;height:645" coordorigin="4460,23698" coordsize="659,645" path="m4599,23846l4525,23867,4483,23911,4461,23975,4460,23996,4463,24015,4498,24081,4565,24120,4568,24121,4560,24136,4552,24153,4547,24170,4544,24187,4544,24204,4546,24222,4581,24289,4633,24329,4688,24342,4705,24341,4770,24313,4811,24253,5060,24253,5068,24236,5073,24219,5076,24201,5075,24183,5050,24113,5013,24076,5022,24074,5075,24042,5113,23983,5119,23947,5118,23928,5100,23867,5085,23847,4619,23847,4599,23846xe" filled="true" fillcolor="#f1c13c" stroked="false">
                <v:path arrowok="t"/>
                <v:fill type="solid"/>
              </v:shape>
              <v:shape style="position:absolute;left:4460;top:23698;width:659;height:645" coordorigin="4460,23698" coordsize="659,645" path="m5060,24253l4811,24253,4815,24263,4857,24306,4924,24327,4943,24326,5016,24299,5060,24254,5060,24253xe" filled="true" fillcolor="#f1c13c" stroked="false">
                <v:path arrowok="t"/>
                <v:fill type="solid"/>
              </v:shape>
              <v:shape style="position:absolute;left:4460;top:23698;width:659;height:645" coordorigin="4460,23698" coordsize="659,645" path="m4763,23698l4685,23720,4641,23765,4620,23825,4619,23847,5085,23847,5074,23835,5061,23825,4903,23825,4903,23822,4883,23764,4825,23711,4785,23700,4763,23698xe" filled="true" fillcolor="#f1c13c" stroked="false">
                <v:path arrowok="t"/>
                <v:fill type="solid"/>
              </v:shape>
              <v:shape style="position:absolute;left:4460;top:23698;width:659;height:645" coordorigin="4460,23698" coordsize="659,645" path="m4989,23801l4914,23818,4903,23825,5061,23825,4989,23801xe" filled="true" fillcolor="#f1c13c" stroked="false">
                <v:path arrowok="t"/>
                <v:fill type="solid"/>
              </v:shape>
            </v:group>
            <v:group style="position:absolute;left:4785;top:23907;width:194;height:158" coordorigin="4785,23907" coordsize="194,158">
              <v:shape style="position:absolute;left:4785;top:23907;width:194;height:158" coordorigin="4785,23907" coordsize="194,158" path="m4909,23907l4852,23928,4809,23992,4785,24040,4823,24051,4851,24058,4873,24062,4889,24065,4901,24064,4958,24033,4979,23984,4977,23967,4928,23910,4909,23907xe" filled="true" fillcolor="#35aab2" stroked="false">
                <v:path arrowok="t"/>
                <v:fill type="solid"/>
              </v:shape>
            </v:group>
            <v:group style="position:absolute;left:4710;top:23851;width:154;height:204" coordorigin="4710,23851" coordsize="154,204">
              <v:shape style="position:absolute;left:4710;top:23851;width:154;height:204" coordorigin="4710,23851" coordsize="154,204" path="m4779,23851l4723,23883,4710,23919,4711,23939,4746,23998,4796,24047,4804,24055,4825,24022,4859,23963,4863,23940,4862,23927,4834,23869,4779,23851xe" filled="true" fillcolor="#35aab2" stroked="false">
                <v:path arrowok="t"/>
                <v:fill type="solid"/>
              </v:shape>
            </v:group>
            <v:group style="position:absolute;left:4622;top:23932;width:198;height:150" coordorigin="4622,23932" coordsize="198,150">
              <v:shape style="position:absolute;left:4622;top:23932;width:198;height:150" coordorigin="4622,23932" coordsize="198,150" path="m4705,23932l4636,23961,4622,24001,4623,24022,4668,24077,4696,24082,4718,24079,4789,24057,4820,24045,4799,24010,4760,23954,4705,23932xe" filled="true" fillcolor="#35aab2" stroked="false">
                <v:path arrowok="t"/>
                <v:fill type="solid"/>
              </v:shape>
            </v:group>
            <v:group style="position:absolute;left:4667;top:24022;width:154;height:177" coordorigin="4667,24022" coordsize="154,177">
              <v:shape style="position:absolute;left:4667;top:24022;width:154;height:177" coordorigin="4667,24022" coordsize="154,177" path="m4818,24022l4749,24037,4693,24063,4667,24128,4670,24146,4729,24197,4747,24199,4764,24197,4811,24152,4820,24078,4820,24053,4819,24034,4818,24022xe" filled="true" fillcolor="#35aab2" stroked="false">
                <v:path arrowok="t"/>
                <v:fill type="solid"/>
              </v:shape>
            </v:group>
            <v:group style="position:absolute;left:4793;top:24018;width:161;height:175" coordorigin="4793,24018" coordsize="161,175">
              <v:shape style="position:absolute;left:4793;top:24018;width:161;height:175" coordorigin="4793,24018" coordsize="161,175" path="m4794,24018l4794,24056,4793,24068,4793,24088,4794,24111,4829,24174,4880,24192,4898,24190,4945,24148,4954,24114,4951,24097,4898,24045,4824,24024,4794,24018xe" filled="true" fillcolor="#35aab2" stroked="false">
                <v:path arrowok="t"/>
                <v:fill type="solid"/>
              </v:shape>
            </v:group>
            <v:group style="position:absolute;left:4739;top:23970;width:108;height:111" coordorigin="4739,23970" coordsize="108,111">
              <v:shape style="position:absolute;left:4739;top:23970;width:108;height:111" coordorigin="4739,23970" coordsize="108,111" path="m4784,23970l4739,24024,4743,24044,4753,24065,4768,24075,4786,24080,4805,24079,4824,24072,4836,24061,4844,24046,4847,24028,4844,24009,4835,23988,4820,23976,4802,23970,4784,23970xe" filled="true" fillcolor="#ffffff" stroked="false">
                <v:path arrowok="t"/>
                <v:fill type="solid"/>
              </v:shape>
            </v:group>
            <v:group style="position:absolute;left:4756;top:23986;width:75;height:77" coordorigin="4756,23986" coordsize="75,77">
              <v:shape style="position:absolute;left:4756;top:23986;width:75;height:77" coordorigin="4756,23986" coordsize="75,77" path="m4792,23986l4774,23991,4764,23999,4756,24014,4757,24032,4766,24053,4780,24062,4799,24063,4819,24054,4829,24040,4831,24022,4825,24002,4810,23990,4792,23986xe" filled="true" fillcolor="#f68931" stroked="false">
                <v:path arrowok="t"/>
                <v:fill type="solid"/>
              </v:shape>
            </v:group>
            <v:group style="position:absolute;left:3840;top:22140;width:393;height:400" coordorigin="3840,22140" coordsize="393,400">
              <v:shape style="position:absolute;left:3840;top:22140;width:393;height:400" coordorigin="3840,22140" coordsize="393,400" path="m4149,22485l3988,22485,3989,22487,3997,22504,4008,22518,4022,22529,4038,22536,4058,22540,4079,22539,4103,22534,4122,22523,4136,22510,4146,22494,4149,22485xe" filled="true" fillcolor="#f68931" stroked="false">
                <v:path arrowok="t"/>
                <v:fill type="solid"/>
              </v:shape>
              <v:shape style="position:absolute;left:3840;top:22140;width:393;height:400" coordorigin="3840,22140" coordsize="393,400" path="m3930,22205l3863,22233,3840,22301,3844,22318,3851,22335,3861,22350,3874,22364,3864,22377,3857,22392,3854,22408,3854,22425,3881,22484,3933,22505,3952,22502,3970,22496,3986,22486,3987,22486,3988,22485,4149,22485,4151,22476,4152,22457,4149,22437,4147,22431,4143,22425,4139,22418,4168,22418,4221,22380,4233,22335,4232,22306,4223,22287,4208,22271,4191,22261,4181,22258,4129,22258,4131,22253,4133,22248,4134,22241,4136,22222,4135,22218,3969,22218,3968,22218,3967,22217,3949,22209,3930,22205xe" filled="true" fillcolor="#f68931" stroked="false">
                <v:path arrowok="t"/>
                <v:fill type="solid"/>
              </v:shape>
              <v:shape style="position:absolute;left:3840;top:22140;width:393;height:400" coordorigin="3840,22140" coordsize="393,400" path="m4168,22418l4139,22418,4145,22420,4151,22420,4161,22420,4168,22418xe" filled="true" fillcolor="#f68931" stroked="false">
                <v:path arrowok="t"/>
                <v:fill type="solid"/>
              </v:shape>
              <v:shape style="position:absolute;left:3840;top:22140;width:393;height:400" coordorigin="3840,22140" coordsize="393,400" path="m4148,22253l4142,22254,4136,22255,4129,22258,4181,22258,4170,22255,4148,22253xe" filled="true" fillcolor="#f68931" stroked="false">
                <v:path arrowok="t"/>
                <v:fill type="solid"/>
              </v:shape>
              <v:shape style="position:absolute;left:3840;top:22140;width:393;height:400" coordorigin="3840,22140" coordsize="393,400" path="m4054,22140l3986,22174,3969,22218,4135,22218,4099,22157,4054,22140xe" filled="true" fillcolor="#f68931" stroked="false">
                <v:path arrowok="t"/>
                <v:fill type="solid"/>
              </v:shape>
            </v:group>
            <v:group style="position:absolute;left:4000;top:22234;width:89;height:117" coordorigin="4000,22234" coordsize="89,117">
              <v:shape style="position:absolute;left:4000;top:22234;width:89;height:117" coordorigin="4000,22234" coordsize="89,117" path="m4043,22234l4023,22238,4009,22248,4001,22262,4000,22269,4001,22289,4009,22312,4019,22335,4027,22350,4058,22329,4075,22315,4083,22304,4087,22293,4088,22270,4082,22251,4069,22238,4043,22234xe" filled="true" fillcolor="#f68931" stroked="false">
                <v:path arrowok="t"/>
                <v:fill type="solid"/>
              </v:shape>
            </v:group>
            <v:group style="position:absolute;left:3929;top:22267;width:110;height:89" coordorigin="3929,22267" coordsize="110,89">
              <v:shape style="position:absolute;left:3929;top:22267;width:110;height:89" coordorigin="3929,22267" coordsize="110,89" path="m3965,22267l3949,22274,3936,22288,3929,22308,3931,22326,3940,22341,3953,22351,3973,22356,3998,22355,4022,22353,4039,22350,4028,22314,3983,22268,3965,22267xe" filled="true" fillcolor="#f68931" stroked="false">
                <v:path arrowok="t"/>
                <v:fill type="solid"/>
              </v:shape>
            </v:group>
            <v:group style="position:absolute;left:3936;top:22333;width:108;height:95" coordorigin="3936,22333" coordsize="108,95">
              <v:shape style="position:absolute;left:3936;top:22333;width:108;height:95" coordorigin="3936,22333" coordsize="108,95" path="m3985,22333l3937,22372,3936,22389,3942,22405,3958,22421,3975,22427,3993,22426,4032,22378,4043,22338,4007,22334,3985,22333xe" filled="true" fillcolor="#f68931" stroked="false">
                <v:path arrowok="t"/>
                <v:fill type="solid"/>
              </v:shape>
            </v:group>
            <v:group style="position:absolute;left:4006;top:22331;width:93;height:118" coordorigin="4006,22331" coordsize="93,118">
              <v:shape style="position:absolute;left:4006;top:22331;width:93;height:118" coordorigin="4006,22331" coordsize="93,118" path="m4033,22331l4017,22363,4009,22383,4006,22396,4007,22408,4016,22429,4030,22442,4047,22448,4066,22446,4085,22436,4096,22421,4098,22402,4096,22391,4085,22374,4066,22356,4046,22340,4033,22331xe" filled="true" fillcolor="#f68931" stroked="false">
                <v:path arrowok="t"/>
                <v:fill type="solid"/>
              </v:shape>
            </v:group>
            <v:group style="position:absolute;left:4023;top:22292;width:121;height:91" coordorigin="4023,22292" coordsize="121,91">
              <v:shape style="position:absolute;left:4023;top:22292;width:121;height:91" coordorigin="4023,22292" coordsize="121,91" path="m4096,22292l4076,22299,4054,22313,4035,22329,4023,22339,4051,22363,4069,22376,4081,22382,4093,22383,4117,22378,4134,22365,4143,22347,4138,22319,4127,22302,4110,22293,4096,22292xe" filled="true" fillcolor="#f68931" stroked="false">
                <v:path arrowok="t"/>
                <v:fill type="solid"/>
              </v:shape>
            </v:group>
            <v:group style="position:absolute;left:3991;top:22311;width:65;height:67" coordorigin="3991,22311" coordsize="65,67">
              <v:shape style="position:absolute;left:3991;top:22311;width:65;height:67" coordorigin="3991,22311" coordsize="65,67" path="m4018,22311l4000,22320,3991,22339,3992,22351,4002,22368,4021,22377,4038,22374,4050,22359,4055,22332,4042,22318,4018,22311xe" filled="true" fillcolor="#ffffff" stroked="false">
                <v:path arrowok="t"/>
                <v:fill type="solid"/>
              </v:shape>
            </v:group>
            <v:group style="position:absolute;left:5661;top:22867;width:440;height:446" coordorigin="5661,22867" coordsize="440,446">
              <v:shape style="position:absolute;left:5661;top:22867;width:440;height:446" coordorigin="5661,22867" coordsize="440,446" path="m6005,23251l5826,23251,5831,23261,5884,23309,5903,23312,5925,23312,5983,23286,6005,23251xe" filled="true" fillcolor="#c7db4d" stroked="false">
                <v:path arrowok="t"/>
                <v:fill type="solid"/>
              </v:shape>
              <v:shape style="position:absolute;left:5661;top:22867;width:440;height:446" coordorigin="5661,22867" coordsize="440,446" path="m5752,22939l5686,22972,5661,23037,5662,23055,5667,23073,5674,23090,5683,23106,5694,23122,5685,23136,5679,23152,5676,23169,5676,23187,5702,23245,5771,23272,5790,23269,5808,23262,5824,23252,5826,23251,6005,23251,6008,23236,6009,23217,6005,23197,6003,23190,5999,23183,5994,23176,6028,23176,6087,23133,6100,23061,6093,23040,6081,23023,6066,23009,6047,22999,6042,22998,5982,22998,5985,22992,5988,22986,5990,22969,5990,22954,5805,22954,5804,22953,5803,22952,5788,22946,5770,22941,5752,22939xe" filled="true" fillcolor="#c7db4d" stroked="false">
                <v:path arrowok="t"/>
                <v:fill type="solid"/>
              </v:shape>
              <v:shape style="position:absolute;left:5661;top:22867;width:440;height:446" coordorigin="5661,22867" coordsize="440,446" path="m6028,23176l5994,23176,6001,23178,6007,23179,6025,23177,6028,23176xe" filled="true" fillcolor="#c7db4d" stroked="false">
                <v:path arrowok="t"/>
                <v:fill type="solid"/>
              </v:shape>
              <v:shape style="position:absolute;left:5661;top:22867;width:440;height:446" coordorigin="5661,22867" coordsize="440,446" path="m6004,22993l5997,22993,5990,22995,5982,22998,6042,22998,6026,22994,6004,22993xe" filled="true" fillcolor="#c7db4d" stroked="false">
                <v:path arrowok="t"/>
                <v:fill type="solid"/>
              </v:shape>
              <v:shape style="position:absolute;left:5661;top:22867;width:440;height:446" coordorigin="5661,22867" coordsize="440,446" path="m5885,22867l5821,22908,5805,22954,5990,22954,5965,22897,5907,22867,5885,22867xe" filled="true" fillcolor="#c7db4d" stroked="false">
                <v:path arrowok="t"/>
                <v:fill type="solid"/>
              </v:shape>
            </v:group>
            <v:group style="position:absolute;left:5839;top:22970;width:99;height:135" coordorigin="5839,22970" coordsize="99,135">
              <v:shape style="position:absolute;left:5839;top:22970;width:99;height:135" coordorigin="5839,22970" coordsize="99,135" path="m5884,22970l5865,22975,5851,22986,5842,23001,5839,23010,5840,23030,5848,23053,5858,23077,5867,23095,5872,23104,5902,23081,5920,23065,5930,23054,5935,23043,5937,23018,5933,22998,5924,22982,5909,22972,5884,22970xe" filled="true" fillcolor="#79ba43" stroked="false">
                <v:path arrowok="t"/>
                <v:fill type="solid"/>
              </v:shape>
            </v:group>
            <v:group style="position:absolute;left:5763;top:23008;width:125;height:99" coordorigin="5763,23008" coordsize="125,99">
              <v:shape style="position:absolute;left:5763;top:23008;width:125;height:99" coordorigin="5763,23008" coordsize="125,99" path="m5808,23008l5791,23012,5777,23021,5766,23043,5763,23062,5766,23078,5831,23107,5857,23104,5877,23101,5887,23099,5874,23064,5827,23011,5808,23008xe" filled="true" fillcolor="#79ba43" stroked="false">
                <v:path arrowok="t"/>
                <v:fill type="solid"/>
              </v:shape>
            </v:group>
            <v:group style="position:absolute;left:5768;top:23083;width:119;height:104" coordorigin="5768,23083" coordsize="119,104">
              <v:shape style="position:absolute;left:5768;top:23083;width:119;height:104" coordorigin="5768,23083" coordsize="119,104" path="m5827,23083l5769,23124,5768,23142,5773,23160,5790,23177,5807,23185,5824,23186,5841,23181,5881,23112,5886,23092,5850,23086,5827,23083xe" filled="true" fillcolor="#79ba43" stroked="false">
                <v:path arrowok="t"/>
                <v:fill type="solid"/>
              </v:shape>
            </v:group>
            <v:group style="position:absolute;left:5846;top:23082;width:103;height:127" coordorigin="5846,23082" coordsize="103,127">
              <v:shape style="position:absolute;left:5846;top:23082;width:103;height:127" coordorigin="5846,23082" coordsize="103,127" path="m5881,23082l5863,23114,5852,23134,5847,23148,5846,23160,5849,23172,5858,23191,5872,23203,5890,23209,5910,23208,5931,23198,5943,23184,5949,23166,5947,23147,5897,23094,5881,23082xe" filled="true" fillcolor="#79ba43" stroked="false">
                <v:path arrowok="t"/>
                <v:fill type="solid"/>
              </v:shape>
            </v:group>
            <v:group style="position:absolute;left:5869;top:23036;width:132;height:101" coordorigin="5869,23036" coordsize="132,101">
              <v:shape style="position:absolute;left:5869;top:23036;width:132;height:101" coordorigin="5869,23036" coordsize="132,101" path="m5946,23036l5927,23042,5905,23056,5884,23072,5869,23085,5896,23111,5914,23126,5926,23134,5938,23137,5964,23132,5983,23122,5995,23106,6000,23087,5994,23063,5981,23046,5963,23037,5946,23036xe" filled="true" fillcolor="#79ba43" stroked="false">
                <v:path arrowok="t"/>
                <v:fill type="solid"/>
              </v:shape>
            </v:group>
            <v:group style="position:absolute;left:5830;top:23058;width:75;height:73" coordorigin="5830,23058" coordsize="75,73">
              <v:shape style="position:absolute;left:5830;top:23058;width:75;height:73" coordorigin="5830,23058" coordsize="75,73" path="m5855,23058l5838,23069,5830,23088,5832,23106,5843,23122,5863,23130,5882,23127,5896,23114,5904,23091,5898,23075,5882,23063,5855,23058xe" filled="true" fillcolor="#ffffff" stroked="false">
                <v:path arrowok="t"/>
                <v:fill type="solid"/>
              </v:shape>
            </v:group>
            <v:group style="position:absolute;left:80;top:23766;width:548;height:637" coordorigin="80,23766" coordsize="548,637">
              <v:shape style="position:absolute;left:80;top:23766;width:548;height:637" coordorigin="80,23766" coordsize="548,637" path="m283,23766l262,23766,239,23769,237,23769,80,24262,80,24272,107,24339,154,24382,229,24402,247,24400,309,24368,343,24319,348,24310,578,24310,580,24307,589,24290,596,24273,601,24255,602,24237,601,24220,571,24153,532,24119,541,24117,599,24072,626,24007,628,23988,626,23969,605,23911,577,23880,407,23880,407,23878,383,23821,322,23774,303,23768,283,23766xe" filled="true" fillcolor="#35aab2" stroked="false">
                <v:path arrowok="t"/>
                <v:fill type="solid"/>
              </v:shape>
              <v:shape style="position:absolute;left:80;top:23766;width:548;height:637" coordorigin="80,23766" coordsize="548,637" path="m578,24310l348,24310,357,24323,406,24360,459,24371,477,24370,550,24338,578,24310xe" filled="true" fillcolor="#35aab2" stroked="false">
                <v:path arrowok="t"/>
                <v:fill type="solid"/>
              </v:shape>
              <v:shape style="position:absolute;left:80;top:23766;width:548;height:637" coordorigin="80,23766" coordsize="548,637" path="m491,23851l417,23873,407,23880,577,23880,509,23852,491,23851xe" filled="true" fillcolor="#35aab2" stroked="false">
                <v:path arrowok="t"/>
                <v:fill type="solid"/>
              </v:shape>
            </v:group>
            <v:group style="position:absolute;left:306;top:23962;width:187;height:155" coordorigin="306,23962" coordsize="187,155">
              <v:shape style="position:absolute;left:306;top:23962;width:187;height:155" coordorigin="306,23962" coordsize="187,155" path="m409,23962l350,24005,316,24074,306,24100,345,24107,374,24113,395,24115,411,24116,423,24115,476,24079,492,24029,489,24012,443,23966,409,23962xe" filled="true" fillcolor="#35aab2" stroked="false">
                <v:path arrowok="t"/>
                <v:fill type="solid"/>
              </v:shape>
            </v:group>
            <v:group style="position:absolute;left:225;top:23914;width:152;height:199" coordorigin="225,23914" coordsize="152,199">
              <v:shape style="position:absolute;left:225;top:23914;width:152;height:199" coordorigin="225,23914" coordsize="152,199" path="m309,23914l248,23934,225,23985,227,24004,267,24061,318,24107,326,24113,345,24079,359,24053,368,24033,374,24018,376,24006,376,23995,343,23929,309,23914xe" filled="true" fillcolor="#35aab2" stroked="false">
                <v:path arrowok="t"/>
                <v:fill type="solid"/>
              </v:shape>
            </v:group>
            <v:group style="position:absolute;left:143;top:23999;width:199;height:148" coordorigin="143,23999" coordsize="199,148">
              <v:shape style="position:absolute;left:143;top:23999;width:199;height:148" coordorigin="143,23999" coordsize="199,148" path="m218,23999l153,24036,143,24078,147,24098,204,24146,222,24146,244,24142,314,24115,342,24101,318,24068,275,24016,218,23999xe" filled="true" fillcolor="#35aab2" stroked="false">
                <v:path arrowok="t"/>
                <v:fill type="solid"/>
              </v:shape>
            </v:group>
            <v:group style="position:absolute;left:196;top:24079;width:148;height:179" coordorigin="196,24079" coordsize="148,179">
              <v:shape style="position:absolute;left:196;top:24079;width:148;height:179" coordorigin="196,24079" coordsize="148,179" path="m338,24079l270,24099,217,24129,196,24178,196,24196,245,24252,283,24258,299,24254,339,24207,344,24159,343,24133,341,24109,339,24090,338,24079xe" filled="true" fillcolor="#35aab2" stroked="false">
                <v:path arrowok="t"/>
                <v:fill type="solid"/>
              </v:shape>
            </v:group>
            <v:group style="position:absolute;left:313;top:24077;width:164;height:166" coordorigin="313,24077" coordsize="164,166">
              <v:shape style="position:absolute;left:313;top:24077;width:164;height:166" coordorigin="313,24077" coordsize="164,166" path="m313,24077l317,24147,335,24206,395,24242,413,24242,472,24192,477,24174,476,24157,439,24105,365,24084,313,24077xe" filled="true" fillcolor="#35aab2" stroked="false">
                <v:path arrowok="t"/>
                <v:fill type="solid"/>
              </v:shape>
            </v:group>
            <v:group style="position:absolute;left:260;top:24029;width:107;height:110" coordorigin="260,24029" coordsize="107,110">
              <v:shape style="position:absolute;left:260;top:24029;width:107;height:110" coordorigin="260,24029" coordsize="107,110" path="m319,24029l262,24067,260,24084,264,24103,274,24123,290,24134,308,24139,326,24137,344,24129,357,24117,364,24102,367,24084,363,24065,352,24046,337,24035,319,24029xe" filled="true" fillcolor="#ffffff" stroked="false">
                <v:path arrowok="t"/>
                <v:fill type="solid"/>
              </v:shape>
            </v:group>
            <v:group style="position:absolute;left:277;top:24046;width:75;height:76" coordorigin="277,24046" coordsize="75,76">
              <v:shape style="position:absolute;left:277;top:24046;width:75;height:76" coordorigin="277,24046" coordsize="75,76" path="m310,24046l292,24052,284,24059,277,24074,277,24092,287,24112,302,24121,320,24121,340,24112,349,24097,351,24079,343,24060,328,24049,310,24046xe" filled="true" fillcolor="#f68931" stroked="false">
                <v:path arrowok="t"/>
                <v:fill type="solid"/>
              </v:shape>
            </v:group>
            <v:group style="position:absolute;left:1311;top:21861;width:539;height:528" coordorigin="1311,21861" coordsize="539,528">
              <v:shape style="position:absolute;left:1311;top:21861;width:539;height:528" coordorigin="1311,21861" coordsize="539,528" path="m1417,21983l1347,22015,1314,22072,1311,22094,1312,22114,1347,22180,1401,22209,1394,22221,1387,22238,1383,22255,1382,22272,1384,22290,1423,22356,1478,22386,1496,22389,1514,22388,1577,22355,1601,22314,1803,22314,1808,22305,1814,22288,1817,22270,1817,22252,1785,22184,1764,22167,1772,22166,1829,22123,1850,22055,1848,22036,1842,22016,1833,21995,1825,21984,1437,21984,1417,21983xe" filled="true" fillcolor="#35aab2" stroked="false">
                <v:path arrowok="t"/>
                <v:fill type="solid"/>
              </v:shape>
              <v:shape style="position:absolute;left:1311;top:21861;width:539;height:528" coordorigin="1311,21861" coordsize="539,528" path="m1803,22314l1601,22314,1604,22322,1659,22366,1693,22373,1712,22373,1785,22338,1803,22314xe" filled="true" fillcolor="#35aab2" stroked="false">
                <v:path arrowok="t"/>
                <v:fill type="solid"/>
              </v:shape>
              <v:shape style="position:absolute;left:1311;top:21861;width:539;height:528" coordorigin="1311,21861" coordsize="539,528" path="m1560,21861l1496,21877,1453,21922,1437,21984,1825,21984,1821,21979,1807,21965,1803,21963,1672,21963,1672,21961,1648,21904,1582,21863,1560,21861xe" filled="true" fillcolor="#35aab2" stroked="false">
                <v:path arrowok="t"/>
                <v:fill type="solid"/>
              </v:shape>
              <v:shape style="position:absolute;left:1311;top:21861;width:539;height:528" coordorigin="1311,21861" coordsize="539,528" path="m1736,21943l1678,21959,1672,21963,1803,21963,1791,21955,1773,21948,1755,21944,1736,21943xe" filled="true" fillcolor="#35aab2" stroked="false">
                <v:path arrowok="t"/>
                <v:fill type="solid"/>
              </v:shape>
            </v:group>
            <v:group style="position:absolute;left:1577;top:22030;width:159;height:129" coordorigin="1577,22030" coordsize="159,129">
              <v:shape style="position:absolute;left:1577;top:22030;width:159;height:129" coordorigin="1577,22030" coordsize="159,129" path="m1671,22030l1613,22071,1581,22134,1577,22142,1614,22150,1640,22156,1659,22159,1672,22159,1725,22126,1736,22092,1733,22074,1720,22054,1705,22040,1688,22032,1671,22030xe" filled="true" fillcolor="#35aab2" stroked="false">
                <v:path arrowok="t"/>
                <v:fill type="solid"/>
              </v:shape>
            </v:group>
            <v:group style="position:absolute;left:1515;top:21986;width:126;height:167" coordorigin="1515,21986" coordsize="126,167">
              <v:shape style="position:absolute;left:1515;top:21986;width:126;height:167" coordorigin="1515,21986" coordsize="126,167" path="m1567,21986l1545,21993,1529,22006,1519,22023,1515,22042,1516,22058,1556,22117,1594,22153,1614,22120,1627,22097,1636,22080,1640,22068,1641,22056,1639,22044,1606,21993,1567,21986xe" filled="true" fillcolor="#35aab2" stroked="false">
                <v:path arrowok="t"/>
                <v:fill type="solid"/>
              </v:shape>
            </v:group>
            <v:group style="position:absolute;left:1443;top:22052;width:165;height:123" coordorigin="1443,22052" coordsize="165,123">
              <v:shape style="position:absolute;left:1443;top:22052;width:165;height:123" coordorigin="1443,22052" coordsize="165,123" path="m1504,22052l1446,22097,1443,22118,1447,22137,1509,22175,1532,22171,1557,22163,1580,22155,1598,22147,1608,22143,1586,22110,1538,22059,1504,22052xe" filled="true" fillcolor="#35aab2" stroked="false">
                <v:path arrowok="t"/>
                <v:fill type="solid"/>
              </v:shape>
            </v:group>
            <v:group style="position:absolute;left:1481;top:22124;width:126;height:148" coordorigin="1481,22124" coordsize="126,148">
              <v:shape style="position:absolute;left:1481;top:22124;width:126;height:148" coordorigin="1481,22124" coordsize="126,148" path="m1605,22124l1540,22140,1485,22190,1481,22208,1483,22225,1491,22242,1505,22256,1524,22267,1543,22271,1560,22270,1605,22204,1607,22178,1606,22153,1605,22134,1605,22124xe" filled="true" fillcolor="#35aab2" stroked="false">
                <v:path arrowok="t"/>
                <v:fill type="solid"/>
              </v:shape>
            </v:group>
            <v:group style="position:absolute;left:1584;top:22122;width:133;height:143" coordorigin="1584,22122" coordsize="133,143">
              <v:shape style="position:absolute;left:1584;top:22122;width:133;height:143" coordorigin="1584,22122" coordsize="133,143" path="m1584,22122l1585,22189,1620,22254,1655,22264,1673,22261,1690,22253,1706,22236,1714,22218,1717,22201,1714,22184,1661,22140,1592,22123,1584,22122xe" filled="true" fillcolor="#35aab2" stroked="false">
                <v:path arrowok="t"/>
                <v:fill type="solid"/>
              </v:shape>
            </v:group>
            <v:group style="position:absolute;left:1539;top:22082;width:89;height:90" coordorigin="1539,22082" coordsize="89,90">
              <v:shape style="position:absolute;left:1539;top:22082;width:89;height:90" coordorigin="1539,22082" coordsize="89,90" path="m1579,22082l1561,22088,1548,22100,1540,22116,1539,22135,1546,22154,1559,22166,1575,22172,1594,22171,1614,22162,1624,22150,1628,22134,1625,22115,1614,22093,1598,22084,1579,22082xe" filled="true" fillcolor="#ffffff" stroked="false">
                <v:path arrowok="t"/>
                <v:fill type="solid"/>
              </v:shape>
            </v:group>
            <v:group style="position:absolute;left:1555;top:22096;width:59;height:64" coordorigin="1555,22096" coordsize="59,64">
              <v:shape style="position:absolute;left:1555;top:22096;width:59;height:64" coordorigin="1555,22096" coordsize="59,64" path="m1586,22096l1568,22100,1563,22104,1555,22116,1556,22134,1567,22155,1584,22159,1604,22153,1613,22141,1613,22124,1603,22102,1586,22096xe" filled="true" fillcolor="#f68931" stroked="false">
                <v:path arrowok="t"/>
                <v:fill type="solid"/>
              </v:shape>
            </v:group>
            <v:group style="position:absolute;left:4134;top:22846;width:636;height:615" coordorigin="4134,22846" coordsize="636,615">
              <v:shape style="position:absolute;left:4134;top:22846;width:636;height:615" coordorigin="4134,22846" coordsize="636,615" path="m4268,22978l4194,22996,4143,23057,4134,23122,4137,23142,4171,23206,4233,23240,4252,23241,4242,23249,4209,23320,4208,23338,4210,23356,4245,23420,4302,23452,4341,23460,4359,23460,4423,23436,4456,23402,4668,23402,4696,23344,4698,23326,4697,23307,4694,23290,4688,23272,4680,23255,4698,23246,4752,23193,4770,23139,4770,23118,4749,23054,4691,23003,4680,22999,4597,22999,4597,22998,4335,22998,4326,22992,4316,22987,4308,22985,4288,22980,4268,22978xe" filled="true" fillcolor="#f1c13c" stroked="false">
                <v:path arrowok="t"/>
                <v:fill type="solid"/>
              </v:shape>
              <v:shape style="position:absolute;left:4134;top:22846;width:636;height:615" coordorigin="4134,22846" coordsize="636,615" path="m4668,23402l4456,23402,4457,23403,4517,23447,4570,23456,4588,23453,4658,23413,4668,23402xe" filled="true" fillcolor="#f1c13c" stroked="false">
                <v:path arrowok="t"/>
                <v:fill type="solid"/>
              </v:shape>
              <v:shape style="position:absolute;left:4134;top:22846;width:636;height:615" coordorigin="4134,22846" coordsize="636,615" path="m4634,22993l4614,22995,4601,22998,4599,22999,4597,22999,4680,22999,4673,22997,4654,22994,4634,22993xe" filled="true" fillcolor="#f1c13c" stroked="false">
                <v:path arrowok="t"/>
                <v:fill type="solid"/>
              </v:shape>
              <v:shape style="position:absolute;left:4134;top:22846;width:636;height:615" coordorigin="4134,22846" coordsize="636,615" path="m4469,22846l4403,22864,4357,22904,4334,22980,4334,22985,4335,22998,4597,22998,4598,22996,4598,22995,4598,22992,4599,22988,4599,22966,4596,22944,4569,22888,4518,22852,4469,22846xe" filled="true" fillcolor="#f1c13c" stroked="false">
                <v:path arrowok="t"/>
                <v:fill type="solid"/>
              </v:shape>
            </v:group>
            <v:group style="position:absolute;left:4384;top:22987;width:146;height:197" coordorigin="4384,22987" coordsize="146,197">
              <v:shape style="position:absolute;left:4384;top:22987;width:146;height:197" coordorigin="4384,22987" coordsize="146,197" path="m4450,22987l4398,23019,4384,23075,4385,23086,4424,23152,4448,23184,4454,23178,4497,23127,4529,23065,4529,23050,4477,22991,4450,22987xe" filled="true" fillcolor="#f68931" stroked="false">
                <v:path arrowok="t"/>
                <v:fill type="solid"/>
              </v:shape>
            </v:group>
            <v:group style="position:absolute;left:4429;top:23068;width:189;height:142" coordorigin="4429,23068" coordsize="189,142">
              <v:shape style="position:absolute;left:4429;top:23068;width:189;height:142" coordorigin="4429,23068" coordsize="189,142" path="m4549,23068l4483,23098,4429,23172,4438,23176,4500,23200,4547,23210,4566,23209,4613,23171,4618,23131,4613,23105,4602,23089,4587,23078,4569,23071,4549,23068xe" filled="true" fillcolor="#f68931" stroked="false">
                <v:path arrowok="t"/>
                <v:fill type="solid"/>
              </v:shape>
            </v:group>
            <v:group style="position:absolute;left:4432;top:23151;width:151;height:168" coordorigin="4432,23151" coordsize="151,168">
              <v:shape style="position:absolute;left:4432;top:23151;width:151;height:168" coordorigin="4432,23151" coordsize="151,168" path="m4433,23151l4433,23158,4432,23179,4433,23199,4444,23274,4501,23319,4519,23318,4579,23270,4583,23252,4582,23233,4547,23179,4472,23158,4433,23151xe" filled="true" fillcolor="#f68931" stroked="false">
                <v:path arrowok="t"/>
                <v:fill type="solid"/>
              </v:shape>
            </v:group>
            <v:group style="position:absolute;left:4317;top:23146;width:151;height:177" coordorigin="4317,23146" coordsize="151,177">
              <v:shape style="position:absolute;left:4317;top:23146;width:151;height:177" coordorigin="4317,23146" coordsize="151,177" path="m4455,23146l4385,23175,4329,23216,4317,23251,4319,23269,4375,23321,4394,23323,4411,23320,4461,23272,4468,23250,4468,23234,4465,23213,4461,23185,4455,23146xe" filled="true" fillcolor="#f68931" stroked="false">
                <v:path arrowok="t"/>
                <v:fill type="solid"/>
              </v:shape>
            </v:group>
            <v:group style="position:absolute;left:4276;top:23060;width:191;height:147" coordorigin="4276,23060" coordsize="191,147">
              <v:shape style="position:absolute;left:4276;top:23060;width:191;height:147" coordorigin="4276,23060" coordsize="191,147" path="m4354,23060l4288,23092,4276,23133,4278,23151,4334,23203,4357,23207,4369,23206,4384,23202,4404,23194,4431,23183,4466,23168,4463,23162,4424,23109,4371,23064,4354,23060xe" filled="true" fillcolor="#f68931" stroked="false">
                <v:path arrowok="t"/>
                <v:fill type="solid"/>
              </v:shape>
            </v:group>
            <v:group style="position:absolute;left:4409;top:23122;width:103;height:99" coordorigin="4409,23122" coordsize="103,99">
              <v:shape style="position:absolute;left:4409;top:23122;width:103;height:99" coordorigin="4409,23122" coordsize="103,99" path="m4459,23122l4438,23126,4422,23135,4411,23149,4409,23175,4414,23195,4425,23211,4440,23220,4465,23220,4485,23214,4500,23203,4510,23187,4512,23176,4511,23155,4501,23137,4486,23124,4459,23122xe" filled="true" fillcolor="#ffffff" stroked="false">
                <v:path arrowok="t"/>
                <v:fill type="solid"/>
              </v:shape>
            </v:group>
            <v:group style="position:absolute;left:5497;top:24165;width:473;height:527" coordorigin="5497,24165" coordsize="473,527">
              <v:shape style="position:absolute;left:5497;top:24165;width:473;height:527" coordorigin="5497,24165" coordsize="473,527" path="m5862,24562l5633,24562,5634,24565,5633,24585,5662,24653,5719,24685,5745,24691,5767,24691,5787,24687,5805,24679,5821,24668,5832,24658,5862,24562xe" filled="true" fillcolor="#c7db4d" stroked="false">
                <v:path arrowok="t"/>
                <v:fill type="solid"/>
              </v:shape>
              <v:shape style="position:absolute;left:5497;top:24165;width:473;height:527" coordorigin="5497,24165" coordsize="473,527" path="m5681,24168l5607,24191,5562,24250,5557,24287,5559,24305,5564,24324,5572,24342,5555,24349,5506,24401,5497,24464,5500,24490,5535,24540,5610,24564,5631,24562,5632,24562,5633,24562,5862,24562,5969,24228,5966,24223,5772,24223,5771,24222,5716,24176,5698,24171,5681,24168xe" filled="true" fillcolor="#c7db4d" stroked="false">
                <v:path arrowok="t"/>
                <v:fill type="solid"/>
              </v:shape>
              <v:shape style="position:absolute;left:5497;top:24165;width:473;height:527" coordorigin="5497,24165" coordsize="473,527" path="m5871,24165l5804,24188,5772,24223,5966,24223,5925,24179,5871,24165xe" filled="true" fillcolor="#c7db4d" stroked="false">
                <v:path arrowok="t"/>
                <v:fill type="solid"/>
              </v:shape>
            </v:group>
            <v:group style="position:absolute;left:5763;top:24277;width:128;height:148" coordorigin="5763,24277" coordsize="128,148">
              <v:shape style="position:absolute;left:5763;top:24277;width:128;height:148" coordorigin="5763,24277" coordsize="128,148" path="m5834,24277l5778,24303,5763,24371,5763,24399,5763,24415,5763,24425,5802,24417,5867,24391,5890,24344,5890,24326,5883,24309,5871,24293,5852,24282,5834,24277xe" filled="true" fillcolor="#35aab2" stroked="false">
                <v:path arrowok="t"/>
                <v:fill type="solid"/>
              </v:shape>
            </v:group>
            <v:group style="position:absolute;left:5660;top:24279;width:130;height:150" coordorigin="5660,24279" coordsize="130,150">
              <v:shape style="position:absolute;left:5660;top:24279;width:130;height:150" coordorigin="5660,24279" coordsize="130,150" path="m5730,24279l5665,24317,5660,24335,5661,24352,5708,24402,5775,24426,5783,24428,5787,24390,5789,24363,5790,24344,5788,24331,5747,24284,5730,24279xe" filled="true" fillcolor="#35aab2" stroked="false">
                <v:path arrowok="t"/>
                <v:fill type="solid"/>
              </v:shape>
            </v:group>
            <v:group style="position:absolute;left:5625;top:24367;width:168;height:126" coordorigin="5625,24367" coordsize="168,126">
              <v:shape style="position:absolute;left:5625;top:24367;width:168;height:126" coordorigin="5625,24367" coordsize="168,126" path="m5695,24367l5632,24402,5625,24441,5632,24462,5645,24478,5662,24489,5681,24493,5699,24492,5757,24451,5792,24412,5759,24393,5736,24380,5719,24372,5706,24368,5695,24367xe" filled="true" fillcolor="#35aab2" stroked="false">
                <v:path arrowok="t"/>
                <v:fill type="solid"/>
              </v:shape>
            </v:group>
            <v:group style="position:absolute;left:5701;top:24398;width:123;height:162" coordorigin="5701,24398" coordsize="123,162">
              <v:shape style="position:absolute;left:5701;top:24398;width:123;height:162" coordorigin="5701,24398" coordsize="123,162" path="m5781,24398l5729,24440,5701,24510,5706,24529,5718,24545,5735,24556,5762,24559,5784,24557,5801,24549,5813,24537,5821,24522,5823,24512,5822,24493,5795,24424,5781,24398xe" filled="true" fillcolor="#35aab2" stroked="false">
                <v:path arrowok="t"/>
                <v:fill type="solid"/>
              </v:shape>
            </v:group>
            <v:group style="position:absolute;left:5762;top:24386;width:149;height:122" coordorigin="5762,24386" coordsize="149,122">
              <v:shape style="position:absolute;left:5762;top:24386;width:149;height:122" coordorigin="5762,24386" coordsize="149,122" path="m5864,24386l5792,24396,5762,24404,5779,24440,5819,24497,5851,24508,5870,24508,5881,24504,5910,24412,5904,24404,5889,24393,5883,24390,5864,24386xe" filled="true" fillcolor="#35aab2" stroked="false">
                <v:path arrowok="t"/>
                <v:fill type="solid"/>
              </v:shape>
            </v:group>
            <v:group style="position:absolute;left:5719;top:24365;width:91;height:91" coordorigin="5719,24365" coordsize="91,91">
              <v:shape style="position:absolute;left:5719;top:24365;width:91;height:91" coordorigin="5719,24365" coordsize="91,91" path="m5757,24365l5739,24371,5726,24384,5719,24399,5719,24418,5725,24435,5739,24449,5756,24455,5774,24454,5790,24446,5805,24430,5809,24414,5806,24397,5795,24381,5776,24366,5757,24365xe" filled="true" fillcolor="#ffffff" stroked="false">
                <v:path arrowok="t"/>
                <v:fill type="solid"/>
              </v:shape>
            </v:group>
            <v:group style="position:absolute;left:5536;top:24644;width:280;height:311" coordorigin="5536,24644" coordsize="280,311">
              <v:shape style="position:absolute;left:5536;top:24644;width:280;height:311" coordorigin="5536,24644" coordsize="280,311" path="m5611,24724l5544,24758,5536,24804,5541,24822,5551,24839,5564,24853,5579,24865,5576,24882,5615,24949,5633,24955,5651,24954,5698,24924,5747,24924,5810,24726,5619,24726,5617,24725,5611,24724xe" filled="true" fillcolor="#35aab2" stroked="false">
                <v:path arrowok="t"/>
                <v:fill type="solid"/>
              </v:shape>
              <v:shape style="position:absolute;left:5536;top:24644;width:280;height:311" coordorigin="5536,24644" coordsize="280,311" path="m5747,24924l5698,24924,5709,24936,5723,24946,5739,24950,5747,24924xe" filled="true" fillcolor="#35aab2" stroked="false">
                <v:path arrowok="t"/>
                <v:fill type="solid"/>
              </v:shape>
              <v:shape style="position:absolute;left:5536;top:24644;width:280;height:311" coordorigin="5536,24644" coordsize="280,311" path="m5674,24644l5624,24679,5618,24720,5618,24722,5618,24724,5619,24726,5810,24726,5813,24718,5750,24718,5750,24713,5717,24652,5697,24645,5674,24644xe" filled="true" fillcolor="#35aab2" stroked="false">
                <v:path arrowok="t"/>
                <v:fill type="solid"/>
              </v:shape>
              <v:shape style="position:absolute;left:5536;top:24644;width:280;height:311" coordorigin="5536,24644" coordsize="280,311" path="m5783,24705l5763,24709,5759,24711,5754,24714,5750,24718,5813,24718,5815,24710,5802,24705,5783,24705xe" filled="true" fillcolor="#35aab2" stroked="false">
                <v:path arrowok="t"/>
                <v:fill type="solid"/>
              </v:shape>
            </v:group>
            <v:group style="position:absolute;left:5654;top:24715;width:73;height:97" coordorigin="5654,24715" coordsize="73,97">
              <v:shape style="position:absolute;left:5654;top:24715;width:73;height:97" coordorigin="5654,24715" coordsize="73,97" path="m5688,24715l5667,24724,5656,24740,5654,24757,5663,24777,5680,24797,5694,24812,5715,24785,5725,24769,5727,24758,5720,24734,5707,24720,5688,24715xe" filled="true" fillcolor="#35aab2" stroked="false">
                <v:path arrowok="t"/>
                <v:fill type="solid"/>
              </v:shape>
            </v:group>
            <v:group style="position:absolute;left:5611;top:24761;width:91;height:70" coordorigin="5611,24761" coordsize="91,70">
              <v:shape style="position:absolute;left:5611;top:24761;width:91;height:70" coordorigin="5611,24761" coordsize="91,70" path="m5638,24761l5621,24769,5611,24785,5612,24808,5622,24823,5639,24831,5659,24828,5683,24819,5702,24810,5683,24781,5672,24767,5661,24761,5638,24761xe" filled="true" fillcolor="#35aab2" stroked="false">
                <v:path arrowok="t"/>
                <v:fill type="solid"/>
              </v:shape>
            </v:group>
            <v:group style="position:absolute;left:5633;top:24802;width:73;height:81" coordorigin="5633,24802" coordsize="73,81">
              <v:shape style="position:absolute;left:5633;top:24802;width:73;height:81" coordorigin="5633,24802" coordsize="73,81" path="m5704,24802l5643,24820,5633,24857,5641,24873,5661,24882,5678,24882,5692,24874,5697,24868,5703,24848,5705,24822,5704,24802xe" filled="true" fillcolor="#35aab2" stroked="false">
                <v:path arrowok="t"/>
                <v:fill type="solid"/>
              </v:shape>
            </v:group>
            <v:group style="position:absolute;left:5689;top:24797;width:75;height:86" coordorigin="5689,24797" coordsize="75,86">
              <v:shape style="position:absolute;left:5689;top:24797;width:75;height:86" coordorigin="5689,24797" coordsize="75,86" path="m5697,24797l5691,24830,5689,24848,5692,24859,5707,24876,5724,24882,5740,24880,5758,24864,5764,24848,5760,24831,5757,24827,5740,24814,5716,24803,5697,24797xe" filled="true" fillcolor="#35aab2" stroked="false">
                <v:path arrowok="t"/>
                <v:fill type="solid"/>
              </v:shape>
            </v:group>
            <v:group style="position:absolute;left:5690;top:24749;width:92;height:74" coordorigin="5690,24749" coordsize="92,74">
              <v:shape style="position:absolute;left:5690;top:24749;width:92;height:74" coordorigin="5690,24749" coordsize="92,74" path="m5754,24749l5700,24786,5690,24803,5720,24817,5738,24823,5749,24822,5769,24811,5780,24796,5782,24779,5770,24758,5754,24749xe" filled="true" fillcolor="#35aab2" stroked="false">
                <v:path arrowok="t"/>
                <v:fill type="solid"/>
              </v:shape>
            </v:group>
            <v:group style="position:absolute;left:5665;top:24782;width:53;height:52" coordorigin="5665,24782" coordsize="53,52">
              <v:shape style="position:absolute;left:5665;top:24782;width:53;height:52" coordorigin="5665,24782" coordsize="53,52" path="m5686,24782l5669,24793,5665,24812,5666,24815,5677,24830,5698,24834,5714,24822,5717,24802,5706,24786,5686,24782xe" filled="true" fillcolor="#ffffff" stroked="false">
                <v:path arrowok="t"/>
                <v:fill type="solid"/>
              </v:shape>
            </v:group>
            <v:group style="position:absolute;left:5671;top:24788;width:41;height:41" coordorigin="5671,24788" coordsize="41,41">
              <v:shape style="position:absolute;left:5671;top:24788;width:41;height:41" coordorigin="5671,24788" coordsize="41,41" path="m5698,24788l5678,24791,5671,24801,5675,24821,5684,24828,5705,24825,5711,24815,5708,24794,5698,24788xe" filled="true" fillcolor="#f68931" stroked="false">
                <v:path arrowok="t"/>
                <v:fill type="solid"/>
              </v:shape>
            </v:group>
            <v:group style="position:absolute;left:4247;top:21880;width:423;height:419" coordorigin="4247,21880" coordsize="423,419">
              <v:shape style="position:absolute;left:4247;top:21880;width:423;height:419" coordorigin="4247,21880" coordsize="423,419" path="m4601,22255l4445,22255,4451,22262,4462,22276,4477,22287,4493,22294,4510,22298,4529,22298,4586,22272,4601,22255xe" filled="true" fillcolor="#35aab2" stroked="false">
                <v:path arrowok="t"/>
                <v:fill type="solid"/>
              </v:shape>
              <v:shape style="position:absolute;left:4247;top:21880;width:423;height:419" coordorigin="4247,21880" coordsize="423,419" path="m4340,21975l4272,22003,4247,22058,4247,22078,4251,22096,4259,22113,4271,22128,4285,22140,4301,22151,4293,22167,4288,22184,4287,22201,4290,22219,4326,22272,4379,22288,4397,22286,4445,22255,4601,22255,4608,22242,4613,22224,4613,22206,4610,22188,4602,22169,4599,22164,4594,22158,4588,22152,4598,22152,4652,22121,4670,22067,4669,22045,4663,22020,4652,22002,4638,21989,4634,21987,4543,21987,4544,21981,4544,21980,4368,21980,4365,21979,4360,21978,4340,21975xe" filled="true" fillcolor="#35aab2" stroked="false">
                <v:path arrowok="t"/>
                <v:fill type="solid"/>
              </v:shape>
              <v:shape style="position:absolute;left:4247;top:21880;width:423;height:419" coordorigin="4247,21880" coordsize="423,419" path="m4598,22152l4588,22152,4595,22153,4598,22152xe" filled="true" fillcolor="#35aab2" stroked="false">
                <v:path arrowok="t"/>
                <v:fill type="solid"/>
              </v:shape>
              <v:shape style="position:absolute;left:4247;top:21880;width:423;height:419" coordorigin="4247,21880" coordsize="423,419" path="m4582,21975l4562,21978,4556,21980,4549,21983,4543,21987,4634,21987,4621,21981,4602,21976,4582,21975xe" filled="true" fillcolor="#35aab2" stroked="false">
                <v:path arrowok="t"/>
                <v:fill type="solid"/>
              </v:shape>
              <v:shape style="position:absolute;left:4247;top:21880;width:423;height:419" coordorigin="4247,21880" coordsize="423,419" path="m4443,21880l4387,21911,4367,21973,4367,21976,4367,21978,4368,21980,4544,21980,4545,21976,4545,21975,4543,21951,4511,21900,4443,21880xe" filled="true" fillcolor="#35aab2" stroked="false">
                <v:path arrowok="t"/>
                <v:fill type="solid"/>
              </v:shape>
            </v:group>
            <v:group style="position:absolute;left:4410;top:21979;width:97;height:126" coordorigin="4410,21979" coordsize="97,126">
              <v:shape style="position:absolute;left:4410;top:21979;width:97;height:126" coordorigin="4410,21979" coordsize="97,126" path="m4477,21979l4415,22004,4410,22027,4416,22046,4429,22069,4444,22090,4456,22105,4482,22077,4498,22060,4505,22048,4507,22036,4503,22010,4493,21991,4477,21979xe" filled="true" fillcolor="#35aab2" stroked="false">
                <v:path arrowok="t"/>
                <v:fill type="solid"/>
              </v:shape>
            </v:group>
            <v:group style="position:absolute;left:4347;top:22029;width:127;height:94" coordorigin="4347,22029" coordsize="127,94">
              <v:shape style="position:absolute;left:4347;top:22029;width:127;height:94" coordorigin="4347,22029" coordsize="127,94" path="m4397,22029l4377,22032,4362,22040,4351,22055,4347,22078,4350,22097,4360,22111,4375,22120,4380,22122,4399,22123,4424,22118,4447,22111,4466,22104,4473,22101,4453,22069,4440,22050,4430,22039,4420,22034,4397,22029xe" filled="true" fillcolor="#35aab2" stroked="false">
                <v:path arrowok="t"/>
                <v:fill type="solid"/>
              </v:shape>
            </v:group>
            <v:group style="position:absolute;left:4368;top:22092;width:103;height:105" coordorigin="4368,22092" coordsize="103,105">
              <v:shape style="position:absolute;left:4368;top:22092;width:103;height:105" coordorigin="4368,22092" coordsize="103,105" path="m4471,22092l4410,22097,4368,22145,4369,22162,4376,22178,4395,22191,4413,22197,4430,22195,4467,22137,4471,22092xe" filled="true" fillcolor="#35aab2" stroked="false">
                <v:path arrowok="t"/>
                <v:fill type="solid"/>
              </v:shape>
            </v:group>
            <v:group style="position:absolute;left:4444;top:22085;width:100;height:119" coordorigin="4444,22085" coordsize="100,119">
              <v:shape style="position:absolute;left:4444;top:22085;width:100;height:119" coordorigin="4444,22085" coordsize="100,119" path="m4461,22085l4451,22120,4446,22142,4444,22156,4447,22167,4460,22186,4475,22198,4491,22203,4508,22201,4528,22188,4540,22172,4544,22156,4541,22140,4479,22093,4461,22085xe" filled="true" fillcolor="#35aab2" stroked="false">
                <v:path arrowok="t"/>
                <v:fill type="solid"/>
              </v:shape>
            </v:group>
            <v:group style="position:absolute;left:4451;top:22028;width:126;height:98" coordorigin="4451,22028" coordsize="126,98">
              <v:shape style="position:absolute;left:4451;top:22028;width:126;height:98" coordorigin="4451,22028" coordsize="126,98" path="m4536,22028l4479,22058,4451,22093,4483,22111,4503,22122,4516,22126,4528,22126,4550,22117,4566,22105,4575,22089,4577,22071,4567,22048,4553,22034,4536,22028xe" filled="true" fillcolor="#35aab2" stroked="false">
                <v:path arrowok="t"/>
                <v:fill type="solid"/>
              </v:shape>
            </v:group>
            <v:group style="position:absolute;left:4417;top:22067;width:71;height:64" coordorigin="4417,22067" coordsize="71,64">
              <v:shape style="position:absolute;left:4417;top:22067;width:71;height:64" coordorigin="4417,22067" coordsize="71,64" path="m4437,22067l4422,22081,4417,22102,4418,22107,4426,22122,4443,22130,4470,22130,4484,22115,4488,22093,4480,22077,4463,22068,4437,22067xe" filled="true" fillcolor="#ffffff" stroked="false">
                <v:path arrowok="t"/>
                <v:fill type="solid"/>
              </v:shape>
            </v:group>
            <v:group style="position:absolute;left:4427;top:22073;width:52;height:52" coordorigin="4427,22073" coordsize="52,52">
              <v:shape style="position:absolute;left:4427;top:22073;width:52;height:52" coordorigin="4427,22073" coordsize="52,52" path="m4465,22073l4437,22075,4427,22087,4428,22115,4440,22125,4468,22123,4478,22111,4477,22084,4465,22073xe" filled="true" fillcolor="#f68931" stroked="false">
                <v:path arrowok="t"/>
                <v:fill type="solid"/>
              </v:shape>
            </v:group>
            <v:group style="position:absolute;left:1667;top:23182;width:363;height:372" coordorigin="1667,23182" coordsize="363,372">
              <v:shape style="position:absolute;left:1667;top:23182;width:363;height:372" coordorigin="1667,23182" coordsize="363,372" path="m1939,23521l1813,23521,1825,23535,1840,23545,1858,23551,1878,23553,1900,23550,1920,23540,1935,23527,1939,23521xe" filled="true" fillcolor="#de4e81" stroked="false">
                <v:path arrowok="t"/>
                <v:fill type="solid"/>
              </v:shape>
              <v:shape style="position:absolute;left:1667;top:23182;width:363;height:372" coordorigin="1667,23182" coordsize="363,372" path="m1754,23234l1686,23262,1667,23318,1671,23335,1712,23380,1710,23381,1702,23389,1691,23404,1684,23421,1681,23439,1683,23458,1733,23517,1772,23524,1792,23524,1813,23521,1939,23521,1945,23511,1951,23493,1953,23474,1950,23454,1949,23453,1949,23452,1951,23451,2016,23414,2029,23364,2024,23343,2015,23325,2000,23311,1982,23302,1970,23299,1941,23299,1945,23294,1947,23290,1951,23275,1952,23256,1952,23255,1799,23255,1795,23251,1792,23248,1787,23245,1771,23238,1754,23234xe" filled="true" fillcolor="#de4e81" stroked="false">
                <v:path arrowok="t"/>
                <v:fill type="solid"/>
              </v:shape>
              <v:shape style="position:absolute;left:1667;top:23182;width:363;height:372" coordorigin="1667,23182" coordsize="363,372" path="m1955,23297l1948,23298,1941,23299,1970,23299,1960,23297,1955,23297xe" filled="true" fillcolor="#de4e81" stroked="false">
                <v:path arrowok="t"/>
                <v:fill type="solid"/>
              </v:shape>
              <v:shape style="position:absolute;left:1667;top:23182;width:363;height:372" coordorigin="1667,23182" coordsize="363,372" path="m1871,23182l1810,23219,1799,23255,1952,23255,1912,23194,1871,23182xe" filled="true" fillcolor="#de4e81" stroked="false">
                <v:path arrowok="t"/>
                <v:fill type="solid"/>
              </v:shape>
            </v:group>
            <v:group style="position:absolute;left:1747;top:23293;width:102;height:84" coordorigin="1747,23293" coordsize="102,84">
              <v:shape style="position:absolute;left:1747;top:23293;width:102;height:84" coordorigin="1747,23293" coordsize="102,84" path="m1794,23293l1775,23294,1759,23302,1748,23324,1747,23342,1752,23357,1763,23368,1766,23370,1785,23376,1811,23376,1835,23375,1848,23373,1838,23338,1830,23319,1823,23308,1812,23301,1794,23293xe" filled="true" fillcolor="#de4e81" stroked="false">
                <v:path arrowok="t"/>
                <v:fill type="solid"/>
              </v:shape>
            </v:group>
            <v:group style="position:absolute;left:1753;top:23359;width:98;height:88" coordorigin="1753,23359" coordsize="98,88">
              <v:shape style="position:absolute;left:1753;top:23359;width:98;height:88" coordorigin="1753,23359" coordsize="98,88" path="m1814,23359l1757,23387,1753,23404,1756,23422,1773,23440,1791,23447,1807,23446,1842,23395,1850,23360,1814,23359xe" filled="true" fillcolor="#de4e81" stroked="false">
                <v:path arrowok="t"/>
                <v:fill type="solid"/>
              </v:shape>
            </v:group>
            <v:group style="position:absolute;left:1814;top:23354;width:86;height:112" coordorigin="1814,23354" coordsize="86,112">
              <v:shape style="position:absolute;left:1814;top:23354;width:86;height:112" coordorigin="1814,23354" coordsize="86,112" path="m1839,23354l1824,23386,1816,23405,1814,23418,1816,23430,1825,23449,1839,23462,1857,23466,1881,23457,1895,23443,1900,23426,1898,23412,1887,23394,1868,23376,1849,23361,1839,23354xe" filled="true" fillcolor="#de4e81" stroked="false">
                <v:path arrowok="t"/>
                <v:fill type="solid"/>
              </v:shape>
            </v:group>
            <v:group style="position:absolute;left:1829;top:23327;width:112;height:84" coordorigin="1829,23327" coordsize="112,84">
              <v:shape style="position:absolute;left:1829;top:23327;width:112;height:84" coordorigin="1829,23327" coordsize="112,84" path="m1904,23327l1884,23332,1860,23343,1840,23356,1829,23363,1855,23389,1870,23403,1882,23409,1895,23411,1917,23408,1933,23395,1941,23376,1938,23352,1926,23335,1908,23328,1904,23327xe" filled="true" fillcolor="#de4e81" stroked="false">
                <v:path arrowok="t"/>
                <v:fill type="solid"/>
              </v:shape>
            </v:group>
            <v:group style="position:absolute;left:1817;top:23267;width:82;height:109" coordorigin="1817,23267" coordsize="82,109">
              <v:shape style="position:absolute;left:1817;top:23267;width:82;height:109" coordorigin="1817,23267" coordsize="82,109" path="m1856,23267l1838,23270,1825,23281,1818,23295,1817,23315,1823,23339,1830,23362,1835,23375,1866,23356,1883,23345,1892,23335,1897,23323,1899,23303,1893,23285,1880,23271,1856,23267xe" filled="true" fillcolor="#de4e81" stroked="false">
                <v:path arrowok="t"/>
                <v:fill type="solid"/>
              </v:shape>
            </v:group>
            <v:group style="position:absolute;left:1808;top:23343;width:61;height:62" coordorigin="1808,23343" coordsize="61,62">
              <v:shape style="position:absolute;left:1808;top:23343;width:61;height:62" coordorigin="1808,23343" coordsize="61,62" path="m1838,23343l1822,23350,1808,23369,1811,23387,1824,23401,1836,23405,1853,23401,1867,23386,1869,23371,1860,23356,1838,23343xe" filled="true" fillcolor="#ffffff" stroked="false">
                <v:path arrowok="t"/>
                <v:fill type="solid"/>
              </v:shape>
            </v:group>
            <v:group style="position:absolute;left:1814;top:23349;width:50;height:50" coordorigin="1814,23349" coordsize="50,50">
              <v:shape style="position:absolute;left:1814;top:23349;width:50;height:50" coordorigin="1814,23349" coordsize="50,50" path="m1839,23349l1826,23353,1814,23374,1818,23387,1839,23398,1852,23395,1864,23374,1860,23360,1839,23349xe" filled="true" fillcolor="#f68931" stroked="false">
                <v:path arrowok="t"/>
                <v:fill type="solid"/>
              </v:shape>
              <v:shape style="position:absolute;left:4934;top:24874;width:628;height:386" type="#_x0000_t75" stroked="false">
                <v:imagedata r:id="rId87" o:title=""/>
              </v:shape>
              <v:shape style="position:absolute;left:4933;top:24547;width:610;height:405" type="#_x0000_t75" stroked="false">
                <v:imagedata r:id="rId88" o:title=""/>
              </v:shape>
              <v:shape style="position:absolute;left:4925;top:24327;width:395;height:607" type="#_x0000_t75" stroked="false">
                <v:imagedata r:id="rId89" o:title=""/>
              </v:shape>
              <v:shape style="position:absolute;left:4559;top:24320;width:403;height:616" type="#_x0000_t75" stroked="false">
                <v:imagedata r:id="rId90" o:title=""/>
              </v:shape>
              <v:shape style="position:absolute;left:4349;top:24586;width:616;height:389" type="#_x0000_t75" stroked="false">
                <v:imagedata r:id="rId91" o:title=""/>
              </v:shape>
              <v:shape style="position:absolute;left:4350;top:24923;width:608;height:406" type="#_x0000_t75" stroked="false">
                <v:imagedata r:id="rId92" o:title=""/>
              </v:shape>
              <v:shape style="position:absolute;left:4611;top:24953;width:386;height:629" type="#_x0000_t75" stroked="false">
                <v:imagedata r:id="rId93" o:title=""/>
              </v:shape>
              <v:shape style="position:absolute;left:4922;top:24929;width:408;height:604" type="#_x0000_t75" stroked="false">
                <v:imagedata r:id="rId94" o:title=""/>
              </v:shape>
              <v:shape style="position:absolute;left:4934;top:24897;width:282;height:173" type="#_x0000_t75" stroked="false">
                <v:imagedata r:id="rId95" o:title=""/>
              </v:shape>
              <v:shape style="position:absolute;left:4933;top:24750;width:273;height:182" type="#_x0000_t75" stroked="false">
                <v:imagedata r:id="rId96" o:title=""/>
              </v:shape>
              <v:shape style="position:absolute;left:4929;top:24651;width:177;height:272" type="#_x0000_t75" stroked="false">
                <v:imagedata r:id="rId97" o:title=""/>
              </v:shape>
              <v:shape style="position:absolute;left:4766;top:24649;width:180;height:276" type="#_x0000_t75" stroked="false">
                <v:imagedata r:id="rId98" o:title=""/>
              </v:shape>
              <v:shape style="position:absolute;left:4655;top:24763;width:277;height:174" type="#_x0000_t75" stroked="false">
                <v:imagedata r:id="rId99" o:title=""/>
              </v:shape>
              <v:shape style="position:absolute;left:4661;top:24922;width:273;height:182" type="#_x0000_t75" stroked="false">
                <v:imagedata r:id="rId100" o:title=""/>
              </v:shape>
              <v:shape style="position:absolute;left:4789;top:24933;width:173;height:282" type="#_x0000_t75" stroked="false">
                <v:imagedata r:id="rId101" o:title=""/>
              </v:shape>
              <v:shape style="position:absolute;left:4936;top:24931;width:183;height:271" type="#_x0000_t75" stroked="false">
                <v:imagedata r:id="rId102" o:title=""/>
              </v:shape>
            </v:group>
            <v:group style="position:absolute;left:4845;top:24838;width:185;height:185" coordorigin="4845,24838" coordsize="185,185">
              <v:shape style="position:absolute;left:4845;top:24838;width:185;height:185" coordorigin="4845,24838" coordsize="185,185" path="m4946,24838l4878,24862,4845,24919,4845,24937,4849,24955,4900,25013,4941,25023,4959,25020,5018,24971,5029,24931,5027,24912,4984,24851,4946,24838xe" filled="true" fillcolor="#ffffff" stroked="false">
                <v:path arrowok="t"/>
                <v:fill type="solid"/>
              </v:shape>
              <v:shape style="position:absolute;left:2299;top:22566;width:465;height:287" type="#_x0000_t75" stroked="false">
                <v:imagedata r:id="rId103" o:title=""/>
              </v:shape>
              <v:shape style="position:absolute;left:2296;top:22321;width:455;height:303" type="#_x0000_t75" stroked="false">
                <v:imagedata r:id="rId104" o:title=""/>
              </v:shape>
              <v:shape style="position:absolute;left:2290;top:22156;width:294;height:453" type="#_x0000_t75" stroked="false">
                <v:imagedata r:id="rId105" o:title=""/>
              </v:shape>
              <v:shape style="position:absolute;left:2017;top:22152;width:301;height:459" type="#_x0000_t75" stroked="false">
                <v:imagedata r:id="rId106" o:title=""/>
              </v:shape>
              <v:shape style="position:absolute;left:1858;top:22352;width:460;height:290" type="#_x0000_t75" stroked="false">
                <v:imagedata r:id="rId107" o:title=""/>
              </v:shape>
              <v:shape style="position:absolute;left:1861;top:22603;width:453;height:303" type="#_x0000_t75" stroked="false">
                <v:imagedata r:id="rId108" o:title=""/>
              </v:shape>
              <v:shape style="position:absolute;left:2057;top:22627;width:287;height:466" type="#_x0000_t75" stroked="false">
                <v:imagedata r:id="rId109" o:title=""/>
              </v:shape>
              <v:shape style="position:absolute;left:2288;top:22607;width:304;height:450" type="#_x0000_t75" stroked="false">
                <v:imagedata r:id="rId110" o:title=""/>
              </v:shape>
              <v:shape style="position:absolute;left:2298;top:22583;width:208;height:129" type="#_x0000_t75" stroked="false">
                <v:imagedata r:id="rId111" o:title=""/>
              </v:shape>
              <v:shape style="position:absolute;left:2296;top:22474;width:204;height:135" type="#_x0000_t75" stroked="false">
                <v:imagedata r:id="rId112" o:title=""/>
              </v:shape>
              <v:shape style="position:absolute;left:2293;top:22400;width:131;height:201" type="#_x0000_t75" stroked="false">
                <v:imagedata r:id="rId113" o:title=""/>
              </v:shape>
              <v:shape style="position:absolute;left:2171;top:22398;width:135;height:206" type="#_x0000_t75" stroked="false">
                <v:imagedata r:id="rId114" o:title=""/>
              </v:shape>
              <v:shape style="position:absolute;left:2090;top:22484;width:204;height:129" type="#_x0000_t75" stroked="false">
                <v:imagedata r:id="rId115" o:title=""/>
              </v:shape>
              <v:shape style="position:absolute;left:2092;top:22602;width:203;height:136" type="#_x0000_t75" stroked="false">
                <v:imagedata r:id="rId116" o:title=""/>
              </v:shape>
              <v:shape style="position:absolute;left:2189;top:22611;width:129;height:209" type="#_x0000_t75" stroked="false">
                <v:imagedata r:id="rId117" o:title=""/>
              </v:shape>
              <v:shape style="position:absolute;left:2298;top:22609;width:136;height:202" type="#_x0000_t75" stroked="false">
                <v:imagedata r:id="rId118" o:title=""/>
              </v:shape>
              <v:shape style="position:absolute;left:369;top:21307;width:5947;height:5738" type="#_x0000_t75" stroked="false">
                <v:imagedata r:id="rId119" o:title=""/>
              </v:shape>
              <v:shape style="position:absolute;left:0;top:24311;width:217;height:276" type="#_x0000_t75" stroked="false">
                <v:imagedata r:id="rId120" o:title=""/>
              </v:shape>
            </v:group>
            <v:group style="position:absolute;left:462;top:24184;width:16475;height:7159" coordorigin="462,24184" coordsize="16475,7159">
              <v:shape style="position:absolute;left:462;top:24184;width:16475;height:7159" coordorigin="462,24184" coordsize="16475,7159" path="m16636,24184l752,24184,679,24193,612,24217,555,24252,510,24296,478,24349,463,24408,462,24429,462,31105,474,31165,502,31219,545,31266,600,31303,665,31329,737,31341,762,31342,16646,31342,16720,31332,16786,31309,16843,31274,16889,31229,16920,31177,16935,31118,16936,31097,16936,24421,16925,24361,16896,24307,16853,24260,16799,24223,16734,24197,16661,24185,16636,24184xe" filled="true" fillcolor="#fef3c5" stroked="false">
                <v:path arrowok="t"/>
                <v:fill type="solid"/>
              </v:shape>
            </v:group>
            <v:group style="position:absolute;left:462;top:24184;width:16475;height:7159" coordorigin="462,24184" coordsize="16475,7159">
              <v:shape style="position:absolute;left:462;top:24184;width:16475;height:7159" coordorigin="462,24184" coordsize="16475,7159" path="m16936,31097l16927,31158,16901,31213,16860,31260,16806,31299,16743,31326,16671,31340,762,31342,737,31341,665,31329,600,31303,545,31266,502,31219,474,31165,462,31105,462,24429,463,24408,478,24349,510,24296,555,24252,612,24217,679,24193,752,24184,16636,24184,16661,24185,16734,24197,16799,24223,16853,24260,16896,24307,16925,24361,16936,24421,16936,31097xe" filled="false" stroked="true" strokeweight="5.312214pt" strokecolor="#fe7088">
                <v:path arrowok="t"/>
              </v:shape>
            </v:group>
            <v:group style="position:absolute;left:654;top:24414;width:311;height:466" coordorigin="654,24414" coordsize="311,466">
              <v:shape style="position:absolute;left:654;top:24414;width:311;height:466" coordorigin="654,24414" coordsize="311,466" path="m825,24414l765,24427,734,24454,734,24463,734,24468,737,24474,742,24478,746,24483,752,24486,758,24486,762,24486,768,24483,775,24479,797,24469,815,24464,838,24466,857,24473,899,24537,913,24615,915,24636,914,24662,905,24725,869,24796,822,24830,797,24829,732,24787,708,24716,704,24671,705,24651,720,24567,743,24517,745,24511,745,24505,745,24498,742,24493,736,24488,730,24484,724,24482,718,24482,710,24482,673,24543,659,24608,654,24665,655,24690,664,24753,697,24825,745,24866,802,24880,824,24879,895,24844,932,24789,955,24733,965,24656,964,24623,953,24537,929,24474,878,24425,844,24415,825,24414xe" filled="false" stroked="true" strokeweight=".664027pt" strokecolor="#231f20">
                <v:path arrowok="t"/>
              </v:shape>
            </v:group>
            <v:group style="position:absolute;left:1104;top:24414;width:275;height:466" coordorigin="1104,24414" coordsize="275,466">
              <v:shape style="position:absolute;left:1104;top:24414;width:275;height:466" coordorigin="1104,24414" coordsize="275,466" path="m1371,24702l1372,24631,1373,24604,1368,24580,1350,24572,1335,24572,1327,24579,1324,24593,1315,24621,1280,24678,1249,24695,1222,24694,1164,24644,1153,24586,1155,24565,1191,24490,1243,24464,1266,24466,1283,24474,1297,24487,1310,24501,1327,24521,1333,24524,1342,24524,1348,24524,1354,24521,1358,24516,1363,24510,1366,24505,1366,24499,1366,24492,1364,24486,1314,24433,1260,24414,1236,24415,1179,24435,1136,24478,1110,24533,1104,24572,1105,24598,1116,24661,1166,24725,1220,24745,1243,24744,1264,24740,1283,24733,1299,24723,1314,24711,1316,24728,1318,24747,1320,24766,1322,24786,1324,24807,1325,24828,1327,24849,1335,24873,1353,24880,1371,24880,1379,24872,1378,24857,1377,24831,1375,24806,1372,24745,1371,24712,1371,24702xe" filled="false" stroked="true" strokeweight=".664027pt" strokecolor="#231f20">
                <v:path arrowok="t"/>
              </v:shape>
            </v:group>
            <v:group style="position:absolute;left:1626;top:24524;width:93;height:93" coordorigin="1626,24524" coordsize="93,93">
              <v:shape style="position:absolute;left:1626;top:24524;width:93;height:93" coordorigin="1626,24524" coordsize="93,93" path="m1706,24538l1697,24529,1686,24524,1673,24524,1660,24524,1649,24529,1640,24538,1631,24547,1626,24558,1626,24571,1626,24584,1631,24595,1640,24604,1649,24613,1660,24617,1673,24617,1686,24617,1697,24613,1706,24604,1715,24595,1719,24584,1719,24571,1719,24558,1715,24547,1706,24538xe" filled="false" stroked="true" strokeweight=".664027pt" strokecolor="#231f20">
                <v:path arrowok="t"/>
              </v:shape>
            </v:group>
            <v:group style="position:absolute;left:1626;top:24787;width:93;height:94" coordorigin="1626,24787" coordsize="93,94">
              <v:shape style="position:absolute;left:1626;top:24787;width:93;height:94" coordorigin="1626,24787" coordsize="93,94" path="m1706,24800l1697,24791,1686,24787,1673,24787,1660,24787,1649,24791,1640,24800,1631,24810,1626,24821,1626,24833,1626,24846,1631,24857,1640,24866,1649,24875,1660,24880,1673,24880,1686,24880,1697,24875,1706,24866,1715,24857,1719,24846,1719,24833,1719,24821,1715,24810,1706,24800xe" filled="false" stroked="true" strokeweight=".664027pt" strokecolor="#231f20">
                <v:path arrowok="t"/>
              </v:shape>
            </v:group>
            <v:group style="position:absolute;left:1949;top:24414;width:311;height:466" coordorigin="1949,24414" coordsize="311,466">
              <v:shape style="position:absolute;left:1949;top:24414;width:311;height:466" coordorigin="1949,24414" coordsize="311,466" path="m2119,24414l2059,24427,2029,24454,2029,24463,2029,24468,2032,24474,2037,24478,2041,24483,2047,24486,2053,24486,2057,24486,2062,24483,2070,24479,2092,24469,2110,24464,2133,24466,2151,24473,2194,24537,2208,24615,2209,24636,2209,24662,2200,24725,2164,24796,2116,24830,2092,24829,2027,24787,2002,24716,1999,24671,1999,24651,2015,24567,2038,24517,2039,24511,2039,24505,2039,24498,2037,24493,2031,24488,2025,24484,2019,24482,2012,24482,2005,24482,1968,24543,1954,24608,1949,24665,1950,24690,1959,24753,1992,24825,2039,24866,2097,24880,2119,24879,2190,24844,2227,24789,2249,24733,2259,24656,2259,24623,2248,24537,2224,24474,2173,24425,2138,24415,2119,24414xe" filled="false" stroked="true" strokeweight=".664027pt" strokecolor="#231f20">
                <v:path arrowok="t"/>
              </v:shape>
            </v:group>
            <v:group style="position:absolute;left:2381;top:24414;width:311;height:466" coordorigin="2381,24414" coordsize="311,466">
              <v:shape style="position:absolute;left:2381;top:24414;width:311;height:466" coordorigin="2381,24414" coordsize="311,466" path="m2551,24414l2491,24427,2461,24454,2461,24463,2461,24468,2463,24474,2468,24478,2473,24483,2478,24486,2484,24486,2488,24486,2494,24483,2501,24479,2523,24469,2542,24464,2564,24466,2583,24473,2625,24537,2640,24615,2641,24636,2640,24662,2631,24725,2596,24796,2548,24830,2523,24829,2459,24787,2434,24716,2431,24671,2431,24651,2447,24567,2469,24517,2471,24511,2471,24505,2471,24498,2468,24493,2463,24488,2457,24484,2451,24482,2444,24482,2436,24482,2400,24543,2385,24608,2381,24665,2381,24690,2390,24753,2424,24825,2471,24866,2529,24880,2551,24879,2622,24844,2659,24789,2681,24733,2691,24656,2690,24623,2680,24537,2656,24474,2604,24425,2570,24415,2551,24414xe" filled="false" stroked="true" strokeweight=".664027pt" strokecolor="#231f20">
                <v:path arrowok="t"/>
              </v:shape>
            </v:group>
            <v:group style="position:absolute;left:2786;top:24622;width:363;height:49" coordorigin="2786,24622" coordsize="363,49">
              <v:shape style="position:absolute;left:2786;top:24622;width:363;height:49" coordorigin="2786,24622" coordsize="363,49" path="m3124,24622l2811,24622,2794,24622,2786,24631,2786,24647,2786,24663,2794,24671,2811,24671,3124,24671,3141,24671,3149,24663,3149,24646,3149,24630,3141,24622,3124,24622xe" filled="false" stroked="true" strokeweight=".664027pt" strokecolor="#231f20">
                <v:path arrowok="t"/>
              </v:shape>
            </v:group>
            <v:group style="position:absolute;left:3244;top:24414;width:311;height:466" coordorigin="3244,24414" coordsize="311,466">
              <v:shape style="position:absolute;left:3244;top:24414;width:311;height:466" coordorigin="3244,24414" coordsize="311,466" path="m3414,24414l3354,24427,3324,24454,3324,24463,3324,24468,3327,24474,3332,24478,3336,24483,3342,24486,3348,24486,3352,24486,3357,24483,3365,24479,3387,24469,3405,24464,3428,24466,3446,24473,3489,24537,3503,24615,3504,24636,3504,24662,3495,24725,3459,24796,3411,24830,3386,24829,3322,24787,3297,24716,3294,24671,3294,24651,3310,24567,3333,24517,3334,24511,3334,24505,3334,24498,3331,24493,3326,24488,3320,24484,3314,24482,3307,24482,3299,24482,3263,24543,3248,24608,3244,24665,3245,24690,3253,24753,3287,24825,3334,24866,3392,24880,3414,24879,3485,24844,3522,24789,3544,24733,3554,24656,3554,24623,3543,24537,3519,24474,3468,24425,3433,24415,3414,24414xe" filled="false" stroked="true" strokeweight=".664027pt" strokecolor="#231f20">
                <v:path arrowok="t"/>
              </v:shape>
            </v:group>
            <v:group style="position:absolute;left:3694;top:24414;width:275;height:466" coordorigin="3694,24414" coordsize="275,466">
              <v:shape style="position:absolute;left:3694;top:24414;width:275;height:466" coordorigin="3694,24414" coordsize="275,466" path="m3961,24702l3962,24631,3963,24604,3958,24580,3940,24572,3925,24572,3917,24579,3913,24593,3905,24621,3870,24678,3838,24695,3812,24694,3754,24644,3743,24586,3744,24565,3781,24490,3833,24464,3855,24466,3873,24474,3887,24487,3900,24501,3916,24521,3923,24524,3932,24524,3938,24524,3943,24521,3948,24516,3953,24510,3956,24505,3956,24499,3956,24492,3954,24486,3904,24433,3849,24414,3826,24415,3768,24435,3726,24478,3700,24533,3694,24572,3694,24598,3706,24661,3756,24725,3809,24745,3833,24744,3854,24740,3872,24733,3889,24723,3904,24711,3906,24728,3908,24747,3910,24766,3912,24786,3913,24807,3915,24828,3917,24849,3925,24873,3943,24880,3961,24880,3969,24872,3968,24857,3966,24831,3965,24806,3962,24745,3961,24712,3961,24702xe" filled="false" stroked="true" strokeweight=".664027pt" strokecolor="#231f20">
                <v:path arrowok="t"/>
              </v:shape>
            </v:group>
            <v:group style="position:absolute;left:4216;top:24524;width:93;height:93" coordorigin="4216,24524" coordsize="93,93">
              <v:shape style="position:absolute;left:4216;top:24524;width:93;height:93" coordorigin="4216,24524" coordsize="93,93" path="m4295,24538l4286,24529,4275,24524,4262,24524,4249,24524,4238,24529,4229,24538,4220,24547,4216,24558,4216,24571,4216,24584,4220,24595,4229,24604,4238,24613,4249,24617,4262,24617,4275,24617,4286,24613,4295,24604,4304,24595,4309,24584,4309,24571,4309,24558,4304,24547,4295,24538xe" filled="false" stroked="true" strokeweight=".664027pt" strokecolor="#231f20">
                <v:path arrowok="t"/>
              </v:shape>
            </v:group>
            <v:group style="position:absolute;left:4216;top:24787;width:93;height:94" coordorigin="4216,24787" coordsize="93,94">
              <v:shape style="position:absolute;left:4216;top:24787;width:93;height:94" coordorigin="4216,24787" coordsize="93,94" path="m4295,24800l4286,24791,4275,24787,4262,24787,4249,24787,4238,24791,4229,24800,4220,24810,4216,24821,4216,24833,4216,24846,4220,24857,4229,24866,4238,24875,4249,24880,4262,24880,4275,24880,4286,24875,4295,24866,4304,24857,4309,24846,4309,24833,4309,24821,4304,24810,4295,24800xe" filled="false" stroked="true" strokeweight=".664027pt" strokecolor="#231f20">
                <v:path arrowok="t"/>
              </v:shape>
            </v:group>
            <v:group style="position:absolute;left:4569;top:24414;width:250;height:467" coordorigin="4569,24414" coordsize="250,467">
              <v:shape style="position:absolute;left:4569;top:24414;width:250;height:467" coordorigin="4569,24414" coordsize="250,467" path="m4738,24636l4785,24594,4804,24535,4803,24510,4770,24441,4715,24416,4694,24414,4675,24415,4602,24444,4569,24473,4569,24481,4569,24488,4572,24493,4577,24498,4581,24504,4587,24507,4594,24507,4598,24507,4603,24505,4610,24502,4633,24486,4653,24475,4670,24467,4684,24463,4712,24466,4732,24474,4746,24488,4753,24508,4752,24535,4724,24589,4654,24613,4641,24624,4644,24648,4658,24658,4679,24664,4699,24670,4755,24712,4768,24742,4766,24770,4759,24792,4748,24809,4732,24821,4711,24828,4684,24828,4665,24825,4650,24819,4625,24804,4611,24798,4593,24798,4584,24806,4584,24823,4584,24832,4650,24874,4688,24880,4712,24879,4769,24859,4813,24795,4819,24753,4817,24731,4793,24676,4741,24637,4738,24636xe" filled="false" stroked="true" strokeweight=".664027pt" strokecolor="#231f20">
                <v:path arrowok="t"/>
              </v:shape>
            </v:group>
            <v:group style="position:absolute;left:4970;top:24414;width:311;height:466" coordorigin="4970,24414" coordsize="311,466">
              <v:shape style="position:absolute;left:4970;top:24414;width:311;height:466" coordorigin="4970,24414" coordsize="311,466" path="m5141,24414l5081,24427,5051,24454,5051,24463,5051,24468,5053,24474,5058,24478,5063,24483,5068,24486,5074,24486,5078,24486,5084,24483,5091,24479,5113,24469,5131,24464,5154,24466,5173,24473,5215,24537,5230,24615,5231,24636,5230,24662,5221,24725,5185,24796,5138,24830,5113,24829,5048,24787,5024,24716,5020,24671,5021,24651,5036,24567,5059,24517,5061,24511,5061,24505,5061,24498,5058,24493,5052,24488,5047,24484,5040,24482,5034,24482,5026,24482,4990,24543,4975,24608,4970,24665,4971,24690,4980,24753,5013,24825,5061,24866,5118,24880,5140,24879,5211,24844,5249,24789,5271,24733,5281,24656,5280,24623,5269,24537,5246,24474,5194,24425,5160,24415,5141,24414xe" filled="false" stroked="true" strokeweight=".664027pt" strokecolor="#231f20">
                <v:path arrowok="t"/>
              </v:shape>
            </v:group>
            <v:group style="position:absolute;left:6290;top:24293;width:305;height:212" coordorigin="6290,24293" coordsize="305,212">
              <v:shape style="position:absolute;left:6290;top:24293;width:305;height:212" coordorigin="6290,24293" coordsize="305,212" path="m6291,24469l6361,24500,6440,24503,6501,24504,6521,24504,6549,24504,6565,24504,6587,24502,6595,24493,6595,24479,6595,24464,6587,24456,6571,24455,6554,24456,6536,24456,6516,24455,6494,24455,6470,24402,6483,24403,6496,24403,6510,24403,6517,24403,6524,24403,6530,24402,6546,24400,6554,24393,6554,24379,6554,24363,6546,24355,6530,24354,6468,24354,6465,24315,6465,24300,6456,24293,6440,24293,6423,24293,6415,24302,6415,24318,6417,24352,6395,24351,6376,24350,6351,24353,6341,24367,6341,24383,6347,24392,6408,24400,6423,24453,6356,24451,6302,24448,6292,24455,6291,24469xe" filled="false" stroked="true" strokeweight=".664027pt" strokecolor="#231f20">
                <v:path arrowok="t"/>
              </v:shape>
            </v:group>
            <v:group style="position:absolute;left:6317;top:24575;width:283;height:339" coordorigin="6317,24575" coordsize="283,339">
              <v:shape style="position:absolute;left:6317;top:24575;width:283;height:339" coordorigin="6317,24575" coordsize="283,339" path="m6431,24653l6430,24651,6429,24649,6429,24648,6425,24632,6421,24612,6412,24584,6398,24575,6377,24576,6369,24584,6370,24601,6373,24624,6377,24643,6377,24654,6353,24655,6340,24667,6339,24688,6345,24696,6414,24705,6433,24705,6435,24759,6411,24759,6390,24758,6370,24757,6339,24756,6323,24763,6317,24776,6317,24790,6392,24807,6436,24807,6440,24890,6441,24905,6449,24913,6464,24914,6481,24914,6490,24905,6490,24888,6486,24806,6505,24805,6565,24802,6599,24780,6599,24761,6590,24753,6573,24755,6555,24756,6535,24756,6515,24757,6494,24758,6483,24704,6502,24703,6521,24702,6542,24701,6568,24694,6577,24679,6577,24659,6568,24651,6551,24653,6544,24653,6538,24654,6531,24654,6535,24644,6540,24632,6544,24617,6545,24615,6546,24613,6547,24610,6550,24595,6544,24585,6528,24582,6515,24579,6506,24586,6501,24600,6494,24621,6440,24657,6431,24657,6431,24656,6431,24654,6431,24653xe" filled="false" stroked="true" strokeweight=".664027pt" strokecolor="#231f20">
                <v:path arrowok="t"/>
              </v:shape>
            </v:group>
            <v:group style="position:absolute;left:6686;top:24438;width:228;height:399" coordorigin="6686,24438" coordsize="228,399">
              <v:shape style="position:absolute;left:6686;top:24438;width:228;height:399" coordorigin="6686,24438" coordsize="228,399" path="m6913,24587l6914,24575,6914,24558,6914,24537,6901,24462,6832,24444,6751,24439,6729,24438,6700,24440,6688,24451,6686,24470,6692,24477,6705,24481,6705,24483,6710,24811,6710,24828,6719,24836,6736,24836,6752,24836,6760,24828,6760,24811,6755,24485,6774,24486,6793,24487,6813,24488,6834,24490,6857,24491,6860,24494,6860,24501,6863,24524,6864,24544,6864,24561,6865,24569,6863,24572,6857,24572,6850,24570,6844,24570,6839,24572,6830,24574,6826,24582,6826,24594,6834,24612,6855,24620,6882,24619,6901,24611,6911,24596,6913,24587xe" filled="false" stroked="true" strokeweight=".664027pt" strokecolor="#231f20">
                <v:path arrowok="t"/>
              </v:shape>
            </v:group>
            <v:group style="position:absolute;left:6783;top:24710;width:202;height:218" coordorigin="6783,24710" coordsize="202,218">
              <v:shape style="position:absolute;left:6783;top:24710;width:202;height:218" coordorigin="6783,24710" coordsize="202,218" path="m6873,24884l6931,24904,6951,24907,6955,24907,6971,24906,6980,24899,6983,24885,6984,24870,6976,24862,6958,24861,6940,24858,6921,24852,6901,24845,6908,24824,6915,24805,6921,24786,6925,24767,6928,24740,6921,24723,6847,24710,6827,24710,6797,24712,6783,24722,6788,24747,6804,24756,6827,24757,6847,24757,6865,24758,6876,24760,6877,24764,6876,24768,6869,24787,6862,24806,6851,24812,6846,24807,6842,24802,6836,24796,6832,24792,6828,24790,6821,24784,6812,24784,6802,24788,6791,24794,6788,24805,6792,24819,6793,24823,6830,24859,6823,24867,6817,24874,6810,24879,6797,24888,6792,24898,6794,24909,6797,24922,6808,24928,6827,24926,6841,24920,6856,24907,6871,24887,6873,24884xe" filled="false" stroked="true" strokeweight=".664027pt" strokecolor="#231f20">
                <v:path arrowok="t"/>
              </v:shape>
            </v:group>
            <v:group style="position:absolute;left:7216;top:24674;width:242;height:214" coordorigin="7216,24674" coordsize="242,214">
              <v:shape style="position:absolute;left:7216;top:24674;width:242;height:214" coordorigin="7216,24674" coordsize="242,214" path="m7216,24736l7216,24751,7222,24760,7234,24764,7237,24765,7303,24773,7314,24840,7312,24840,7291,24839,7271,24839,7240,24838,7224,24845,7224,24870,7235,24881,7252,24884,7270,24886,7292,24887,7314,24887,7334,24887,7412,24884,7457,24859,7457,24843,7448,24835,7431,24836,7412,24837,7393,24838,7372,24838,7359,24775,7395,24775,7402,24775,7409,24774,7416,24774,7432,24772,7440,24764,7440,24750,7440,24735,7432,24727,7416,24726,7399,24726,7379,24726,7356,24725,7353,24696,7352,24681,7344,24674,7328,24674,7311,24674,7303,24683,7303,24699,7305,24722,7282,24720,7262,24718,7245,24717,7227,24715,7218,24722,7216,24736xe" filled="false" stroked="true" strokeweight=".664027pt" strokecolor="#231f20">
                <v:path arrowok="t"/>
              </v:shape>
            </v:group>
            <v:group style="position:absolute;left:7156;top:24328;width:323;height:273" coordorigin="7156,24328" coordsize="323,273">
              <v:shape style="position:absolute;left:7156;top:24328;width:323;height:273" coordorigin="7156,24328" coordsize="323,273" path="m7291,24504l7331,24430,7348,24387,7368,24387,7388,24388,7408,24388,7425,24388,7436,24388,7446,24387,7462,24385,7470,24377,7470,24363,7470,24348,7462,24340,7446,24339,7430,24339,7412,24339,7347,24338,7273,24335,7200,24330,7187,24329,7168,24328,7158,24334,7156,24348,7156,24363,7162,24372,7228,24382,7288,24385,7286,24401,7254,24462,7217,24517,7215,24530,7224,24545,7248,24552,7262,24552,7328,24549,7382,24547,7387,24548,7388,24550,7390,24553,7408,24575,7424,24591,7439,24601,7464,24600,7475,24588,7479,24574,7474,24564,7461,24557,7448,24547,7408,24493,7393,24463,7390,24458,7386,24454,7379,24449,7371,24447,7362,24449,7350,24453,7345,24463,7348,24477,7349,24482,7351,24487,7353,24492,7354,24495,7355,24498,7357,24502,7334,24503,7314,24503,7296,24504,7291,24504xe" filled="false" stroked="true" strokeweight=".664027pt" strokecolor="#231f20">
                <v:path arrowok="t"/>
              </v:shape>
            </v:group>
            <v:group style="position:absolute;left:7641;top:24524;width:62;height:190" coordorigin="7641,24524" coordsize="62,190">
              <v:shape style="position:absolute;left:7641;top:24524;width:62;height:190" coordorigin="7641,24524" coordsize="62,190" path="m7698,24683l7697,24678,7697,24675,7697,24673,7695,24657,7690,24578,7689,24555,7686,24531,7678,24524,7665,24524,7648,24525,7641,24533,7641,24550,7645,24620,7652,24691,7681,24714,7697,24711,7702,24700,7698,24683xe" filled="false" stroked="true" strokeweight=".664027pt" strokecolor="#231f20">
                <v:path arrowok="t"/>
              </v:shape>
            </v:group>
            <v:group style="position:absolute;left:7748;top:24476;width:83;height:355" coordorigin="7748,24476" coordsize="83,355">
              <v:shape style="position:absolute;left:7748;top:24476;width:83;height:355" coordorigin="7748,24476" coordsize="83,355" path="m7761,24784l7752,24788,7748,24795,7749,24804,7750,24819,7760,24827,7779,24830,7795,24831,7808,24828,7817,24821,7827,24808,7831,24789,7830,24777,7826,24700,7820,24619,7814,24544,7793,24476,7768,24482,7760,24498,7763,24533,7766,24565,7772,24649,7777,24711,7780,24780,7778,24783,7774,24783,7770,24782,7765,24782,7761,24784xe" filled="false" stroked="true" strokeweight=".664027pt" strokecolor="#231f20">
                <v:path arrowok="t"/>
              </v:shape>
            </v:group>
            <v:group style="position:absolute;left:654;top:25450;width:311;height:466" coordorigin="654,25450" coordsize="311,466">
              <v:shape style="position:absolute;left:654;top:25450;width:311;height:466" coordorigin="654,25450" coordsize="311,466" path="m825,25450l765,25463,734,25490,734,25499,734,25504,737,25509,742,25514,746,25519,752,25522,758,25522,762,25522,768,25519,775,25515,797,25505,815,25500,838,25502,857,25509,899,25572,913,25650,915,25672,914,25698,905,25761,869,25832,822,25866,797,25865,732,25823,708,25752,704,25707,705,25687,720,25603,743,25552,745,25547,745,25541,745,25534,742,25529,736,25524,730,25520,724,25518,718,25518,710,25518,673,25579,659,25644,654,25701,655,25725,664,25789,697,25861,745,25902,802,25916,824,25914,895,25879,932,25825,955,25769,965,25692,964,25658,953,25573,929,25510,878,25461,844,25451,825,25450xe" filled="false" stroked="true" strokeweight=".664027pt" strokecolor="#231f20">
                <v:path arrowok="t"/>
              </v:shape>
            </v:group>
            <v:group style="position:absolute;left:1104;top:25450;width:275;height:466" coordorigin="1104,25450" coordsize="275,466">
              <v:shape style="position:absolute;left:1104;top:25450;width:275;height:466" coordorigin="1104,25450" coordsize="275,466" path="m1371,25738l1372,25667,1373,25640,1368,25616,1350,25608,1335,25608,1327,25615,1324,25629,1315,25656,1280,25714,1249,25730,1222,25730,1164,25680,1153,25622,1155,25601,1191,25526,1243,25500,1266,25502,1283,25510,1297,25523,1310,25537,1327,25557,1333,25559,1342,25559,1348,25559,1354,25557,1358,25552,1363,25546,1366,25541,1366,25535,1366,25528,1364,25522,1314,25469,1260,25450,1236,25451,1179,25471,1136,25514,1110,25569,1104,25608,1105,25634,1116,25697,1166,25760,1220,25781,1243,25779,1264,25775,1283,25769,1299,25759,1314,25746,1316,25764,1318,25783,1320,25802,1322,25822,1324,25843,1325,25864,1327,25885,1335,25909,1353,25916,1371,25916,1379,25908,1378,25892,1377,25866,1375,25842,1372,25780,1371,25748,1371,25738xe" filled="false" stroked="true" strokeweight=".664027pt" strokecolor="#231f20">
                <v:path arrowok="t"/>
              </v:shape>
            </v:group>
            <v:group style="position:absolute;left:1626;top:25560;width:93;height:93" coordorigin="1626,25560" coordsize="93,93">
              <v:shape style="position:absolute;left:1626;top:25560;width:93;height:93" coordorigin="1626,25560" coordsize="93,93" path="m1706,25574l1697,25565,1686,25560,1673,25560,1660,25560,1649,25565,1640,25574,1631,25583,1626,25594,1626,25607,1626,25620,1631,25631,1640,25640,1649,25649,1660,25653,1673,25653,1686,25653,1697,25649,1706,25640,1715,25631,1719,25620,1719,25607,1719,25594,1715,25583,1706,25574xe" filled="false" stroked="true" strokeweight=".664027pt" strokecolor="#231f20">
                <v:path arrowok="t"/>
              </v:shape>
            </v:group>
            <v:group style="position:absolute;left:1626;top:25822;width:93;height:94" coordorigin="1626,25822" coordsize="93,94">
              <v:shape style="position:absolute;left:1626;top:25822;width:93;height:94" coordorigin="1626,25822" coordsize="93,94" path="m1706,25836l1697,25827,1686,25822,1673,25822,1660,25822,1649,25827,1640,25836,1631,25846,1626,25856,1626,25869,1626,25882,1631,25893,1640,25902,1649,25911,1660,25916,1673,25916,1686,25916,1697,25911,1706,25902,1715,25893,1719,25882,1719,25869,1719,25856,1715,25846,1706,25836xe" filled="false" stroked="true" strokeweight=".664027pt" strokecolor="#231f20">
                <v:path arrowok="t"/>
              </v:shape>
            </v:group>
            <v:group style="position:absolute;left:1980;top:25450;width:250;height:467" coordorigin="1980,25450" coordsize="250,467">
              <v:shape style="position:absolute;left:1980;top:25450;width:250;height:467" coordorigin="1980,25450" coordsize="250,467" path="m2148,25672l2196,25630,2214,25571,2213,25546,2180,25477,2125,25452,2105,25450,2086,25451,2012,25480,1980,25509,1980,25517,1980,25523,1982,25529,1987,25534,1992,25540,1997,25543,2004,25543,2008,25543,2014,25541,2020,25538,2043,25522,2063,25510,2080,25503,2095,25499,2122,25502,2142,25510,2156,25524,2163,25544,2162,25570,2134,25625,2064,25649,2051,25660,2054,25684,2068,25694,2090,25699,2109,25706,2166,25748,2178,25778,2176,25806,2169,25828,2158,25845,2142,25857,2122,25864,2095,25864,2075,25860,2060,25855,2035,25840,2022,25834,2003,25833,1995,25842,1995,25859,1995,25868,2060,25910,2098,25916,2122,25915,2179,25895,2223,25830,2229,25789,2227,25767,2204,25712,2151,25673,2148,25672xe" filled="false" stroked="true" strokeweight=".664027pt" strokecolor="#231f20">
                <v:path arrowok="t"/>
              </v:shape>
            </v:group>
            <v:group style="position:absolute;left:2381;top:25450;width:311;height:466" coordorigin="2381,25450" coordsize="311,466">
              <v:shape style="position:absolute;left:2381;top:25450;width:311;height:466" coordorigin="2381,25450" coordsize="311,466" path="m2551,25450l2491,25463,2461,25490,2461,25499,2461,25504,2463,25509,2468,25514,2473,25519,2478,25522,2484,25522,2488,25522,2494,25519,2501,25515,2523,25505,2542,25500,2564,25502,2583,25509,2625,25572,2640,25650,2641,25672,2640,25698,2631,25761,2596,25832,2548,25866,2523,25865,2459,25823,2434,25752,2431,25707,2431,25687,2447,25603,2469,25552,2471,25547,2471,25541,2471,25534,2468,25529,2463,25524,2457,25520,2451,25518,2444,25518,2436,25518,2400,25579,2385,25644,2381,25701,2381,25725,2390,25789,2424,25861,2471,25902,2529,25916,2551,25914,2622,25879,2659,25825,2681,25769,2691,25692,2690,25658,2680,25573,2656,25510,2604,25461,2570,25451,2551,25450xe" filled="false" stroked="true" strokeweight=".664027pt" strokecolor="#231f20">
                <v:path arrowok="t"/>
              </v:shape>
            </v:group>
            <v:group style="position:absolute;left:2786;top:25658;width:363;height:49" coordorigin="2786,25658" coordsize="363,49">
              <v:shape style="position:absolute;left:2786;top:25658;width:363;height:49" coordorigin="2786,25658" coordsize="363,49" path="m3124,25658l2811,25658,2794,25658,2786,25666,2786,25683,2786,25699,2794,25707,2811,25707,3124,25707,3141,25707,3149,25699,3149,25682,3149,25666,3141,25658,3124,25658xe" filled="false" stroked="true" strokeweight=".664027pt" strokecolor="#231f20">
                <v:path arrowok="t"/>
              </v:shape>
            </v:group>
            <v:group style="position:absolute;left:3367;top:25450;width:65;height:467" coordorigin="3367,25450" coordsize="65,467">
              <v:shape style="position:absolute;left:3367;top:25450;width:65;height:467" coordorigin="3367,25450" coordsize="65,467" path="m3405,25450l3392,25450,3383,25457,3374,25524,3369,25603,3367,25669,3367,25699,3368,25777,3369,25837,3372,25909,3381,25916,3398,25916,3415,25916,3424,25908,3424,25893,3423,25890,3423,25887,3423,25884,3422,25872,3421,25859,3419,25787,3419,25714,3419,25686,3419,25664,3420,25602,3426,25524,3431,25477,3431,25474,3431,25473,3431,25457,3422,25450,3405,25450xe" filled="false" stroked="true" strokeweight=".664027pt" strokecolor="#231f20">
                <v:path arrowok="t"/>
              </v:shape>
            </v:group>
            <v:group style="position:absolute;left:3676;top:25450;width:311;height:466" coordorigin="3676,25450" coordsize="311,466">
              <v:shape style="position:absolute;left:3676;top:25450;width:311;height:466" coordorigin="3676,25450" coordsize="311,466" path="m3846,25450l3786,25463,3756,25490,3756,25499,3756,25504,3758,25509,3763,25514,3768,25519,3773,25522,3779,25522,3783,25522,3789,25519,3796,25515,3818,25505,3837,25500,3859,25502,3878,25509,3920,25572,3935,25650,3936,25672,3935,25698,3926,25761,3890,25832,3843,25866,3818,25865,3754,25823,3729,25752,3725,25707,3726,25687,3741,25603,3764,25552,3766,25547,3766,25541,3766,25534,3763,25529,3757,25524,3752,25520,3746,25518,3739,25518,3731,25518,3695,25579,3680,25644,3676,25701,3676,25725,3685,25789,3718,25861,3766,25902,3823,25916,3845,25914,3916,25879,3954,25825,3976,25769,3986,25692,3985,25658,3974,25573,3951,25510,3899,25461,3865,25451,3846,25450xe" filled="false" stroked="true" strokeweight=".664027pt" strokecolor="#231f20">
                <v:path arrowok="t"/>
              </v:shape>
            </v:group>
            <v:group style="position:absolute;left:4216;top:25560;width:93;height:93" coordorigin="4216,25560" coordsize="93,93">
              <v:shape style="position:absolute;left:4216;top:25560;width:93;height:93" coordorigin="4216,25560" coordsize="93,93" path="m4295,25574l4286,25565,4275,25560,4262,25560,4249,25560,4238,25565,4229,25574,4220,25583,4216,25594,4216,25607,4216,25620,4220,25631,4229,25640,4238,25649,4249,25653,4262,25653,4275,25653,4286,25649,4295,25640,4304,25631,4309,25620,4309,25607,4309,25594,4304,25583,4295,25574xe" filled="false" stroked="true" strokeweight=".664027pt" strokecolor="#231f20">
                <v:path arrowok="t"/>
              </v:shape>
            </v:group>
            <v:group style="position:absolute;left:4216;top:25822;width:93;height:94" coordorigin="4216,25822" coordsize="93,94">
              <v:shape style="position:absolute;left:4216;top:25822;width:93;height:94" coordorigin="4216,25822" coordsize="93,94" path="m4295,25836l4286,25827,4275,25822,4262,25822,4249,25822,4238,25827,4229,25836,4220,25846,4216,25856,4216,25869,4216,25882,4220,25893,4229,25902,4238,25911,4249,25916,4262,25916,4275,25916,4286,25911,4295,25902,4304,25893,4309,25882,4309,25869,4309,25856,4304,25846,4295,25836xe" filled="false" stroked="true" strokeweight=".664027pt" strokecolor="#231f20">
                <v:path arrowok="t"/>
              </v:shape>
            </v:group>
            <v:group style="position:absolute;left:4539;top:25450;width:311;height:466" coordorigin="4539,25450" coordsize="311,466">
              <v:shape style="position:absolute;left:4539;top:25450;width:311;height:466" coordorigin="4539,25450" coordsize="311,466" path="m4709,25450l4649,25463,4619,25490,4619,25499,4619,25504,4621,25509,4627,25514,4631,25519,4636,25522,4643,25522,4646,25522,4652,25519,4659,25515,4681,25505,4700,25500,4722,25502,4741,25509,4783,25572,4798,25650,4799,25672,4799,25698,4789,25761,4754,25832,4706,25866,4681,25865,4617,25823,4592,25752,4589,25707,4589,25687,4605,25603,4627,25552,4629,25547,4629,25541,4629,25534,4626,25529,4621,25524,4615,25520,4609,25518,4602,25518,4594,25518,4558,25579,4543,25644,4539,25701,4539,25725,4548,25789,4582,25861,4629,25902,4687,25916,4709,25914,4780,25879,4817,25825,4839,25769,4849,25692,4848,25658,4838,25573,4814,25510,4762,25461,4728,25451,4709,25450xe" filled="false" stroked="true" strokeweight=".664027pt" strokecolor="#231f20">
                <v:path arrowok="t"/>
              </v:shape>
            </v:group>
            <v:group style="position:absolute;left:4970;top:25450;width:311;height:466" coordorigin="4970,25450" coordsize="311,466">
              <v:shape style="position:absolute;left:4970;top:25450;width:311;height:466" coordorigin="4970,25450" coordsize="311,466" path="m5141,25450l5081,25463,5051,25490,5051,25499,5051,25504,5053,25509,5058,25514,5063,25519,5068,25522,5074,25522,5078,25522,5084,25519,5091,25515,5113,25505,5131,25500,5154,25502,5173,25509,5215,25572,5230,25650,5231,25672,5230,25698,5221,25761,5185,25832,5138,25866,5113,25865,5048,25823,5024,25752,5020,25707,5021,25687,5036,25603,5059,25552,5061,25547,5061,25541,5061,25534,5058,25529,5052,25524,5047,25520,5040,25518,5034,25518,5026,25518,4990,25579,4975,25644,4970,25701,4971,25725,4980,25789,5013,25861,5061,25902,5118,25916,5140,25914,5211,25879,5249,25825,5271,25769,5281,25692,5280,25658,5269,25573,5246,25510,5194,25461,5160,25451,5141,25450xe" filled="false" stroked="true" strokeweight=".664027pt" strokecolor="#231f20">
                <v:path arrowok="t"/>
              </v:shape>
            </v:group>
            <v:group style="position:absolute;left:6304;top:25353;width:238;height:419" coordorigin="6304,25353" coordsize="238,419">
              <v:shape style="position:absolute;left:6304;top:25353;width:238;height:419" coordorigin="6304,25353" coordsize="238,419" path="m6381,25355l6355,25376,6356,25387,6355,25404,6353,25479,6348,25541,6339,25615,6324,25685,6304,25747,6305,25754,6308,25761,6312,25769,6320,25772,6332,25772,6344,25771,6352,25764,6356,25751,6361,25740,6381,25671,6394,25594,6396,25578,6420,25578,6483,25577,6542,25560,6542,25544,6542,25533,6541,25465,6538,25394,6526,25357,6510,25357,6484,25356,6419,25355,6387,25355,6381,25355xe" filled="false" stroked="true" strokeweight=".664027pt" strokecolor="#231f20">
                <v:path arrowok="t"/>
              </v:shape>
            </v:group>
            <v:group style="position:absolute;left:6404;top:25484;width:89;height:48" coordorigin="6404,25484" coordsize="89,48">
              <v:shape style="position:absolute;left:6404;top:25484;width:89;height:48" coordorigin="6404,25484" coordsize="89,48" path="m6404,25484l6492,25485,6493,25505,6493,25525,6473,25529,6453,25531,6433,25531,6413,25531,6405,25511,6404,25492,6404,25484xe" filled="false" stroked="true" strokeweight=".664027pt" strokecolor="#231f20">
                <v:path arrowok="t"/>
              </v:shape>
            </v:group>
            <v:group style="position:absolute;left:6405;top:25403;width:86;height:34" coordorigin="6405,25403" coordsize="86,34">
              <v:shape style="position:absolute;left:6405;top:25403;width:86;height:34" coordorigin="6405,25403" coordsize="86,34" path="m6405,25403l6485,25404,6490,25437,6406,25436,6406,25425,6406,25414,6405,25403xe" filled="false" stroked="true" strokeweight=".664027pt" strokecolor="#231f20">
                <v:path arrowok="t"/>
              </v:shape>
            </v:group>
            <v:group style="position:absolute;left:6732;top:25349;width:222;height:484" coordorigin="6732,25349" coordsize="222,484">
              <v:shape style="position:absolute;left:6732;top:25349;width:222;height:484" coordorigin="6732,25349" coordsize="222,484" path="m6769,25349l6753,25349,6745,25358,6745,25377,6743,25399,6738,25462,6732,25517,6732,25542,6798,25572,6867,25576,6890,25593,6900,25664,6903,25728,6904,25775,6895,25782,6889,25783,6884,25787,6878,25792,6876,25797,6877,25805,6878,25814,6882,25821,6888,25825,6894,25829,6904,25832,6918,25832,6952,25775,6953,25739,6953,25720,6950,25640,6946,25571,6940,25486,6934,25424,6919,25365,6843,25352,6782,25349,6769,25349xe" filled="false" stroked="true" strokeweight=".664027pt" strokecolor="#231f20">
                <v:path arrowok="t"/>
              </v:shape>
            </v:group>
            <v:group style="position:absolute;left:6782;top:25484;width:111;height:44" coordorigin="6782,25484" coordsize="111,44">
              <v:shape style="position:absolute;left:6782;top:25484;width:111;height:44" coordorigin="6782,25484" coordsize="111,44" path="m6782,25524l6784,25504,6786,25484,6806,25485,6826,25486,6846,25487,6866,25488,6887,25488,6888,25488,6889,25487,6891,25506,6892,25527,6872,25527,6852,25527,6832,25527,6812,25526,6792,25525,6782,25524xe" filled="false" stroked="true" strokeweight=".664027pt" strokecolor="#231f20">
                <v:path arrowok="t"/>
              </v:shape>
            </v:group>
            <v:group style="position:absolute;left:6790;top:25395;width:96;height:43" coordorigin="6790,25395" coordsize="96,43">
              <v:shape style="position:absolute;left:6790;top:25395;width:96;height:43" coordorigin="6790,25395" coordsize="96,43" path="m6793,25395l6854,25398,6885,25438,6790,25434,6791,25421,6792,25409,6793,25395xe" filled="false" stroked="true" strokeweight=".664027pt" strokecolor="#231f20">
                <v:path arrowok="t"/>
              </v:shape>
            </v:group>
            <v:group style="position:absolute;left:6494;top:25724;width:285;height:260" coordorigin="6494,25724" coordsize="285,260">
              <v:shape style="position:absolute;left:6494;top:25724;width:285;height:260" coordorigin="6494,25724" coordsize="285,260" path="m6495,25847l6549,25880,6563,25881,6555,25902,6545,25919,6532,25933,6519,25942,6515,25949,6515,25957,6522,25975,6543,25980,6559,25973,6573,25963,6585,25948,6595,25930,6605,25907,6626,25892,6644,25886,6660,25885,6665,25959,6666,25974,6674,25982,6689,25983,6706,25983,6715,25974,6715,25956,6711,25886,6726,25886,6736,25886,6745,25885,6754,25885,6771,25883,6779,25875,6779,25861,6779,25846,6771,25838,6754,25837,6736,25837,6715,25837,6707,25785,6714,25785,6721,25784,6728,25784,6744,25782,6753,25774,6753,25760,6753,25745,6744,25737,6728,25736,6711,25736,6692,25736,6617,25732,6550,25726,6532,25724,6522,25731,6521,25745,6520,25760,6526,25769,6538,25773,6541,25774,6576,25779,6575,25799,6574,25819,6552,25827,6533,25828,6506,25831,6495,25843,6495,25847xe" filled="false" stroked="true" strokeweight=".664027pt" strokecolor="#231f20">
                <v:path arrowok="t"/>
              </v:shape>
            </v:group>
            <v:group style="position:absolute;left:6622;top:25783;width:38;height:53" coordorigin="6622,25783" coordsize="38,53">
              <v:shape style="position:absolute;left:6622;top:25783;width:38;height:53" coordorigin="6622,25783" coordsize="38,53" path="m6622,25834l6624,25815,6625,25795,6635,25783,6646,25784,6657,25785,6660,25836,6647,25835,6634,25835,6622,25834xe" filled="false" stroked="true" strokeweight=".664027pt" strokecolor="#231f20">
                <v:path arrowok="t"/>
              </v:shape>
            </v:group>
            <v:group style="position:absolute;left:7607;top:25445;width:85;height:44" coordorigin="7607,25445" coordsize="85,44">
              <v:shape style="position:absolute;left:7607;top:25445;width:85;height:44" coordorigin="7607,25445" coordsize="85,44" path="m7692,25449l7691,25461,7689,25474,7687,25488,7668,25488,7649,25487,7628,25485,7608,25482,7607,25470,7609,25458,7610,25445,7692,25449xe" filled="false" stroked="true" strokeweight=".664027pt" strokecolor="#231f20">
                <v:path arrowok="t"/>
              </v:shape>
            </v:group>
            <v:group style="position:absolute;left:7613;top:25361;width:81;height:40" coordorigin="7613,25361" coordsize="81,40">
              <v:shape style="position:absolute;left:7613;top:25361;width:81;height:40" coordorigin="7613,25361" coordsize="81,40" path="m7613,25396l7614,25385,7614,25373,7613,25361,7636,25362,7656,25363,7676,25365,7693,25367,7694,25378,7694,25390,7693,25401,7613,25396xe" filled="false" stroked="true" strokeweight=".664027pt" strokecolor="#231f20">
                <v:path arrowok="t"/>
              </v:shape>
            </v:group>
            <v:group style="position:absolute;left:7501;top:25649;width:318;height:340" coordorigin="7501,25649" coordsize="318,340">
              <v:shape style="position:absolute;left:7501;top:25649;width:318;height:340" coordorigin="7501,25649" coordsize="318,340" path="m7505,25670l7575,25705,7578,25726,7561,25801,7504,25863,7501,25869,7501,25876,7501,25890,7509,25898,7525,25899,7533,25899,7539,25897,7543,25893,7546,25892,7578,25865,7587,25856,7594,25845,7601,25834,7601,25835,7602,25835,7603,25835,7626,25837,7690,25841,7764,25848,7768,25852,7768,25860,7770,25875,7772,25894,7773,25916,7773,25937,7770,25940,7764,25941,7757,25941,7756,25941,7755,25940,7752,25940,7740,25939,7733,25946,7759,25989,7764,25989,7818,25934,7818,25913,7818,25893,7810,25832,7738,25801,7661,25795,7641,25793,7637,25774,7658,25713,7717,25712,7738,25712,7799,25702,7799,25688,7799,25672,7791,25664,7774,25663,7758,25663,7739,25663,7668,25661,7598,25657,7536,25651,7517,25649,7507,25656,7505,25670xe" filled="false" stroked="true" strokeweight=".664027pt" strokecolor="#231f20">
                <v:path arrowok="t"/>
              </v:shape>
            </v:group>
            <v:group style="position:absolute;left:7552;top:25306;width:191;height:227" coordorigin="7552,25306" coordsize="191,227">
              <v:shape style="position:absolute;left:7552;top:25306;width:191;height:227" coordorigin="7552,25306" coordsize="191,227" path="m7605,25313l7601,25308,7595,25306,7588,25307,7571,25307,7562,25317,7564,25336,7565,25357,7566,25378,7560,25457,7556,25475,7552,25498,7616,25529,7676,25533,7696,25533,7739,25475,7741,25434,7743,25415,7740,25355,7681,25317,7618,25313,7605,25313xe" filled="false" stroked="true" strokeweight=".664027pt" strokecolor="#231f20">
                <v:path arrowok="t"/>
              </v:shape>
            </v:group>
            <v:group style="position:absolute;left:7569;top:25876;width:70;height:96" coordorigin="7569,25876" coordsize="70,96">
              <v:shape style="position:absolute;left:7569;top:25876;width:70;height:96" coordorigin="7569,25876" coordsize="70,96" path="m7583,25970l7632,25933,7638,25888,7631,25879,7617,25877,7603,25876,7593,25883,7589,25897,7588,25906,7586,25914,7583,25921,7582,25926,7579,25932,7575,25940,7569,25954,7571,25964,7583,25970xe" filled="false" stroked="true" strokeweight=".664027pt" strokecolor="#231f20">
                <v:path arrowok="t"/>
              </v:shape>
            </v:group>
            <v:group style="position:absolute;left:7645;top:25894;width:59;height:90" coordorigin="7645,25894" coordsize="59,90">
              <v:shape style="position:absolute;left:7645;top:25894;width:59;height:90" coordorigin="7645,25894" coordsize="59,90" path="m7664,25983l7676,25984,7684,25981,7690,25973,7691,25972,7692,25971,7693,25970,7699,25957,7703,25936,7701,25907,7690,25894,7666,25898,7657,25913,7656,25929,7653,25941,7645,25971,7650,25980,7664,25983xe" filled="false" stroked="true" strokeweight=".664027pt" strokecolor="#231f20">
                <v:path arrowok="t"/>
              </v:shape>
            </v:group>
            <v:group style="position:absolute;left:7160;top:25509;width:184;height:235" coordorigin="7160,25509" coordsize="184,235">
              <v:shape style="position:absolute;left:7160;top:25509;width:184;height:235" coordorigin="7160,25509" coordsize="184,235" path="m7161,25597l7160,25611,7166,25620,7178,25624,7181,25625,7183,25626,7186,25626,7206,25629,7226,25631,7231,25652,7233,25672,7234,25691,7215,25695,7194,25696,7174,25696,7166,25704,7166,25720,7166,25734,7174,25742,7191,25744,7211,25744,7231,25744,7311,25739,7344,25714,7334,25694,7316,25690,7303,25691,7293,25692,7284,25693,7284,25681,7283,25662,7283,25642,7301,25634,7306,25634,7312,25633,7317,25633,7333,25631,7341,25623,7341,25609,7341,25594,7333,25586,7317,25585,7307,25585,7295,25585,7282,25585,7282,25566,7282,25546,7275,25518,7260,25509,7238,25516,7231,25535,7231,25581,7209,25580,7191,25577,7172,25576,7162,25582,7161,25597xe" filled="false" stroked="true" strokeweight=".664027pt" strokecolor="#231f20">
                <v:path arrowok="t"/>
              </v:shape>
            </v:group>
            <v:group style="position:absolute;left:7966;top:25658;width:363;height:49" coordorigin="7966,25658" coordsize="363,49">
              <v:shape style="position:absolute;left:7966;top:25658;width:363;height:49" coordorigin="7966,25658" coordsize="363,49" path="m8304,25658l7990,25658,7974,25658,7966,25666,7966,25683,7966,25699,7974,25707,7990,25707,8304,25707,8320,25707,8328,25699,8328,25682,8328,25666,8320,25658,8304,25658xe" filled="false" stroked="true" strokeweight=".664027pt" strokecolor="#231f20">
                <v:path arrowok="t"/>
              </v:shape>
            </v:group>
            <v:group style="position:absolute;left:8491;top:25409;width:183;height:176" coordorigin="8491,25409" coordsize="183,176">
              <v:shape style="position:absolute;left:8491;top:25409;width:183;height:176" coordorigin="8491,25409" coordsize="183,176" path="m8617,25414l8600,25414,8581,25414,8560,25414,8538,25414,8529,25411,8523,25409,8515,25409,8498,25410,8491,25420,8492,25439,8493,25455,8494,25473,8495,25492,8496,25513,8497,25535,8501,25567,8510,25580,8534,25582,8556,25583,8577,25584,8596,25584,8657,25575,8673,25512,8673,25491,8649,25420,8628,25414,8617,25414xe" filled="false" stroked="true" strokeweight=".664027pt" strokecolor="#231f20">
                <v:path arrowok="t"/>
              </v:shape>
            </v:group>
            <v:group style="position:absolute;left:8543;top:25461;width:85;height:78" coordorigin="8543,25461" coordsize="85,78">
              <v:shape style="position:absolute;left:8543;top:25461;width:85;height:78" coordorigin="8543,25461" coordsize="85,78" path="m8615,25462l8620,25462,8623,25464,8624,25468,8625,25487,8626,25507,8627,25532,8625,25535,8622,25538,8601,25539,8581,25539,8561,25539,8545,25535,8544,25532,8545,25528,8544,25509,8543,25489,8543,25469,8562,25464,8582,25462,8602,25461,8615,25462xe" filled="false" stroked="true" strokeweight=".664027pt" strokecolor="#231f20">
                <v:path arrowok="t"/>
              </v:shape>
            </v:group>
            <v:group style="position:absolute;left:8454;top:25598;width:247;height:271" coordorigin="8454,25598" coordsize="247,271">
              <v:shape style="position:absolute;left:8454;top:25598;width:247;height:271" coordorigin="8454,25598" coordsize="247,271" path="m8675,25747l8692,25747,8700,25739,8700,25723,8700,25707,8692,25699,8675,25699,8616,25697,8616,25623,8616,25606,8608,25598,8592,25598,8576,25598,8568,25606,8568,25623,8568,25652,8567,25729,8566,25800,8557,25822,8549,25822,8541,25822,8543,25807,8544,25789,8546,25768,8546,25745,8542,25716,8529,25706,8506,25705,8498,25713,8498,25730,8497,25753,8497,25775,8496,25794,8494,25811,8493,25817,8491,25817,8487,25817,8482,25817,8473,25815,8466,25817,8461,25822,8457,25826,8454,25831,8454,25838,8454,25851,8526,25868,8577,25869,8601,25869,8665,25863,8673,25854,8672,25838,8672,25824,8662,25818,8643,25818,8634,25819,8625,25820,8615,25821,8615,25806,8615,25787,8616,25765,8675,25747xe" filled="false" stroked="true" strokeweight=".664027pt" strokecolor="#231f20">
                <v:path arrowok="t"/>
              </v:shape>
            </v:group>
            <v:group style="position:absolute;left:8792;top:25317;width:317;height:239" coordorigin="8792,25317" coordsize="317,239">
              <v:shape style="position:absolute;left:8792;top:25317;width:317;height:239" coordorigin="8792,25317" coordsize="317,239" path="m8796,25383l8848,25415,8888,25418,8884,25439,8832,25500,8797,25517,8792,25525,8823,25555,8831,25554,8840,25550,8845,25548,8901,25508,8937,25460,8946,25441,8968,25433,9045,25423,9064,25423,9074,25423,9084,25422,9101,25420,9109,25412,9109,25398,9109,25383,9101,25375,9084,25374,9068,25374,9050,25374,9030,25374,9008,25374,8985,25373,8978,25373,8973,25373,8969,25372,8971,25363,8973,25354,8974,25344,8975,25327,8967,25318,8951,25317,8937,25317,8928,25324,8927,25339,8925,25350,8923,25360,8921,25370,8897,25369,8875,25368,8855,25366,8837,25365,8809,25367,8797,25377,8796,25383xe" filled="false" stroked="true" strokeweight=".664027pt" strokecolor="#231f20">
                <v:path arrowok="t"/>
              </v:shape>
            </v:group>
            <v:group style="position:absolute;left:8990;top:25473;width:136;height:115" coordorigin="8990,25473" coordsize="136,115">
              <v:shape style="position:absolute;left:8990;top:25473;width:136;height:115" coordorigin="8990,25473" coordsize="136,115" path="m8994,25512l9058,25571,9111,25588,9120,25581,9123,25567,9125,25557,9121,25549,9109,25543,9108,25542,9106,25541,9103,25540,9085,25530,9068,25518,9053,25505,9039,25491,9029,25477,9020,25473,9010,25474,8993,25485,8990,25503,8994,25512xe" filled="false" stroked="true" strokeweight=".664027pt" strokecolor="#231f20">
                <v:path arrowok="t"/>
              </v:shape>
            </v:group>
            <v:group style="position:absolute;left:8831;top:25769;width:243;height:221" coordorigin="8831,25769" coordsize="243,221">
              <v:shape style="position:absolute;left:8831;top:25769;width:243;height:221" coordorigin="8831,25769" coordsize="243,221" path="m9026,25944l9030,25989,9055,25985,9069,25972,9071,25947,9071,25927,9071,25908,9021,25855,9001,25855,8983,25856,8969,25843,8970,25831,8971,25820,8990,25819,9009,25818,9030,25817,9061,25812,9073,25801,9069,25776,9053,25769,9034,25770,9015,25771,8995,25772,8975,25772,8955,25773,8933,25773,8909,25773,8889,25772,8872,25771,8846,25772,8833,25782,8831,25804,8837,25811,8906,25820,8924,25820,8920,25845,8917,25865,8913,25886,8916,25892,8921,25895,8925,25898,8931,25900,8939,25899,8959,25898,8979,25896,8999,25895,9022,25893,9024,25895,9024,25898,9026,25913,9026,25936,9026,25944xe" filled="false" stroked="true" strokeweight=".664027pt" strokecolor="#231f20">
                <v:path arrowok="t"/>
              </v:shape>
            </v:group>
            <v:group style="position:absolute;left:8849;top:25676;width:209;height:56" coordorigin="8849,25676" coordsize="209,56">
              <v:shape style="position:absolute;left:8849;top:25676;width:209;height:56" coordorigin="8849,25676" coordsize="209,56" path="m8850,25694l8849,25709,8855,25718,8868,25722,8870,25723,8935,25730,8995,25732,9021,25732,9028,25732,9034,25731,9050,25729,9058,25722,9058,25708,9058,25693,9050,25684,9034,25683,9017,25684,8997,25683,8926,25680,8890,25676,8862,25678,8851,25689,8850,25694xe" filled="false" stroked="true" strokeweight=".664027pt" strokecolor="#231f20">
                <v:path arrowok="t"/>
              </v:shape>
            </v:group>
            <v:group style="position:absolute;left:9572;top:25396;width:80;height:55" coordorigin="9572,25396" coordsize="80,55">
              <v:shape style="position:absolute;left:9572;top:25396;width:80;height:55" coordorigin="9572,25396" coordsize="80,55" path="m9652,25450l9572,25446,9573,25427,9572,25407,9592,25400,9612,25397,9632,25396,9651,25396,9652,25450xe" filled="false" stroked="true" strokeweight=".664027pt" strokecolor="#231f20">
                <v:path arrowok="t"/>
              </v:shape>
            </v:group>
            <v:group style="position:absolute;left:9568;top:25499;width:83;height:57" coordorigin="9568,25499" coordsize="83,57">
              <v:shape style="position:absolute;left:9568;top:25499;width:83;height:57" coordorigin="9568,25499" coordsize="83,57" path="m9647,25555l9628,25555,9608,25554,9588,25553,9568,25552,9568,25532,9569,25512,9650,25499,9647,25555xe" filled="false" stroked="true" strokeweight=".664027pt" strokecolor="#231f20">
                <v:path arrowok="t"/>
              </v:shape>
            </v:group>
            <v:group style="position:absolute;left:9700;top:25500;width:68;height:56" coordorigin="9700,25500" coordsize="68,56">
              <v:shape style="position:absolute;left:9700;top:25500;width:68;height:56" coordorigin="9700,25500" coordsize="68,56" path="m9701,25500l9768,25503,9767,25523,9765,25543,9745,25552,9726,25556,9706,25556,9701,25537,9700,25517,9701,25500xe" filled="false" stroked="true" strokeweight=".664027pt" strokecolor="#231f20">
                <v:path arrowok="t"/>
              </v:shape>
            </v:group>
            <v:group style="position:absolute;left:9702;top:25397;width:68;height:55" coordorigin="9702,25397" coordsize="68,55">
              <v:shape style="position:absolute;left:9702;top:25397;width:68;height:55" coordorigin="9702,25397" coordsize="68,55" path="m9704,25397l9764,25400,9770,25439,9702,25452,9703,25432,9703,25412,9704,25397xe" filled="false" stroked="true" strokeweight=".664027pt" strokecolor="#231f20">
                <v:path arrowok="t"/>
              </v:shape>
            </v:group>
            <v:group style="position:absolute;left:9509;top:25340;width:311;height:264" coordorigin="9509,25340" coordsize="311,264">
              <v:shape style="position:absolute;left:9509;top:25340;width:311;height:264" coordorigin="9509,25340" coordsize="311,264" path="m9562,25346l9560,25342,9554,25340,9546,25340,9527,25348,9521,25369,9522,25391,9523,25412,9522,25473,9513,25548,9509,25569,9569,25596,9634,25600,9694,25602,9733,25603,9753,25603,9813,25565,9819,25482,9820,25441,9819,25422,9791,25355,9725,25350,9644,25347,9574,25346,9562,25346xe" filled="false" stroked="true" strokeweight=".664027pt" strokecolor="#231f20">
                <v:path arrowok="t"/>
              </v:shape>
            </v:group>
            <v:group style="position:absolute;left:9747;top:25815;width:71;height:156" coordorigin="9747,25815" coordsize="71,156">
              <v:shape style="position:absolute;left:9747;top:25815;width:71;height:156" coordorigin="9747,25815" coordsize="71,156" path="m9772,25815l9755,25815,9747,25824,9747,25840,9768,25946,9769,25962,9777,25970,9792,25971,9809,25971,9818,25962,9818,25945,9798,25838,9797,25822,9789,25815,9772,25815xe" filled="false" stroked="true" strokeweight=".664027pt" strokecolor="#231f20">
                <v:path arrowok="t"/>
              </v:shape>
            </v:group>
            <v:group style="position:absolute;left:9604;top:25815;width:59;height:155" coordorigin="9604,25815" coordsize="59,155">
              <v:shape style="position:absolute;left:9604;top:25815;width:59;height:155" coordorigin="9604,25815" coordsize="59,155" path="m9639,25815l9624,25815,9615,25822,9614,25837,9604,25942,9604,25960,9613,25969,9629,25969,9643,25969,9658,25910,9663,25847,9658,25823,9641,25815,9639,25815xe" filled="false" stroked="true" strokeweight=".664027pt" strokecolor="#231f20">
                <v:path arrowok="t"/>
              </v:shape>
            </v:group>
            <v:group style="position:absolute;left:9462;top:25612;width:475;height:183" coordorigin="9462,25612" coordsize="475,183">
              <v:shape style="position:absolute;left:9462;top:25612;width:475;height:183" coordorigin="9462,25612" coordsize="475,183" path="m9463,25769l9462,25783,9470,25791,9485,25794,9498,25794,9512,25792,9573,25765,9624,25722,9660,25682,9680,25687,9754,25714,9773,25722,9798,25732,9861,25753,9925,25761,9934,25754,9937,25739,9937,25726,9930,25718,9915,25715,9896,25712,9878,25708,9819,25690,9761,25665,9694,25623,9673,25612,9658,25613,9643,25631,9628,25648,9574,25702,9516,25742,9473,25753,9463,25765,9463,25769xe" filled="false" stroked="true" strokeweight=".664027pt" strokecolor="#231f20">
                <v:path arrowok="t"/>
              </v:shape>
            </v:group>
            <v:group style="position:absolute;left:10256;top:25765;width:139;height:187" coordorigin="10256,25765" coordsize="139,187">
              <v:shape style="position:absolute;left:10256;top:25765;width:139;height:187" coordorigin="10256,25765" coordsize="139,187" path="m10265,25856l10265,25869,10272,25877,10285,25879,10293,25880,10300,25881,10308,25882,10305,25924,10304,25942,10313,25951,10329,25951,10343,25951,10352,25944,10356,25930,10357,25911,10358,25890,10371,25884,10386,25883,10394,25876,10394,25861,10394,25851,10390,25844,10383,25841,10386,25824,10388,25804,10384,25775,10372,25766,10355,25765,10348,25772,10346,25786,10345,25809,10342,25826,10341,25832,10340,25835,10340,25837,10337,25837,10328,25833,10327,25831,10326,25829,10325,25828,10314,25808,10305,25790,10296,25775,10295,25772,10293,25770,10292,25769,10283,25765,10275,25765,10266,25768,10258,25773,10256,25781,10258,25791,10258,25793,10259,25795,10259,25797,10269,25816,10279,25832,10270,25835,10265,25843,10265,25856xe" filled="false" stroked="true" strokeweight=".664027pt" strokecolor="#231f20">
                <v:path arrowok="t"/>
              </v:shape>
            </v:group>
            <v:group style="position:absolute;left:10160;top:25683;width:338;height:273" coordorigin="10160,25683" coordsize="338,273">
              <v:shape style="position:absolute;left:10160;top:25683;width:338;height:273" coordorigin="10160,25683" coordsize="338,273" path="m10444,25745l10449,25812,10450,25871,10450,25888,10449,25905,10432,25905,10424,25913,10425,25930,10427,25946,10437,25955,10454,25956,10477,25952,10497,25894,10497,25880,10497,25863,10495,25796,10486,25713,10420,25697,10340,25695,10262,25694,10234,25687,10219,25684,10196,25683,10188,25692,10188,25708,10188,25732,10183,25798,10170,25873,10161,25906,10160,25910,10160,25913,10161,25929,10169,25936,10185,25935,10220,25877,10232,25796,10235,25745,10265,25743,10294,25742,10320,25742,10343,25741,10365,25741,10384,25741,10402,25742,10417,25743,10429,25743,10440,25744,10444,25745xe" filled="false" stroked="true" strokeweight=".664027pt" strokecolor="#231f20">
                <v:path arrowok="t"/>
              </v:shape>
            </v:group>
            <v:group style="position:absolute;left:10596;top:25497;width:252;height:358" coordorigin="10596,25497" coordsize="252,358">
              <v:shape style="position:absolute;left:10596;top:25497;width:252;height:358" coordorigin="10596,25497" coordsize="252,358" path="m10784,25569l10764,25568,10744,25567,10727,25520,10727,25505,10718,25497,10702,25497,10685,25498,10677,25506,10678,25522,10679,25566,10670,25566,10659,25565,10647,25565,10644,25565,10640,25560,10633,25557,10622,25558,10608,25560,10601,25570,10603,25586,10603,25608,10603,25629,10601,25648,10598,25667,10596,25692,10664,25718,10682,25718,10690,25785,10671,25786,10651,25786,10626,25792,10619,25810,10619,25826,10627,25835,10645,25837,10665,25837,10725,25834,10784,25826,10787,25826,10787,25826,10788,25825,10794,25834,10833,25855,10842,25849,10846,25837,10848,25830,10846,25823,10842,25816,10832,25798,10823,25781,10816,25765,10816,25763,10815,25761,10809,25747,10799,25741,10785,25744,10769,25749,10764,25760,10768,25775,10768,25776,10768,25776,10769,25777,10760,25779,10751,25780,10740,25781,10737,25718,10757,25718,10777,25717,10797,25716,10819,25707,10828,25690,10829,25675,10828,25650,10826,25627,10823,25608,10816,25585,10801,25573,10784,25569xe" filled="false" stroked="true" strokeweight=".664027pt" strokecolor="#231f20">
                <v:path arrowok="t"/>
              </v:shape>
            </v:group>
            <v:group style="position:absolute;left:10647;top:25611;width:38;height:66" coordorigin="10647,25611" coordsize="38,66">
              <v:shape style="position:absolute;left:10647;top:25611;width:38;height:66" coordorigin="10647,25611" coordsize="38,66" path="m10681,25611l10685,25676,10675,25675,10664,25674,10653,25673,10649,25673,10647,25671,10647,25666,10649,25643,10651,25623,10662,25611,10671,25611,10681,25611xe" filled="false" stroked="true" strokeweight=".664027pt" strokecolor="#231f20">
                <v:path arrowok="t"/>
              </v:shape>
            </v:group>
            <v:group style="position:absolute;left:10732;top:25612;width:49;height:66" coordorigin="10732,25612" coordsize="49,66">
              <v:shape style="position:absolute;left:10732;top:25612;width:49;height:66" coordorigin="10732,25612" coordsize="49,66" path="m10769,25613l10774,25613,10776,25616,10776,25622,10779,25642,10780,25662,10780,25672,10778,25674,10775,25675,10763,25676,10750,25677,10735,25677,10732,25612,10744,25612,10757,25613,10769,25613xe" filled="false" stroked="true" strokeweight=".664027pt" strokecolor="#231f20">
                <v:path arrowok="t"/>
              </v:shape>
            </v:group>
            <v:group style="position:absolute;left:10210;top:25331;width:178;height:57" coordorigin="10210,25331" coordsize="178,57">
              <v:shape style="position:absolute;left:10210;top:25331;width:178;height:57" coordorigin="10210,25331" coordsize="178,57" path="m10210,25357l10272,25385,10332,25388,10352,25388,10377,25383,10386,25366,10387,25348,10379,25339,10362,25339,10235,25332,10218,25331,10210,25340,10210,25357xe" filled="false" stroked="true" strokeweight=".664027pt" strokecolor="#231f20">
                <v:path arrowok="t"/>
              </v:shape>
            </v:group>
            <v:group style="position:absolute;left:10210;top:25464;width:205;height:154" coordorigin="10210,25464" coordsize="205,154">
              <v:shape style="position:absolute;left:10210;top:25464;width:205;height:154" coordorigin="10210,25464" coordsize="205,154" path="m10367,25479l10287,25476,10259,25475,10255,25468,10247,25464,10235,25465,10221,25467,10215,25477,10216,25494,10216,25515,10216,25536,10214,25555,10211,25574,10210,25596,10283,25618,10304,25618,10324,25618,10404,25606,10415,25584,10415,25572,10400,25493,10383,25482,10367,25479xe" filled="false" stroked="true" strokeweight=".664027pt" strokecolor="#231f20">
                <v:path arrowok="t"/>
              </v:shape>
            </v:group>
            <v:group style="position:absolute;left:10259;top:25523;width:106;height:54" coordorigin="10259,25523" coordsize="106,54">
              <v:shape style="position:absolute;left:10259;top:25523;width:106;height:54" coordorigin="10259,25523" coordsize="106,54" path="m10353,25523l10358,25524,10360,25527,10360,25532,10363,25545,10365,25557,10365,25568,10365,25572,10363,25575,10358,25575,10342,25576,10323,25577,10303,25576,10281,25575,10261,25575,10259,25572,10259,25567,10261,25545,10263,25526,10283,25524,10304,25523,10323,25523,10343,25523,10353,25523xe" filled="false" stroked="true" strokeweight=".664027pt" strokecolor="#231f20">
                <v:path arrowok="t"/>
              </v:shape>
            </v:group>
            <v:group style="position:absolute;left:11129;top:25326;width:503;height:218" coordorigin="11129,25326" coordsize="503,218">
              <v:shape style="position:absolute;left:11129;top:25326;width:503;height:218" coordorigin="11129,25326" coordsize="503,218" path="m11129,25518l11129,25525,11131,25532,11137,25537,11143,25542,11151,25543,11161,25542,11174,25537,11240,25495,11295,25445,11347,25390,11370,25406,11434,25447,11492,25478,11558,25503,11601,25509,11621,25508,11629,25501,11631,25487,11632,25473,11623,25465,11607,25463,11594,25463,11581,25460,11519,25438,11465,25406,11403,25361,11381,25343,11359,25328,11345,25326,11329,25343,11314,25359,11259,25415,11210,25457,11147,25496,11135,25500,11129,25507,11129,25518xe" filled="false" stroked="true" strokeweight=".664027pt" strokecolor="#231f20">
                <v:path arrowok="t"/>
              </v:shape>
            </v:group>
            <v:group style="position:absolute;left:11265;top:25642;width:260;height:59" coordorigin="11265,25642" coordsize="260,59">
              <v:shape style="position:absolute;left:11265;top:25642;width:260;height:59" coordorigin="11265,25642" coordsize="260,59" path="m11265,25662l11265,25677,11271,25686,11283,25690,11286,25691,11353,25697,11433,25700,11454,25700,11482,25700,11497,25700,11516,25698,11524,25690,11524,25676,11524,25661,11516,25652,11500,25651,11483,25652,11464,25652,11394,25649,11329,25646,11298,25643,11277,25642,11267,25648,11265,25662xe" filled="false" stroked="true" strokeweight=".664027pt" strokecolor="#231f20">
                <v:path arrowok="t"/>
              </v:shape>
            </v:group>
            <v:group style="position:absolute;left:11291;top:25784;width:214;height:183" coordorigin="11291,25784" coordsize="214,183">
              <v:shape style="position:absolute;left:11291;top:25784;width:214;height:183" coordorigin="11291,25784" coordsize="214,183" path="m11459,25796l11379,25794,11340,25793,11336,25787,11329,25784,11317,25785,11303,25787,11296,25797,11297,25814,11298,25836,11298,25857,11297,25877,11295,25896,11293,25915,11291,25940,11360,25965,11401,25966,11420,25966,11487,25958,11505,25909,11503,25880,11491,25809,11472,25799,11459,25796xe" filled="false" stroked="true" strokeweight=".664027pt" strokecolor="#231f20">
                <v:path arrowok="t"/>
              </v:shape>
            </v:group>
            <v:group style="position:absolute;left:11342;top:25840;width:115;height:84" coordorigin="11342,25840" coordsize="115,84">
              <v:shape style="position:absolute;left:11342;top:25840;width:115;height:84" coordorigin="11342,25840" coordsize="115,84" path="m11446,25840l11450,25841,11452,25844,11452,25849,11455,25870,11456,25890,11457,25909,11457,25919,11454,25921,11450,25922,11433,25923,11415,25923,11395,25923,11373,25922,11350,25921,11344,25921,11342,25919,11343,25913,11344,25890,11345,25868,11346,25850,11366,25844,11387,25841,11406,25840,11426,25840,11445,25840,11446,25840xe" filled="false" stroked="true" strokeweight=".664027pt" strokecolor="#231f20">
                <v:path arrowok="t"/>
              </v:shape>
            </v:group>
            <v:group style="position:absolute;left:11969;top:25587;width:183;height:284" coordorigin="11969,25587" coordsize="183,284">
              <v:shape style="position:absolute;left:11969;top:25587;width:183;height:284" coordorigin="11969,25587" coordsize="183,284" path="m12023,25597l12020,25590,12013,25587,12005,25588,11987,25588,11979,25597,11980,25616,11981,25637,11982,25658,11982,25679,11982,25700,11977,25778,11972,25815,11969,25837,12034,25868,12093,25871,12121,25867,12147,25798,12149,25758,12150,25737,12151,25716,12151,25696,12150,25677,12139,25617,12069,25599,12024,25597,12023,25597xe" filled="false" stroked="true" strokeweight=".664027pt" strokecolor="#231f20">
                <v:path arrowok="t"/>
              </v:shape>
            </v:group>
            <v:group style="position:absolute;left:12029;top:25649;width:74;height:62" coordorigin="12029,25649" coordsize="74,62">
              <v:shape style="position:absolute;left:12029;top:25649;width:74;height:62" coordorigin="12029,25649" coordsize="74,62" path="m12101,25651l12102,25671,12102,25691,12101,25711,12099,25710,12097,25710,12029,25704,12029,25684,12029,25664,12050,25654,12070,25649,12088,25650,12101,25651xe" filled="false" stroked="true" strokeweight=".664027pt" strokecolor="#231f20">
                <v:path arrowok="t"/>
              </v:shape>
            </v:group>
            <v:group style="position:absolute;left:12027;top:25758;width:75;height:67" coordorigin="12027,25758" coordsize="75,67">
              <v:shape style="position:absolute;left:12027;top:25758;width:75;height:67" coordorigin="12027,25758" coordsize="75,67" path="m12096,25824l12029,25801,12027,25782,12027,25763,12046,25759,12066,25758,12086,25758,12096,25758,12098,25758,12101,25758,12099,25777,12098,25797,12096,25817,12096,25824xe" filled="false" stroked="true" strokeweight=".664027pt" strokecolor="#231f20">
                <v:path arrowok="t"/>
              </v:shape>
            </v:group>
            <v:group style="position:absolute;left:11926;top:25373;width:148;height:123" coordorigin="11926,25373" coordsize="148,123">
              <v:shape style="position:absolute;left:11926;top:25373;width:148;height:123" coordorigin="11926,25373" coordsize="148,123" path="m11967,25493l12023,25455,12067,25409,12068,25405,12073,25389,12069,25379,12053,25375,12043,25373,12033,25377,12026,25387,12014,25399,11963,25443,11932,25456,11926,25465,11928,25479,11931,25490,11938,25495,11951,25495,11956,25495,11961,25495,11967,25493xe" filled="false" stroked="true" strokeweight=".664027pt" strokecolor="#231f20">
                <v:path arrowok="t"/>
              </v:shape>
            </v:group>
            <v:group style="position:absolute;left:12313;top:25684;width:113;height:80" coordorigin="12313,25684" coordsize="113,80">
              <v:shape style="position:absolute;left:12313;top:25684;width:113;height:80" coordorigin="12313,25684" coordsize="113,80" path="m12335,25685l12320,25687,12313,25695,12314,25709,12314,25716,12319,25722,12327,25728,12342,25740,12408,25764,12417,25758,12422,25746,12426,25732,12420,25723,12404,25719,12386,25712,12369,25702,12348,25686,12341,25684,12335,25685xe" filled="false" stroked="true" strokeweight=".664027pt" strokecolor="#231f20">
                <v:path arrowok="t"/>
              </v:shape>
            </v:group>
            <v:group style="position:absolute;left:12300;top:25382;width:261;height:521" coordorigin="12300,25382" coordsize="261,521">
              <v:shape style="position:absolute;left:12300;top:25382;width:261;height:521" coordorigin="12300,25382" coordsize="261,521" path="m12367,25382l12351,25383,12343,25391,12342,25407,12341,25427,12340,25446,12325,25514,12306,25547,12303,25553,12302,25559,12300,25572,12307,25581,12322,25584,12331,25585,12339,25582,12347,25576,12357,25562,12366,25545,12374,25523,12402,25525,12466,25532,12494,25538,12507,25541,12514,25548,12514,25562,12514,25584,12516,25647,12516,25689,12516,25709,12514,25786,12511,25850,12509,25855,12505,25855,12502,25855,12499,25854,12495,25853,12493,25851,12489,25850,12494,25903,12509,25903,12554,25844,12558,25781,12560,25720,12561,25642,12561,25623,12561,25604,12557,25539,12498,25493,12420,25483,12399,25481,12393,25463,12391,25444,12391,25424,12386,25394,12374,25383,12367,25382xe" filled="false" stroked="true" strokeweight=".664027pt" strokecolor="#231f20">
                <v:path arrowok="t"/>
              </v:shape>
            </v:group>
            <v:group style="position:absolute;left:12903;top:25392;width:427;height:502" coordorigin="12903,25392" coordsize="427,502">
              <v:shape style="position:absolute;left:12903;top:25392;width:427;height:502" coordorigin="12903,25392" coordsize="427,502" path="m13243,25821l13247,25840,13264,25851,13293,25850,13311,25842,13322,25829,13328,25807,13330,25789,13329,25765,13325,25700,13315,25626,13285,25555,13219,25532,13165,25525,13167,25506,13169,25487,13172,25468,13175,25447,13178,25426,13174,25402,13158,25392,13139,25392,13131,25399,13129,25414,13126,25434,13123,25454,13088,25515,13044,25517,13025,25517,13007,25516,12990,25515,12961,25517,12947,25526,12950,25551,12963,25562,12986,25564,13008,25565,13028,25567,13048,25568,13067,25569,13085,25570,13085,25592,13083,25612,13056,25691,13022,25750,12971,25810,12927,25841,12908,25856,12903,25871,12909,25888,12918,25893,12932,25892,12936,25892,12939,25891,12942,25890,12945,25889,12995,25853,13049,25795,13084,25742,13112,25683,13139,25610,13144,25591,13167,25583,13187,25579,13205,25579,13234,25586,13269,25652,13278,25721,13282,25772,13283,25785,13282,25794,13280,25802,13278,25804,13275,25804,13271,25804,13255,25802,13246,25807,13243,25821xe" filled="false" stroked="true" strokeweight=".664027pt" strokecolor="#231f20">
                <v:path arrowok="t"/>
              </v:shape>
            </v:group>
            <v:group style="position:absolute;left:13870;top:25414;width:162;height:25" coordorigin="13870,25414" coordsize="162,25">
              <v:shape style="position:absolute;left:13870;top:25414;width:162;height:25" coordorigin="13870,25414" coordsize="162,25" path="m14032,25417l14032,25429,14032,25431,14030,25433,13957,25438,13936,25438,13914,25438,13890,25438,13872,25437,13870,25436,13870,25432,13871,25426,13871,25420,13871,25414,14032,25417xe" filled="false" stroked="true" strokeweight=".664027pt" strokecolor="#231f20">
                <v:path arrowok="t"/>
              </v:shape>
            </v:group>
            <v:group style="position:absolute;left:13873;top:25342;width:157;height:26" coordorigin="13873,25342" coordsize="157,26">
              <v:shape style="position:absolute;left:13873;top:25342;width:157;height:26" coordorigin="13873,25342" coordsize="157,26" path="m13873,25364l13873,25343,13897,25342,13920,25342,13941,25342,13962,25342,13981,25342,13998,25342,14014,25342,14024,25342,14025,25344,14026,25347,14028,25353,14029,25360,14029,25367,13873,25364xe" filled="false" stroked="true" strokeweight=".664027pt" strokecolor="#231f20">
                <v:path arrowok="t"/>
              </v:shape>
            </v:group>
            <v:group style="position:absolute;left:13950;top:25766;width:52;height:30" coordorigin="13950,25766" coordsize="52,30">
              <v:shape style="position:absolute;left:13950;top:25766;width:52;height:30" coordorigin="13950,25766" coordsize="52,30" path="m14002,25769l14002,25795,13984,25794,13963,25793,13952,25792,13950,25790,13951,25785,13951,25779,13951,25773,13952,25766,13971,25768,13991,25769,14002,25769xe" filled="false" stroked="true" strokeweight=".664027pt" strokecolor="#231f20">
                <v:path arrowok="t"/>
              </v:shape>
            </v:group>
            <v:group style="position:absolute;left:14052;top:25770;width:33;height:26" coordorigin="14052,25770" coordsize="33,26">
              <v:shape style="position:absolute;left:14052;top:25770;width:33;height:26" coordorigin="14052,25770" coordsize="33,26" path="m14077,25771l14080,25771,14082,25771,14084,25770,14085,25775,14085,25780,14085,25785,14085,25790,14083,25793,14079,25794,14071,25795,14063,25795,14053,25795,14052,25771,14077,25771xe" filled="false" stroked="true" strokeweight=".664027pt" strokecolor="#231f20">
                <v:path arrowok="t"/>
              </v:shape>
            </v:group>
            <v:group style="position:absolute;left:14049;top:25697;width:34;height:26" coordorigin="14049,25697" coordsize="34,26">
              <v:shape style="position:absolute;left:14049;top:25697;width:34;height:26" coordorigin="14049,25697" coordsize="34,26" path="m14080,25722l14050,25721,14049,25697,14057,25697,14065,25698,14074,25698,14079,25698,14081,25701,14081,25707,14081,25711,14082,25717,14083,25722,14080,25722xe" filled="false" stroked="true" strokeweight=".664027pt" strokecolor="#231f20">
                <v:path arrowok="t"/>
              </v:shape>
            </v:group>
            <v:group style="position:absolute;left:13954;top:25694;width:47;height:25" coordorigin="13954,25694" coordsize="47,25">
              <v:shape style="position:absolute;left:13954;top:25694;width:47;height:25" coordorigin="13954,25694" coordsize="47,25" path="m13954,25717l13954,25710,13954,25702,13954,25694,13975,25695,13994,25696,13999,25699,14000,25719,13954,25717xe" filled="false" stroked="true" strokeweight=".664027pt" strokecolor="#231f20">
                <v:path arrowok="t"/>
              </v:shape>
            </v:group>
            <v:group style="position:absolute;left:13902;top:25634;width:260;height:358" coordorigin="13902,25634" coordsize="260,358">
              <v:shape style="position:absolute;left:13902;top:25634;width:260;height:358" coordorigin="13902,25634" coordsize="260,358" path="m14088,25653l14008,25651,13952,25650,13949,25639,13941,25634,13927,25634,13913,25637,13906,25646,13907,25662,13908,25684,13906,25746,13903,25783,13902,25810,13969,25836,13987,25837,14005,25858,13968,25856,13952,25856,13943,25864,13943,25881,13944,25895,13951,25903,13965,25905,13985,25906,14005,25907,14009,25940,13988,25939,13969,25938,13943,25938,13929,25949,13932,25974,13944,25985,14024,25991,14041,25991,14060,25991,14122,25987,14161,25968,14156,25944,14140,25936,14120,25938,14100,25939,14080,25940,14060,25940,14057,25909,14077,25910,14097,25910,14122,25905,14131,25888,14131,25870,14123,25862,14107,25861,14056,25860,14055,25837,14119,25827,14132,25777,14130,25747,14119,25669,14104,25657,14088,25653xe" filled="false" stroked="true" strokeweight=".664027pt" strokecolor="#231f20">
                <v:path arrowok="t"/>
              </v:shape>
            </v:group>
            <v:group style="position:absolute;left:13819;top:25284;width:262;height:202" coordorigin="13819,25284" coordsize="262,202">
              <v:shape style="position:absolute;left:13819;top:25284;width:262;height:202" coordorigin="13819,25284" coordsize="262,202" path="m13865,25295l13861,25287,13852,25284,13841,25285,13826,25286,13819,25296,13820,25314,13822,25326,13823,25341,13823,25358,13823,25378,13822,25401,13820,25426,13819,25457,13875,25485,13933,25486,13953,25486,14015,25483,14079,25463,14080,25416,14080,25395,14069,25314,13992,25295,13932,25294,13913,25294,13895,25294,13876,25294,13865,25295xe" filled="false" stroked="true" strokeweight=".664027pt" strokecolor="#231f20">
                <v:path arrowok="t"/>
              </v:shape>
            </v:group>
            <v:group style="position:absolute;left:13712;top:25522;width:535;height:66" coordorigin="13712,25522" coordsize="535,66">
              <v:shape style="position:absolute;left:13712;top:25522;width:535;height:66" coordorigin="13712,25522" coordsize="535,66" path="m13712,25548l13713,25563,13723,25571,13741,25573,13753,25575,13821,25581,13893,25584,13954,25587,14033,25588,14053,25588,14072,25588,14151,25587,14212,25585,14247,25563,14240,25541,14220,25535,14195,25536,14170,25536,14145,25537,14120,25537,14095,25537,14070,25537,14046,25537,13974,25536,13903,25533,13833,25530,13764,25524,13742,25522,13721,25527,13713,25546,13712,25548xe" filled="false" stroked="true" strokeweight=".664027pt" strokecolor="#231f20">
                <v:path arrowok="t"/>
              </v:shape>
            </v:group>
            <v:group style="position:absolute;left:777;top:26486;width:65;height:467" coordorigin="777,26486" coordsize="65,467">
              <v:shape style="position:absolute;left:777;top:26486;width:65;height:467" coordorigin="777,26486" coordsize="65,467" path="m815,26486l802,26486,794,26493,784,26560,779,26639,777,26705,777,26735,778,26813,779,26873,783,26945,792,26952,809,26952,825,26952,834,26944,834,26929,833,26926,833,26923,833,26920,832,26908,832,26895,830,26823,829,26750,829,26722,829,26700,831,26638,836,26559,841,26513,841,26510,841,26508,841,26493,833,26486,815,26486xe" filled="false" stroked="true" strokeweight=".664027pt" strokecolor="#231f20">
                <v:path arrowok="t"/>
              </v:shape>
            </v:group>
            <v:group style="position:absolute;left:1086;top:26486;width:311;height:466" coordorigin="1086,26486" coordsize="311,466">
              <v:shape style="position:absolute;left:1086;top:26486;width:311;height:466" coordorigin="1086,26486" coordsize="311,466" path="m1256,26486l1196,26499,1166,26526,1166,26535,1166,26540,1169,26545,1174,26550,1178,26555,1183,26557,1190,26557,1194,26557,1199,26555,1206,26551,1228,26541,1247,26536,1270,26537,1288,26544,1330,26608,1345,26686,1346,26708,1346,26734,1336,26797,1301,26868,1253,26902,1228,26901,1164,26859,1139,26788,1136,26743,1136,26723,1152,26639,1174,26588,1176,26582,1176,26577,1176,26570,1173,26564,1168,26560,1162,26556,1156,26554,1149,26554,1141,26554,1105,26615,1090,26680,1086,26737,1087,26761,1095,26825,1129,26897,1176,26938,1234,26952,1256,26950,1327,26915,1364,26861,1386,26805,1396,26728,1395,26694,1385,26609,1361,26546,1310,26497,1275,26487,1256,26486xe" filled="false" stroked="true" strokeweight=".664027pt" strokecolor="#231f20">
                <v:path arrowok="t"/>
              </v:shape>
            </v:group>
            <v:group style="position:absolute;left:1626;top:26596;width:93;height:93" coordorigin="1626,26596" coordsize="93,93">
              <v:shape style="position:absolute;left:1626;top:26596;width:93;height:93" coordorigin="1626,26596" coordsize="93,93" path="m1706,26610l1697,26601,1686,26596,1673,26596,1660,26596,1649,26601,1640,26610,1631,26619,1626,26630,1626,26643,1626,26655,1631,26666,1640,26675,1649,26684,1660,26689,1673,26689,1686,26689,1697,26684,1706,26675,1715,26666,1719,26655,1719,26643,1719,26630,1715,26619,1706,26610xe" filled="false" stroked="true" strokeweight=".664027pt" strokecolor="#231f20">
                <v:path arrowok="t"/>
              </v:shape>
            </v:group>
            <v:group style="position:absolute;left:1626;top:26858;width:93;height:94" coordorigin="1626,26858" coordsize="93,94">
              <v:shape style="position:absolute;left:1626;top:26858;width:93;height:94" coordorigin="1626,26858" coordsize="93,94" path="m1706,26872l1697,26863,1686,26858,1673,26858,1660,26858,1649,26863,1640,26872,1631,26881,1626,26892,1626,26905,1626,26918,1631,26929,1640,26938,1649,26947,1660,26952,1673,26952,1686,26952,1697,26947,1706,26938,1715,26929,1719,26918,1719,26905,1719,26892,1715,26881,1706,26872xe" filled="false" stroked="true" strokeweight=".664027pt" strokecolor="#231f20">
                <v:path arrowok="t"/>
              </v:shape>
            </v:group>
            <v:group style="position:absolute;left:1949;top:26486;width:311;height:466" coordorigin="1949,26486" coordsize="311,466">
              <v:shape style="position:absolute;left:1949;top:26486;width:311;height:466" coordorigin="1949,26486" coordsize="311,466" path="m2119,26486l2059,26499,2029,26526,2029,26535,2029,26540,2032,26545,2037,26550,2041,26555,2047,26557,2053,26557,2057,26557,2062,26555,2070,26551,2092,26541,2110,26536,2133,26537,2151,26544,2194,26608,2208,26686,2209,26708,2209,26734,2200,26797,2164,26868,2116,26902,2092,26901,2027,26859,2002,26788,1999,26743,1999,26723,2015,26639,2038,26588,2039,26582,2039,26577,2039,26570,2037,26564,2031,26560,2025,26556,2019,26554,2012,26554,2005,26554,1968,26615,1954,26680,1949,26737,1950,26761,1959,26825,1992,26897,2039,26938,2097,26952,2119,26950,2190,26915,2227,26861,2249,26805,2259,26728,2259,26694,2248,26609,2224,26546,2173,26497,2138,26487,2119,26486xe" filled="false" stroked="true" strokeweight=".664027pt" strokecolor="#231f20">
                <v:path arrowok="t"/>
              </v:shape>
            </v:group>
            <v:group style="position:absolute;left:2381;top:26486;width:311;height:466" coordorigin="2381,26486" coordsize="311,466">
              <v:shape style="position:absolute;left:2381;top:26486;width:311;height:466" coordorigin="2381,26486" coordsize="311,466" path="m2551,26486l2491,26499,2461,26526,2461,26535,2461,26540,2463,26545,2468,26550,2473,26555,2478,26557,2484,26557,2488,26557,2494,26555,2501,26551,2523,26541,2542,26536,2564,26537,2583,26544,2625,26608,2640,26686,2641,26708,2640,26734,2631,26797,2596,26868,2548,26902,2523,26901,2459,26859,2434,26788,2431,26743,2431,26723,2447,26639,2469,26588,2471,26582,2471,26577,2471,26570,2468,26564,2463,26560,2457,26556,2451,26554,2444,26554,2436,26554,2400,26615,2385,26680,2381,26737,2381,26761,2390,26825,2424,26897,2471,26938,2529,26952,2551,26950,2622,26915,2659,26861,2681,26805,2691,26728,2690,26694,2680,26609,2656,26546,2604,26497,2570,26487,2551,26486xe" filled="false" stroked="true" strokeweight=".664027pt" strokecolor="#231f20">
                <v:path arrowok="t"/>
              </v:shape>
            </v:group>
            <v:group style="position:absolute;left:2786;top:26694;width:363;height:49" coordorigin="2786,26694" coordsize="363,49">
              <v:shape style="position:absolute;left:2786;top:26694;width:363;height:49" coordorigin="2786,26694" coordsize="363,49" path="m3124,26694l2811,26694,2794,26694,2786,26702,2786,26719,2786,26735,2794,26743,2811,26743,3124,26743,3141,26743,3149,26734,3149,26718,3149,26702,3141,26694,3124,26694xe" filled="false" stroked="true" strokeweight=".664027pt" strokecolor="#231f20">
                <v:path arrowok="t"/>
              </v:shape>
            </v:group>
            <v:group style="position:absolute;left:3367;top:26486;width:65;height:467" coordorigin="3367,26486" coordsize="65,467">
              <v:shape style="position:absolute;left:3367;top:26486;width:65;height:467" coordorigin="3367,26486" coordsize="65,467" path="m3405,26486l3392,26486,3383,26493,3374,26560,3369,26639,3367,26705,3367,26735,3368,26813,3369,26873,3372,26945,3381,26952,3398,26952,3415,26952,3424,26944,3424,26929,3423,26926,3423,26923,3423,26920,3422,26908,3421,26895,3419,26823,3419,26750,3419,26722,3419,26700,3420,26638,3426,26559,3431,26513,3431,26510,3431,26508,3431,26493,3422,26486,3405,26486xe" filled="false" stroked="true" strokeweight=".664027pt" strokecolor="#231f20">
                <v:path arrowok="t"/>
              </v:shape>
            </v:group>
            <v:group style="position:absolute;left:3799;top:26486;width:65;height:467" coordorigin="3799,26486" coordsize="65,467">
              <v:shape style="position:absolute;left:3799;top:26486;width:65;height:467" coordorigin="3799,26486" coordsize="65,467" path="m3837,26486l3823,26486,3815,26493,3806,26560,3800,26639,3799,26705,3799,26735,3799,26813,3800,26873,3804,26945,3813,26952,3830,26952,3847,26952,3855,26944,3855,26929,3855,26926,3854,26923,3854,26920,3854,26908,3853,26895,3851,26823,3850,26750,3850,26722,3850,26700,3852,26638,3857,26559,3862,26513,3863,26510,3863,26508,3863,26493,3854,26486,3837,26486xe" filled="false" stroked="true" strokeweight=".664027pt" strokecolor="#231f20">
                <v:path arrowok="t"/>
              </v:shape>
            </v:group>
            <v:group style="position:absolute;left:4216;top:26596;width:93;height:93" coordorigin="4216,26596" coordsize="93,93">
              <v:shape style="position:absolute;left:4216;top:26596;width:93;height:93" coordorigin="4216,26596" coordsize="93,93" path="m4295,26610l4286,26601,4275,26596,4262,26596,4249,26596,4238,26601,4229,26610,4220,26619,4216,26630,4216,26643,4216,26655,4220,26666,4229,26675,4238,26684,4249,26689,4262,26689,4275,26689,4286,26684,4295,26675,4304,26666,4309,26655,4309,26643,4309,26630,4304,26619,4295,26610xe" filled="false" stroked="true" strokeweight=".664027pt" strokecolor="#231f20">
                <v:path arrowok="t"/>
              </v:shape>
            </v:group>
            <v:group style="position:absolute;left:4216;top:26858;width:93;height:94" coordorigin="4216,26858" coordsize="93,94">
              <v:shape style="position:absolute;left:4216;top:26858;width:93;height:94" coordorigin="4216,26858" coordsize="93,94" path="m4295,26872l4286,26863,4275,26858,4262,26858,4249,26858,4238,26863,4229,26872,4220,26881,4216,26892,4216,26905,4216,26918,4220,26929,4229,26938,4238,26947,4249,26952,4262,26952,4275,26952,4286,26947,4295,26938,4304,26929,4309,26918,4309,26905,4309,26892,4304,26881,4295,26872xe" filled="false" stroked="true" strokeweight=".664027pt" strokecolor="#231f20">
                <v:path arrowok="t"/>
              </v:shape>
            </v:group>
            <v:group style="position:absolute;left:4539;top:26486;width:311;height:466" coordorigin="4539,26486" coordsize="311,466">
              <v:shape style="position:absolute;left:4539;top:26486;width:311;height:466" coordorigin="4539,26486" coordsize="311,466" path="m4709,26486l4649,26499,4619,26526,4619,26535,4619,26540,4621,26545,4627,26550,4631,26555,4636,26557,4643,26557,4646,26557,4652,26555,4659,26551,4681,26541,4700,26536,4722,26537,4741,26544,4783,26608,4798,26686,4799,26708,4799,26734,4789,26797,4754,26868,4706,26902,4681,26901,4617,26859,4592,26788,4589,26743,4589,26723,4605,26639,4627,26588,4629,26582,4629,26577,4629,26570,4626,26564,4621,26560,4615,26556,4609,26554,4602,26554,4594,26554,4558,26615,4543,26680,4539,26737,4539,26761,4548,26825,4582,26897,4629,26938,4687,26952,4709,26950,4780,26915,4817,26861,4839,26805,4849,26728,4848,26694,4838,26609,4814,26546,4762,26497,4728,26487,4709,26486xe" filled="false" stroked="true" strokeweight=".664027pt" strokecolor="#231f20">
                <v:path arrowok="t"/>
              </v:shape>
            </v:group>
            <v:group style="position:absolute;left:4970;top:26486;width:311;height:466" coordorigin="4970,26486" coordsize="311,466">
              <v:shape style="position:absolute;left:4970;top:26486;width:311;height:466" coordorigin="4970,26486" coordsize="311,466" path="m5141,26486l5081,26499,5051,26526,5051,26535,5051,26540,5053,26545,5058,26550,5063,26555,5068,26557,5074,26557,5078,26557,5084,26555,5091,26551,5113,26541,5131,26536,5154,26537,5173,26544,5215,26608,5230,26686,5231,26708,5230,26734,5221,26797,5185,26868,5138,26902,5113,26901,5048,26859,5024,26788,5020,26743,5021,26723,5036,26639,5059,26588,5061,26582,5061,26577,5061,26570,5058,26564,5052,26560,5047,26556,5040,26554,5034,26554,5026,26554,4990,26615,4975,26680,4970,26737,4971,26761,4980,26825,5013,26897,5061,26938,5118,26952,5140,26950,5211,26915,5249,26861,5271,26805,5281,26728,5280,26694,5269,26609,5246,26546,5194,26497,5160,26487,5141,26486xe" filled="false" stroked="true" strokeweight=".664027pt" strokecolor="#231f20">
                <v:path arrowok="t"/>
              </v:shape>
            </v:group>
            <v:group style="position:absolute;left:6532;top:26313;width:355;height:403" coordorigin="6532,26313" coordsize="355,403">
              <v:shape style="position:absolute;left:6532;top:26313;width:355;height:403" coordorigin="6532,26313" coordsize="355,403" path="m6747,26427l6766,26427,6786,26427,6806,26428,6834,26427,6852,26427,6878,26420,6887,26405,6887,26388,6878,26380,6862,26379,6845,26379,6825,26379,6803,26379,6800,26371,6802,26361,6805,26349,6805,26347,6806,26344,6807,26342,6809,26329,6805,26321,6793,26317,6779,26314,6769,26318,6764,26330,6758,26351,6754,26370,6742,26378,6682,26375,6649,26318,6639,26313,6624,26316,6612,26320,6606,26328,6608,26342,6608,26346,6609,26351,6610,26355,6612,26360,6614,26365,6615,26370,6594,26368,6574,26367,6546,26369,6534,26380,6532,26401,6538,26410,6605,26420,6665,26424,6686,26425,6691,26445,6688,26463,6663,26467,6660,26461,6654,26458,6646,26459,6628,26459,6620,26469,6621,26487,6623,26509,6623,26530,6622,26591,6610,26674,6614,26692,6681,26712,6743,26716,6762,26716,6781,26716,6830,26662,6833,26623,6835,26599,6835,26578,6835,26558,6835,26539,6819,26478,6746,26469,6743,26452,6746,26431,6747,26427xe" filled="false" stroked="true" strokeweight=".664027pt" strokecolor="#231f20">
                <v:path arrowok="t"/>
              </v:shape>
            </v:group>
            <v:group style="position:absolute;left:6670;top:26514;width:117;height:24" coordorigin="6670,26514" coordsize="117,24">
              <v:shape style="position:absolute;left:6670;top:26514;width:117;height:24" coordorigin="6670,26514" coordsize="117,24" path="m6786,26519l6786,26537,6670,26531,6670,26514,6693,26514,6754,26516,6786,26519xe" filled="false" stroked="true" strokeweight=".664027pt" strokecolor="#231f20">
                <v:path arrowok="t"/>
              </v:shape>
            </v:group>
            <v:group style="position:absolute;left:6668;top:26578;width:118;height:26" coordorigin="6668,26578" coordsize="118,26">
              <v:shape style="position:absolute;left:6668;top:26578;width:118;height:26" coordorigin="6668,26578" coordsize="118,26" path="m6785,26603l6668,26597,6669,26591,6669,26585,6670,26578,6786,26584,6786,26590,6786,26596,6785,26603xe" filled="false" stroked="true" strokeweight=".664027pt" strokecolor="#231f20">
                <v:path arrowok="t"/>
              </v:shape>
            </v:group>
            <v:group style="position:absolute;left:6664;top:26643;width:119;height:29" coordorigin="6664,26643" coordsize="119,29">
              <v:shape style="position:absolute;left:6664;top:26643;width:119;height:29" coordorigin="6664,26643" coordsize="119,29" path="m6780,26671l6761,26671,6742,26671,6722,26671,6702,26669,6681,26667,6664,26658,6664,26651,6665,26643,6782,26648,6782,26655,6782,26663,6780,26671xe" filled="false" stroked="true" strokeweight=".664027pt" strokecolor="#231f20">
                <v:path arrowok="t"/>
              </v:shape>
            </v:group>
            <v:group style="position:absolute;left:6347;top:26594;width:304;height:181" coordorigin="6347,26594" coordsize="304,181">
              <v:shape style="position:absolute;left:6347;top:26594;width:304;height:181" coordorigin="6347,26594" coordsize="304,181" path="m6348,26613l6422,26644,6425,26663,6420,26680,6410,26696,6404,26704,6402,26711,6404,26717,6402,26724,6407,26731,6465,26759,6525,26771,6572,26774,6591,26774,6611,26772,6640,26765,6651,26753,6645,26730,6625,26723,6606,26725,6586,26725,6514,26721,6465,26711,6473,26690,6481,26670,6487,26652,6491,26635,6489,26613,6475,26601,6447,26599,6424,26597,6405,26595,6390,26594,6363,26594,6350,26604,6348,26613xe" filled="false" stroked="true" strokeweight=".664027pt" strokecolor="#231f20">
                <v:path arrowok="t"/>
              </v:shape>
            </v:group>
            <v:group style="position:absolute;left:6387;top:26460;width:104;height:68" coordorigin="6387,26460" coordsize="104,68">
              <v:shape style="position:absolute;left:6387;top:26460;width:104;height:68" coordorigin="6387,26460" coordsize="104,68" path="m6398,26465l6389,26472,6387,26482,6392,26494,6460,26527,6478,26528,6488,26521,6490,26508,6487,26489,6469,26479,6454,26477,6445,26474,6433,26468,6430,26466,6426,26465,6421,26463,6412,26460,6404,26460,6398,26465xe" filled="false" stroked="true" strokeweight=".664027pt" strokecolor="#231f20">
                <v:path arrowok="t"/>
              </v:shape>
            </v:group>
            <v:group style="position:absolute;left:6524;top:26791;width:348;height:251" coordorigin="6524,26791" coordsize="348,251">
              <v:shape style="position:absolute;left:6524;top:26791;width:348;height:251" coordorigin="6524,26791" coordsize="348,251" path="m6524,26881l6526,26894,6534,26901,6549,26903,6562,26904,6571,26904,6578,26903,6600,26903,6663,26901,6739,26898,6751,26902,6752,26906,6753,26910,6756,26941,6759,26965,6760,26983,6761,26993,6741,26994,6732,27002,6732,27018,6734,27033,6744,27041,6764,27041,6788,27037,6804,27026,6811,27007,6811,26993,6810,26977,6809,26958,6807,26936,6804,26910,6803,26899,6803,26897,6802,26895,6813,26894,6824,26893,6835,26893,6839,26893,6845,26892,6854,26891,6866,26887,6871,26879,6871,26867,6861,26850,6839,26846,6820,26848,6799,26849,6796,26832,6794,26819,6793,26810,6791,26797,6782,26791,6768,26791,6748,26798,6742,26816,6744,26831,6745,26841,6669,26854,6608,26856,6567,26856,6537,26860,6525,26872,6524,26881xe" filled="false" stroked="true" strokeweight=".664027pt" strokecolor="#231f20">
                <v:path arrowok="t"/>
              </v:shape>
            </v:group>
            <v:group style="position:absolute;left:6582;top:26923;width:82;height:81" coordorigin="6582,26923" coordsize="82,81">
              <v:shape style="position:absolute;left:6582;top:26923;width:82;height:81" coordorigin="6582,26923" coordsize="82,81" path="m6593,26927l6585,26933,6582,26942,6584,26953,6626,26999,6633,27001,6641,27003,6648,27001,6655,26996,6663,26989,6664,26980,6657,26968,6656,26967,6655,26966,6655,26965,6639,26949,6626,26935,6622,26931,6621,26931,6620,26930,6611,26924,6602,26923,6593,26927xe" filled="false" stroked="true" strokeweight=".664027pt" strokecolor="#231f20">
                <v:path arrowok="t"/>
              </v:shape>
            </v:group>
            <v:group style="position:absolute;left:7395;top:26657;width:201;height:370" coordorigin="7395,26657" coordsize="201,370">
              <v:shape style="position:absolute;left:7395;top:26657;width:201;height:370" coordorigin="7395,26657" coordsize="201,370" path="m7457,26664l7455,26664,7454,26664,7452,26664,7448,26659,7442,26657,7433,26657,7417,26657,7408,26666,7408,26684,7408,26703,7407,26722,7404,26802,7398,26862,7396,26883,7395,26909,7456,26935,7446,26954,7433,26970,7413,26986,7410,26992,7408,27001,7408,27017,7417,27026,7435,27026,7446,27026,7492,26973,7504,26943,7504,26940,7504,26938,7523,26938,7584,26930,7595,26888,7595,26863,7593,26798,7589,26725,7546,26668,7467,26664,7457,26664xe" filled="false" stroked="true" strokeweight=".664027pt" strokecolor="#231f20">
                <v:path arrowok="t"/>
              </v:shape>
            </v:group>
            <v:group style="position:absolute;left:7458;top:26709;width:83;height:30" coordorigin="7458,26709" coordsize="83,30">
              <v:shape style="position:absolute;left:7458;top:26709;width:83;height:30" coordorigin="7458,26709" coordsize="83,30" path="m7539,26712l7540,26721,7540,26730,7541,26739,7458,26734,7459,26725,7459,26717,7459,26709,7482,26709,7503,26710,7522,26711,7539,26712xe" filled="false" stroked="true" strokeweight=".664027pt" strokecolor="#231f20">
                <v:path arrowok="t"/>
              </v:shape>
            </v:group>
            <v:group style="position:absolute;left:7455;top:26783;width:90;height:32" coordorigin="7455,26783" coordsize="90,32">
              <v:shape style="position:absolute;left:7455;top:26783;width:90;height:32" coordorigin="7455,26783" coordsize="90,32" path="m7544,26814l7455,26809,7455,26801,7456,26792,7457,26783,7476,26785,7496,26787,7516,26788,7536,26788,7540,26788,7542,26788,7543,26788,7544,26796,7544,26805,7544,26814xe" filled="false" stroked="true" strokeweight=".664027pt" strokecolor="#231f20">
                <v:path arrowok="t"/>
              </v:shape>
            </v:group>
            <v:group style="position:absolute;left:7449;top:26859;width:99;height:31" coordorigin="7449,26859" coordsize="99,31">
              <v:shape style="position:absolute;left:7449;top:26859;width:99;height:31" coordorigin="7449,26859" coordsize="99,31" path="m7547,26890l7486,26888,7449,26876,7449,26868,7451,26859,7470,26861,7490,26863,7510,26864,7530,26864,7546,26864,7546,26873,7547,26881,7547,26890xe" filled="false" stroked="true" strokeweight=".664027pt" strokecolor="#231f20">
                <v:path arrowok="t"/>
              </v:shape>
            </v:group>
            <v:group style="position:absolute;left:7521;top:26944;width:123;height:103" coordorigin="7521,26944" coordsize="123,103">
              <v:shape style="position:absolute;left:7521;top:26944;width:123;height:103" coordorigin="7521,26944" coordsize="123,103" path="m7521,26964l7521,26974,7521,26997,7576,27046,7603,27047,7627,27041,7641,27027,7643,26998,7636,26985,7619,26982,7612,26985,7607,26992,7604,26999,7599,27002,7592,27002,7575,27001,7567,26993,7569,26976,7569,26975,7569,26974,7569,26973,7568,26972,7568,26972,7568,26971,7568,26957,7562,26948,7548,26946,7534,26944,7524,26950,7521,26964xe" filled="false" stroked="true" strokeweight=".664027pt" strokecolor="#231f20">
                <v:path arrowok="t"/>
              </v:shape>
            </v:group>
            <v:group style="position:absolute;left:7306;top:26383;width:50;height:33" coordorigin="7306,26383" coordsize="50,33">
              <v:shape style="position:absolute;left:7306;top:26383;width:50;height:33" coordorigin="7306,26383" coordsize="50,33" path="m7356,26415l7337,26414,7317,26412,7306,26403,7307,26393,7307,26383,7326,26385,7347,26386,7356,26415xe" filled="false" stroked="true" strokeweight=".664027pt" strokecolor="#231f20">
                <v:path arrowok="t"/>
              </v:shape>
            </v:group>
            <v:group style="position:absolute;left:7302;top:26461;width:131;height:38" coordorigin="7302,26461" coordsize="131,38">
              <v:shape style="position:absolute;left:7302;top:26461;width:131;height:38" coordorigin="7302,26461" coordsize="131,38" path="m7430,26471l7431,26480,7432,26489,7433,26498,7413,26499,7392,26499,7372,26499,7352,26499,7332,26499,7313,26498,7302,26481,7302,26461,7324,26462,7386,26466,7430,26471xe" filled="false" stroked="true" strokeweight=".664027pt" strokecolor="#231f20">
                <v:path arrowok="t"/>
              </v:shape>
            </v:group>
            <v:group style="position:absolute;left:7297;top:26542;width:60;height:44" coordorigin="7297,26542" coordsize="60,44">
              <v:shape style="position:absolute;left:7297;top:26542;width:60;height:44" coordorigin="7297,26542" coordsize="60,44" path="m7357,26543l7354,26583,7354,26586,7336,26586,7313,26581,7300,26567,7297,26542,7317,26543,7337,26543,7357,26543xe" filled="false" stroked="true" strokeweight=".664027pt" strokecolor="#231f20">
                <v:path arrowok="t"/>
              </v:shape>
            </v:group>
            <v:group style="position:absolute;left:7248;top:26322;width:237;height:309" coordorigin="7248,26322" coordsize="237,309">
              <v:shape style="position:absolute;left:7248;top:26322;width:237;height:309" coordorigin="7248,26322" coordsize="237,309" path="m7407,26542l7418,26542,7429,26542,7440,26541,7448,26541,7484,26513,7483,26491,7469,26428,7455,26426,7439,26423,7418,26420,7406,26410,7407,26400,7408,26388,7426,26388,7432,26388,7437,26388,7443,26387,7459,26385,7467,26378,7467,26363,7467,26348,7459,26340,7443,26339,7390,26339,7365,26338,7343,26337,7325,26335,7309,26334,7304,26327,7298,26323,7287,26322,7272,26322,7256,26399,7251,26466,7248,26533,7249,26561,7278,26615,7344,26631,7367,26631,7387,26630,7406,26630,7423,26628,7450,26620,7459,26607,7453,26587,7432,26583,7423,26583,7414,26584,7404,26584,7406,26566,7407,26545,7407,26542xe" filled="false" stroked="true" strokeweight=".664027pt" strokecolor="#231f20">
                <v:path arrowok="t"/>
              </v:shape>
            </v:group>
            <v:group style="position:absolute;left:7697;top:26549;width:28;height:48" coordorigin="7697,26549" coordsize="28,48">
              <v:shape style="position:absolute;left:7697;top:26549;width:28;height:48" coordorigin="7697,26549" coordsize="28,48" path="m7716,26549l7725,26580,7725,26590,7724,26594,7722,26596,7719,26596,7697,26596,7698,26578,7699,26557,7716,26549xe" filled="false" stroked="true" strokeweight=".664027pt" strokecolor="#231f20">
                <v:path arrowok="t"/>
              </v:shape>
            </v:group>
            <v:group style="position:absolute;left:7516;top:26497;width:252;height:144" coordorigin="7516,26497" coordsize="252,144">
              <v:shape style="position:absolute;left:7516;top:26497;width:252;height:144" coordorigin="7516,26497" coordsize="252,144" path="m7717,26503l7649,26502,7581,26502,7561,26502,7559,26502,7556,26503,7552,26499,7546,26497,7537,26498,7523,26499,7516,26507,7516,26523,7521,26611,7587,26640,7667,26641,7690,26641,7714,26640,7747,26636,7763,26627,7768,26613,7768,26588,7753,26514,7717,26503xe" filled="false" stroked="true" strokeweight=".664027pt" strokecolor="#231f20">
                <v:path arrowok="t"/>
              </v:shape>
            </v:group>
            <v:group style="position:absolute;left:7564;top:26548;width:26;height:49" coordorigin="7564,26548" coordsize="26,49">
              <v:shape style="position:absolute;left:7564;top:26548;width:26;height:49" coordorigin="7564,26548" coordsize="26,49" path="m7589,26548l7588,26592,7588,26596,7582,26596,7576,26596,7569,26595,7566,26595,7564,26592,7564,26588,7564,26574,7564,26560,7564,26548,7589,26548xe" filled="false" stroked="true" strokeweight=".664027pt" strokecolor="#231f20">
                <v:path arrowok="t"/>
              </v:shape>
            </v:group>
            <v:group style="position:absolute;left:7635;top:26548;width:18;height:49" coordorigin="7635,26548" coordsize="18,49">
              <v:shape style="position:absolute;left:7635;top:26548;width:18;height:49" coordorigin="7635,26548" coordsize="18,49" path="m7636,26548l7653,26548,7650,26593,7650,26597,7635,26597,7635,26579,7636,26558,7636,26548xe" filled="false" stroked="true" strokeweight=".664027pt" strokecolor="#231f20">
                <v:path arrowok="t"/>
              </v:shape>
            </v:group>
            <v:group style="position:absolute;left:7585;top:26430;width:131;height:56" coordorigin="7585,26430" coordsize="131,56">
              <v:shape style="position:absolute;left:7585;top:26430;width:131;height:56" coordorigin="7585,26430" coordsize="131,56" path="m7585,26456l7647,26484,7705,26486,7714,26478,7715,26461,7715,26445,7707,26437,7691,26436,7610,26431,7593,26430,7585,26439,7585,26456xe" filled="false" stroked="true" strokeweight=".664027pt" strokecolor="#231f20">
                <v:path arrowok="t"/>
              </v:shape>
            </v:group>
            <v:group style="position:absolute;left:7514;top:26324;width:221;height:124" coordorigin="7514,26324" coordsize="221,124">
              <v:shape style="position:absolute;left:7514;top:26324;width:221;height:124" coordorigin="7514,26324" coordsize="221,124" path="m7587,26351l7587,26333,7579,26324,7562,26324,7546,26324,7537,26333,7537,26351,7537,26367,7521,26408,7516,26412,7514,26417,7514,26423,7514,26439,7523,26446,7540,26447,7546,26447,7583,26404,7584,26404,7585,26404,7605,26405,7625,26407,7685,26409,7722,26409,7732,26401,7734,26385,7734,26368,7725,26360,7709,26359,7587,26354,7587,26351xe" filled="false" stroked="true" strokeweight=".664027pt" strokecolor="#231f20">
                <v:path arrowok="t"/>
              </v:shape>
            </v:group>
            <v:group style="position:absolute;left:8134;top:26346;width:415;height:220" coordorigin="8134,26346" coordsize="415,220">
              <v:shape style="position:absolute;left:8134;top:26346;width:415;height:220" coordorigin="8134,26346" coordsize="415,220" path="m8494,26427l8494,26410,8486,26402,8468,26402,8450,26403,8431,26403,8409,26402,8400,26393,8401,26383,8401,26373,8401,26355,8393,26346,8376,26346,8361,26346,8353,26353,8351,26368,8350,26401,8322,26399,8262,26395,8245,26393,8242,26393,8240,26393,8227,26394,8220,26400,8218,26412,8217,26428,8223,26438,8303,26448,8330,26449,8347,26512,8344,26512,8316,26510,8244,26505,8178,26499,8165,26497,8161,26497,8157,26497,8145,26497,8137,26503,8135,26514,8134,26531,8140,26541,8154,26545,8164,26548,8228,26556,8300,26560,8329,26561,8353,26563,8417,26565,8475,26566,8493,26566,8511,26565,8538,26560,8548,26545,8548,26524,8539,26516,8522,26516,8505,26516,8487,26517,8426,26515,8399,26475,8399,26454,8420,26453,8440,26452,8459,26451,8485,26445,8494,26430,8494,26427xe" filled="false" stroked="true" strokeweight=".664027pt" strokecolor="#231f20">
                <v:path arrowok="t"/>
              </v:shape>
            </v:group>
            <v:group style="position:absolute;left:8185;top:26600;width:385;height:415" coordorigin="8185,26600" coordsize="385,415">
              <v:shape style="position:absolute;left:8185;top:26600;width:385;height:415" coordorigin="8185,26600" coordsize="385,415" path="m8186,26841l8240,26873,8320,26877,8340,26878,8361,26992,8362,27007,8370,27015,8386,27015,8402,27015,8411,27006,8411,26989,8406,26879,8425,26880,8445,26880,8465,26881,8485,26880,8506,26880,8520,26880,8533,26880,8546,26879,8562,26878,8570,26870,8570,26855,8570,26840,8562,26832,8546,26831,8529,26831,8512,26831,8493,26831,8472,26831,8451,26830,8428,26830,8403,26830,8401,26768,8422,26769,8442,26769,8462,26770,8481,26769,8511,26765,8523,26752,8518,26728,8501,26720,8482,26720,8462,26720,8441,26720,8434,26718,8435,26716,8437,26713,8448,26692,8472,26637,8472,26634,8477,26618,8472,26608,8459,26604,8445,26600,8435,26606,8428,26620,8420,26642,8411,26662,8402,26680,8392,26696,8382,26710,8376,26718,8374,26718,8299,26713,8247,26708,8244,26707,8241,26707,8229,26708,8222,26714,8219,26726,8218,26742,8224,26752,8238,26755,8249,26758,8264,26761,8283,26763,8305,26764,8331,26766,8353,26828,8284,26825,8229,26822,8200,26824,8188,26834,8186,26841xe" filled="false" stroked="true" strokeweight=".664027pt" strokecolor="#231f20">
                <v:path arrowok="t"/>
              </v:shape>
            </v:group>
            <v:group style="position:absolute;left:8256;top:26594;width:79;height:112" coordorigin="8256,26594" coordsize="79,112">
              <v:shape style="position:absolute;left:8256;top:26594;width:79;height:112" coordorigin="8256,26594" coordsize="79,112" path="m8273,26597l8257,26608,8256,26628,8256,26630,8257,26633,8258,26636,8267,26660,8319,26706,8328,26700,8332,26688,8334,26681,8333,26674,8328,26667,8318,26649,8310,26631,8304,26618,8303,26616,8303,26614,8297,26600,8287,26594,8273,26597xe" filled="false" stroked="true" strokeweight=".664027pt" strokecolor="#231f20">
                <v:path arrowok="t"/>
              </v:shape>
            </v:group>
            <v:group style="position:absolute;left:9255;top:26493;width:211;height:156" coordorigin="9255,26493" coordsize="211,156">
              <v:shape style="position:absolute;left:9255;top:26493;width:211;height:156" coordorigin="9255,26493" coordsize="211,156" path="m9409,26500l9335,26499,9295,26499,9291,26495,9285,26493,9276,26493,9262,26494,9255,26503,9255,26519,9257,26597,9304,26645,9383,26648,9405,26648,9429,26648,9453,26642,9465,26626,9465,26600,9465,26577,9449,26511,9409,26500xe" filled="false" stroked="true" strokeweight=".664027pt" strokecolor="#231f20">
                <v:path arrowok="t"/>
              </v:shape>
            </v:group>
            <v:group style="position:absolute;left:9303;top:26545;width:115;height:60" coordorigin="9303,26545" coordsize="115,60">
              <v:shape style="position:absolute;left:9303;top:26545;width:115;height:60" coordorigin="9303,26545" coordsize="115,60" path="m9407,26546l9417,26591,9417,26602,9415,26604,9411,26604,9386,26605,9364,26605,9344,26605,9326,26604,9310,26603,9305,26602,9304,26600,9304,26594,9303,26574,9371,26545,9389,26545,9404,26545,9407,26546xe" filled="false" stroked="true" strokeweight=".664027pt" strokecolor="#231f20">
                <v:path arrowok="t"/>
              </v:shape>
            </v:group>
            <v:group style="position:absolute;left:9299;top:26898;width:74;height:49" coordorigin="9299,26898" coordsize="74,49">
              <v:shape style="position:absolute;left:9299;top:26898;width:74;height:49" coordorigin="9299,26898" coordsize="74,49" path="m9373,26899l9372,26922,9371,26941,9351,26945,9332,26946,9312,26946,9302,26926,9299,26907,9319,26901,9338,26898,9358,26898,9373,26899xe" filled="false" stroked="true" strokeweight=".664027pt" strokecolor="#231f20">
                <v:path arrowok="t"/>
              </v:shape>
            </v:group>
            <v:group style="position:absolute;left:9421;top:26900;width:67;height:51" coordorigin="9421,26900" coordsize="67,51">
              <v:shape style="position:absolute;left:9421;top:26900;width:67;height:51" coordorigin="9421,26900" coordsize="67,51" path="m9488,26900l9446,26950,9426,26950,9422,26934,9421,26913,9440,26905,9460,26901,9480,26900,9488,26900xe" filled="false" stroked="true" strokeweight=".664027pt" strokecolor="#231f20">
                <v:path arrowok="t"/>
              </v:shape>
            </v:group>
            <v:group style="position:absolute;left:9422;top:26805;width:68;height:45" coordorigin="9422,26805" coordsize="68,45">
              <v:shape style="position:absolute;left:9422;top:26805;width:68;height:45" coordorigin="9422,26805" coordsize="68,45" path="m9422,26849l9422,26805,9443,26806,9463,26807,9483,26808,9489,26827,9490,26847,9470,26850,9450,26850,9430,26849,9422,26849xe" filled="false" stroked="true" strokeweight=".664027pt" strokecolor="#231f20">
                <v:path arrowok="t"/>
              </v:shape>
            </v:group>
            <v:group style="position:absolute;left:9302;top:26804;width:72;height:43" coordorigin="9302,26804" coordsize="72,43">
              <v:shape style="position:absolute;left:9302;top:26804;width:72;height:43" coordorigin="9302,26804" coordsize="72,43" path="m9302,26844l9302,26824,9303,26804,9323,26804,9343,26804,9363,26804,9373,26847,9354,26846,9334,26845,9314,26845,9302,26844xe" filled="false" stroked="true" strokeweight=".664027pt" strokecolor="#231f20">
                <v:path arrowok="t"/>
              </v:shape>
            </v:group>
            <v:group style="position:absolute;left:9242;top:26742;width:298;height:254" coordorigin="9242,26742" coordsize="298,254">
              <v:shape style="position:absolute;left:9242;top:26742;width:298;height:254" coordorigin="9242,26742" coordsize="298,254" path="m9298,26755l9294,26746,9288,26742,9277,26743,9259,26743,9251,26753,9252,26772,9253,26793,9254,26814,9254,26834,9254,26854,9246,26932,9242,26956,9246,26973,9309,26990,9377,26994,9455,26995,9474,26995,9532,26957,9538,26897,9539,26875,9539,26855,9539,26835,9538,26816,9497,26762,9426,26757,9363,26755,9316,26755,9298,26755xe" filled="false" stroked="true" strokeweight=".664027pt" strokecolor="#231f20">
                <v:path arrowok="t"/>
              </v:shape>
            </v:group>
            <v:group style="position:absolute;left:8891;top:26431;width:226;height:495" coordorigin="8891,26431" coordsize="226,495">
              <v:shape style="position:absolute;left:8891;top:26431;width:226;height:495" coordorigin="8891,26431" coordsize="226,495" path="m8928,26784l8944,26779,8961,26768,8982,26902,8983,26917,8992,26925,9007,26926,9024,26926,9032,26917,9032,26900,9027,26787,9047,26794,9066,26798,9085,26798,9103,26794,9110,26787,9111,26776,9104,26758,9081,26753,9061,26750,9042,26744,9025,26726,9025,26722,9024,26719,9023,26716,9029,26710,9035,26704,9084,26643,9117,26574,9109,26560,9084,26557,9064,26554,9046,26553,9032,26551,9031,26550,9031,26549,9031,26546,9030,26544,9030,26541,9028,26526,9026,26507,9024,26487,9023,26464,9015,26438,8999,26431,8981,26432,8973,26440,8977,26502,8981,26539,8961,26543,8941,26543,8922,26541,8906,26540,8896,26545,8893,26558,8891,26572,8897,26582,8909,26588,8913,26588,8918,26589,8923,26589,8942,26592,9013,26599,9046,26601,9038,26618,9001,26666,8949,26716,8899,26746,8893,26762,8905,26780,8923,26785,8928,26784xe" filled="false" stroked="true" strokeweight=".664027pt" strokecolor="#231f20">
                <v:path arrowok="t"/>
              </v:shape>
            </v:group>
            <v:group style="position:absolute;left:9248;top:26355;width:247;height:56" coordorigin="9248,26355" coordsize="247,56">
              <v:shape style="position:absolute;left:9248;top:26355;width:247;height:56" coordorigin="9248,26355" coordsize="247,56" path="m9249,26374l9248,26388,9254,26397,9266,26401,9270,26403,9273,26403,9277,26403,9297,26405,9375,26410,9437,26411,9455,26411,9463,26410,9470,26410,9487,26409,9495,26401,9495,26386,9495,26371,9487,26363,9470,26362,9454,26362,9434,26362,9358,26360,9287,26355,9260,26357,9249,26370,9249,26374xe" filled="false" stroked="true" strokeweight=".664027pt" strokecolor="#231f20">
                <v:path arrowok="t"/>
              </v:shape>
            </v:group>
            <v:group style="position:absolute;left:10079;top:26355;width:347;height:225" coordorigin="10079,26355" coordsize="347,225">
              <v:shape style="position:absolute;left:10079;top:26355;width:347;height:225" coordorigin="10079,26355" coordsize="347,225" path="m10284,26355l10269,26355,10260,26362,10259,26377,10253,26433,10235,26432,10215,26430,10195,26428,10174,26424,10174,26408,10165,26399,10149,26399,10133,26399,10125,26408,10125,26424,10124,26451,10108,26512,10083,26538,10079,26545,10079,26553,10087,26571,10109,26575,10124,26569,10166,26496,10170,26471,10198,26473,10272,26480,10344,26488,10377,26498,10377,26503,10375,26514,10372,26523,10369,26529,10365,26537,10362,26544,10360,26548,10355,26560,10358,26570,10368,26577,10387,26579,10403,26569,10411,26555,10418,26537,10423,26516,10425,26488,10421,26470,10360,26447,10315,26440,10308,26422,10307,26403,10305,26372,10296,26358,10284,26355xe" filled="false" stroked="true" strokeweight=".664027pt" strokecolor="#231f20">
                <v:path arrowok="t"/>
              </v:shape>
            </v:group>
            <v:group style="position:absolute;left:10224;top:26682;width:74;height:62" coordorigin="10224,26682" coordsize="74,62">
              <v:shape style="position:absolute;left:10224;top:26682;width:74;height:62" coordorigin="10224,26682" coordsize="74,62" path="m10295,26689l10297,26709,10298,26729,10281,26738,10262,26742,10241,26744,10224,26682,10244,26685,10264,26687,10284,26688,10295,26689xe" filled="false" stroked="true" strokeweight=".664027pt" strokecolor="#231f20">
                <v:path arrowok="t"/>
              </v:shape>
            </v:group>
            <v:group style="position:absolute;left:10165;top:26621;width:196;height:387" coordorigin="10165,26621" coordsize="196,387">
              <v:shape style="position:absolute;left:10165;top:26621;width:196;height:387" coordorigin="10165,26621" coordsize="196,387" path="m10321,26781l10336,26776,10344,26766,10345,26751,10345,26730,10344,26709,10312,26644,10242,26638,10228,26637,10221,26627,10213,26621,10199,26621,10182,26621,10174,26630,10174,26646,10174,26677,10174,26763,10173,26836,10170,26912,10165,26975,10169,26999,10185,27008,10199,27008,10207,27004,10211,26996,10231,26996,10311,26995,10361,26965,10360,26943,10353,26866,10288,26851,10238,26848,10228,26829,10224,26810,10223,26790,10247,26787,10269,26785,10289,26784,10307,26782,10321,26781xe" filled="false" stroked="true" strokeweight=".664027pt" strokecolor="#231f20">
                <v:path arrowok="t"/>
              </v:shape>
            </v:group>
            <v:group style="position:absolute;left:10221;top:26895;width:91;height:58" coordorigin="10221,26895" coordsize="91,58">
              <v:shape style="position:absolute;left:10221;top:26895;width:91;height:58" coordorigin="10221,26895" coordsize="91,58" path="m10309,26899l10310,26919,10311,26939,10291,26946,10271,26951,10252,26952,10232,26953,10224,26936,10221,26917,10221,26895,10243,26895,10264,26896,10283,26897,10302,26898,10309,26899xe" filled="false" stroked="true" strokeweight=".664027pt" strokecolor="#231f20">
                <v:path arrowok="t"/>
              </v:shape>
            </v:group>
            <v:group style="position:absolute;left:9730;top:26355;width:202;height:213" coordorigin="9730,26355" coordsize="202,213">
              <v:shape style="position:absolute;left:9730;top:26355;width:202;height:213" coordorigin="9730,26355" coordsize="202,213" path="m9817,26454l9767,26504,9733,26528,9730,26537,9732,26549,9736,26561,9745,26567,9760,26567,9765,26566,9768,26564,9770,26562,9783,26553,9842,26498,9892,26442,9931,26379,9927,26364,9919,26358,9915,26357,9911,26357,9902,26355,9894,26358,9888,26366,9880,26377,9870,26391,9858,26406,9844,26422,9828,26441,9817,26454xe" filled="false" stroked="true" strokeweight=".664027pt" strokecolor="#231f20">
                <v:path arrowok="t"/>
              </v:shape>
            </v:group>
            <v:group style="position:absolute;left:9808;top:26632;width:203;height:369" coordorigin="9808,26632" coordsize="203,369">
              <v:shape style="position:absolute;left:9808;top:26632;width:203;height:369" coordorigin="9808,26632" coordsize="203,369" path="m9808,26656l9808,26670,9815,26678,9829,26680,9861,26683,9886,26685,9904,26686,9914,26687,9924,26688,9928,26691,9928,26696,9928,26709,9928,26721,9929,26734,9858,26733,9858,26729,9858,26725,9857,26721,9855,26707,9846,26701,9831,26702,9816,26703,9808,26712,9808,26729,9809,26737,9810,26748,9813,26813,9815,26885,9816,26944,9822,26969,9839,26979,9856,26980,9864,26980,9871,26979,9891,26977,9911,26973,9930,26968,9953,26977,9965,26988,9971,26994,9975,26997,9980,26998,9987,27001,9995,26999,10002,26993,10009,26986,10010,26977,10004,26966,10003,26964,10002,26962,10000,26960,9987,26941,9950,26891,9949,26889,9948,26888,9939,26884,9930,26883,9921,26886,9913,26892,9910,26900,9912,26911,9913,26913,9914,26915,9916,26917,9917,26920,9919,26923,9921,26927,9912,26929,9900,26931,9887,26933,9882,26934,9877,26934,9871,26933,9867,26933,9865,26931,9865,26927,9865,26907,9865,26887,9865,26867,9886,26861,9906,26858,9936,26855,9952,26853,9971,26843,9979,26825,9979,26802,9979,26781,9979,26761,9977,26685,9931,26643,9867,26636,9817,26632,9809,26640,9808,26656xe" filled="false" stroked="true" strokeweight=".664027pt" strokecolor="#231f20">
                <v:path arrowok="t"/>
              </v:shape>
            </v:group>
            <v:group style="position:absolute;left:9862;top:26779;width:68;height:35" coordorigin="9862,26779" coordsize="68,35">
              <v:shape style="position:absolute;left:9862;top:26779;width:68;height:35" coordorigin="9862,26779" coordsize="68,35" path="m9929,26804l9881,26814,9863,26802,9862,26791,9862,26779,9929,26780,9929,26804xe" filled="false" stroked="true" strokeweight=".664027pt" strokecolor="#231f20">
                <v:path arrowok="t"/>
              </v:shape>
            </v:group>
            <v:group style="position:absolute;left:9912;top:26416;width:141;height:118" coordorigin="9912,26416" coordsize="141,118">
              <v:shape style="position:absolute;left:9912;top:26416;width:141;height:118" coordorigin="9912,26416" coordsize="141,118" path="m9916,26455l9980,26515,10013,26533,10038,26531,10049,26518,10053,26504,10048,26496,10036,26490,10035,26489,10033,26489,10029,26487,10011,26477,9995,26466,9980,26452,9966,26438,9949,26420,9934,26416,9916,26426,9912,26444,9916,26455xe" filled="false" stroked="true" strokeweight=".664027pt" strokecolor="#231f20">
                <v:path arrowok="t"/>
              </v:shape>
            </v:group>
            <v:group style="position:absolute;left:9849;top:26532;width:98;height:56" coordorigin="9849,26532" coordsize="98,56">
              <v:shape style="position:absolute;left:9849;top:26532;width:98;height:56" coordorigin="9849,26532" coordsize="98,56" path="m9849,26555l9849,26568,9856,26575,9869,26578,9889,26584,9908,26587,9936,26583,9946,26570,9947,26550,9939,26543,9924,26542,9872,26532,9857,26532,9849,26539,9849,26555xe" filled="false" stroked="true" strokeweight=".664027pt" strokecolor="#231f20">
                <v:path arrowok="t"/>
              </v:shape>
            </v:group>
            <v:group style="position:absolute;left:777;top:27522;width:65;height:467" coordorigin="777,27522" coordsize="65,467">
              <v:shape style="position:absolute;left:777;top:27522;width:65;height:467" coordorigin="777,27522" coordsize="65,467" path="m815,27522l802,27522,794,27529,784,27595,779,27675,777,27741,777,27771,778,27848,779,27908,783,27980,792,27988,809,27988,825,27988,834,27980,834,27965,833,27962,833,27959,833,27956,832,27944,832,27931,830,27859,829,27786,829,27758,829,27736,831,27673,836,27595,841,27549,841,27546,841,27544,841,27529,833,27522,815,27522xe" filled="false" stroked="true" strokeweight=".664027pt" strokecolor="#231f20">
                <v:path arrowok="t"/>
              </v:shape>
            </v:group>
            <v:group style="position:absolute;left:1209;top:27522;width:65;height:467" coordorigin="1209,27522" coordsize="65,467">
              <v:shape style="position:absolute;left:1209;top:27522;width:65;height:467" coordorigin="1209,27522" coordsize="65,467" path="m1247,27522l1233,27522,1225,27529,1216,27595,1210,27675,1209,27741,1209,27771,1210,27848,1211,27908,1214,27980,1223,27988,1240,27988,1257,27988,1265,27980,1265,27965,1265,27962,1265,27959,1265,27956,1264,27944,1263,27931,1261,27859,1260,27786,1260,27758,1261,27736,1262,27673,1268,27595,1273,27549,1273,27546,1273,27544,1273,27529,1264,27522,1247,27522xe" filled="false" stroked="true" strokeweight=".664027pt" strokecolor="#231f20">
                <v:path arrowok="t"/>
              </v:shape>
            </v:group>
            <v:group style="position:absolute;left:1626;top:27632;width:93;height:93" coordorigin="1626,27632" coordsize="93,93">
              <v:shape style="position:absolute;left:1626;top:27632;width:93;height:93" coordorigin="1626,27632" coordsize="93,93" path="m1706,27646l1697,27637,1686,27632,1673,27632,1660,27632,1649,27637,1640,27646,1631,27655,1626,27666,1626,27678,1626,27691,1631,27702,1640,27711,1649,27720,1660,27725,1673,27725,1686,27725,1697,27720,1706,27711,1715,27702,1719,27691,1719,27678,1719,27666,1715,27655,1706,27646xe" filled="false" stroked="true" strokeweight=".664027pt" strokecolor="#231f20">
                <v:path arrowok="t"/>
              </v:shape>
            </v:group>
            <v:group style="position:absolute;left:1626;top:27894;width:93;height:94" coordorigin="1626,27894" coordsize="93,94">
              <v:shape style="position:absolute;left:1626;top:27894;width:93;height:94" coordorigin="1626,27894" coordsize="93,94" path="m1706,27908l1697,27899,1686,27894,1673,27894,1660,27894,1649,27899,1640,27908,1631,27917,1626,27928,1626,27941,1626,27954,1631,27964,1640,27973,1649,27983,1660,27988,1673,27988,1686,27988,1697,27983,1706,27973,1715,27964,1719,27954,1719,27941,1719,27928,1715,27917,1706,27908xe" filled="false" stroked="true" strokeweight=".664027pt" strokecolor="#231f20">
                <v:path arrowok="t"/>
              </v:shape>
            </v:group>
            <v:group style="position:absolute;left:1949;top:27522;width:311;height:466" coordorigin="1949,27522" coordsize="311,466">
              <v:shape style="position:absolute;left:1949;top:27522;width:311;height:466" coordorigin="1949,27522" coordsize="311,466" path="m2119,27522l2059,27535,2029,27562,2029,27571,2029,27576,2032,27581,2037,27586,2041,27591,2047,27593,2053,27593,2057,27593,2062,27591,2070,27587,2092,27577,2110,27571,2133,27573,2151,27580,2194,27644,2208,27722,2209,27744,2209,27770,2200,27833,2164,27904,2116,27938,2092,27937,2027,27895,2002,27824,1999,27779,1999,27759,2015,27675,2038,27624,2039,27618,2039,27613,2039,27606,2037,27600,2031,27596,2025,27592,2019,27590,2012,27590,2005,27590,1968,27651,1954,27716,1949,27773,1950,27797,1959,27861,1992,27933,2039,27973,2097,27988,2119,27986,2190,27951,2227,27897,2249,27841,2259,27764,2259,27730,2248,27645,2224,27582,2173,27533,2138,27523,2119,27522xe" filled="false" stroked="true" strokeweight=".664027pt" strokecolor="#231f20">
                <v:path arrowok="t"/>
              </v:shape>
            </v:group>
            <v:group style="position:absolute;left:2381;top:27522;width:311;height:466" coordorigin="2381,27522" coordsize="311,466">
              <v:shape style="position:absolute;left:2381;top:27522;width:311;height:466" coordorigin="2381,27522" coordsize="311,466" path="m2551,27522l2491,27535,2461,27562,2461,27571,2461,27576,2463,27581,2468,27586,2473,27591,2478,27593,2484,27593,2488,27593,2494,27591,2501,27587,2523,27577,2542,27571,2564,27573,2583,27580,2625,27644,2640,27722,2641,27744,2640,27770,2631,27833,2596,27904,2548,27938,2523,27937,2459,27895,2434,27824,2431,27779,2431,27759,2447,27675,2469,27624,2471,27618,2471,27613,2471,27606,2468,27600,2463,27596,2457,27592,2451,27590,2444,27590,2436,27590,2400,27651,2385,27716,2381,27773,2381,27797,2390,27861,2424,27933,2471,27973,2529,27988,2551,27986,2622,27951,2659,27897,2681,27841,2691,27764,2690,27730,2680,27645,2656,27582,2604,27533,2570,27523,2551,27522xe" filled="false" stroked="true" strokeweight=".664027pt" strokecolor="#231f20">
                <v:path arrowok="t"/>
              </v:shape>
            </v:group>
            <v:group style="position:absolute;left:2786;top:27730;width:363;height:49" coordorigin="2786,27730" coordsize="363,49">
              <v:shape style="position:absolute;left:2786;top:27730;width:363;height:49" coordorigin="2786,27730" coordsize="363,49" path="m3124,27730l2811,27730,2794,27730,2786,27738,2786,27755,2786,27771,2794,27779,2811,27779,3124,27779,3141,27779,3149,27770,3149,27753,3149,27738,3141,27730,3124,27730xe" filled="false" stroked="true" strokeweight=".664027pt" strokecolor="#231f20">
                <v:path arrowok="t"/>
              </v:shape>
            </v:group>
            <v:group style="position:absolute;left:3367;top:27522;width:65;height:467" coordorigin="3367,27522" coordsize="65,467">
              <v:shape style="position:absolute;left:3367;top:27522;width:65;height:467" coordorigin="3367,27522" coordsize="65,467" path="m3405,27522l3392,27522,3383,27529,3374,27595,3369,27675,3367,27741,3367,27771,3368,27848,3369,27908,3372,27980,3381,27988,3398,27988,3415,27988,3424,27980,3424,27965,3423,27962,3423,27959,3423,27956,3422,27944,3421,27931,3419,27859,3419,27786,3419,27758,3419,27736,3420,27673,3426,27595,3431,27549,3431,27546,3431,27544,3431,27529,3422,27522,3405,27522xe" filled="false" stroked="true" strokeweight=".664027pt" strokecolor="#231f20">
                <v:path arrowok="t"/>
              </v:shape>
            </v:group>
            <v:group style="position:absolute;left:3704;top:27523;width:253;height:466" coordorigin="3704,27523" coordsize="253,466">
              <v:shape style="position:absolute;left:3704;top:27523;width:253;height:466" coordorigin="3704,27523" coordsize="253,466" path="m3922,27556l3906,27543,3889,27533,3870,27527,3850,27523,3829,27523,3754,27547,3704,27587,3704,27596,3704,27613,3712,27622,3727,27622,3733,27622,3740,27619,3748,27613,3771,27597,3791,27585,3808,27577,3823,27572,3848,27574,3904,27623,3907,27643,3906,27660,3873,27730,3835,27771,3817,27790,3773,27837,3732,27896,3726,27911,3728,27935,3787,27985,3814,27988,3836,27987,3896,27980,3948,27950,3949,27929,3941,27920,3924,27920,3921,27920,3917,27921,3913,27922,3892,27928,3871,27933,3852,27936,3833,27938,3799,27936,3780,27931,3774,27923,3776,27915,3814,27861,3875,27801,3893,27781,3934,27728,3956,27665,3957,27651,3956,27628,3952,27607,3945,27588,3935,27572,3922,27557,3922,27556xe" filled="false" stroked="true" strokeweight=".664027pt" strokecolor="#231f20">
                <v:path arrowok="t"/>
              </v:shape>
            </v:group>
            <v:group style="position:absolute;left:4216;top:27632;width:93;height:93" coordorigin="4216,27632" coordsize="93,93">
              <v:shape style="position:absolute;left:4216;top:27632;width:93;height:93" coordorigin="4216,27632" coordsize="93,93" path="m4295,27646l4286,27637,4275,27632,4262,27632,4249,27632,4238,27637,4229,27646,4220,27655,4216,27666,4216,27678,4216,27691,4220,27702,4229,27711,4238,27720,4249,27725,4262,27725,4275,27725,4286,27720,4295,27711,4304,27702,4309,27691,4309,27678,4309,27666,4304,27655,4295,27646xe" filled="false" stroked="true" strokeweight=".664027pt" strokecolor="#231f20">
                <v:path arrowok="t"/>
              </v:shape>
            </v:group>
            <v:group style="position:absolute;left:4216;top:27894;width:93;height:94" coordorigin="4216,27894" coordsize="93,94">
              <v:shape style="position:absolute;left:4216;top:27894;width:93;height:94" coordorigin="4216,27894" coordsize="93,94" path="m4295,27908l4286,27899,4275,27894,4262,27894,4249,27894,4238,27899,4229,27908,4220,27917,4216,27928,4216,27941,4216,27954,4220,27964,4229,27973,4238,27983,4249,27988,4262,27988,4275,27988,4286,27983,4295,27973,4304,27964,4309,27954,4309,27941,4309,27928,4304,27917,4295,27908xe" filled="false" stroked="true" strokeweight=".664027pt" strokecolor="#231f20">
                <v:path arrowok="t"/>
              </v:shape>
            </v:group>
            <v:group style="position:absolute;left:4539;top:27522;width:311;height:466" coordorigin="4539,27522" coordsize="311,466">
              <v:shape style="position:absolute;left:4539;top:27522;width:311;height:466" coordorigin="4539,27522" coordsize="311,466" path="m4709,27522l4649,27535,4619,27562,4619,27571,4619,27576,4621,27581,4627,27586,4631,27591,4636,27593,4643,27593,4646,27593,4652,27591,4659,27587,4681,27577,4700,27571,4722,27573,4741,27580,4783,27644,4798,27722,4799,27744,4799,27770,4789,27833,4754,27904,4706,27938,4681,27937,4617,27895,4592,27824,4589,27779,4589,27759,4605,27675,4627,27624,4629,27618,4629,27613,4629,27606,4626,27600,4621,27596,4615,27592,4609,27590,4602,27590,4594,27590,4558,27651,4543,27716,4539,27773,4539,27797,4548,27861,4582,27933,4629,27973,4687,27988,4709,27986,4780,27951,4817,27897,4839,27841,4849,27764,4848,27730,4838,27645,4814,27582,4762,27533,4728,27523,4709,27522xe" filled="false" stroked="true" strokeweight=".664027pt" strokecolor="#231f20">
                <v:path arrowok="t"/>
              </v:shape>
            </v:group>
            <v:group style="position:absolute;left:4970;top:27522;width:311;height:466" coordorigin="4970,27522" coordsize="311,466">
              <v:shape style="position:absolute;left:4970;top:27522;width:311;height:466" coordorigin="4970,27522" coordsize="311,466" path="m5141,27522l5081,27535,5051,27562,5051,27571,5051,27576,5053,27581,5058,27586,5063,27591,5068,27593,5074,27593,5078,27593,5084,27591,5091,27587,5113,27577,5131,27571,5154,27573,5173,27580,5215,27644,5230,27722,5231,27744,5230,27770,5221,27833,5185,27904,5138,27938,5113,27937,5048,27895,5024,27824,5020,27779,5021,27759,5036,27675,5059,27624,5061,27618,5061,27613,5061,27606,5058,27600,5052,27596,5047,27592,5040,27590,5034,27590,5026,27590,4990,27651,4975,27716,4970,27773,4971,27797,4980,27861,5013,27933,5061,27973,5118,27988,5140,27986,5211,27951,5249,27897,5271,27841,5281,27764,5280,27730,5269,27645,5246,27582,5194,27533,5160,27523,5141,27522xe" filled="false" stroked="true" strokeweight=".664027pt" strokecolor="#231f20">
                <v:path arrowok="t"/>
              </v:shape>
            </v:group>
            <v:group style="position:absolute;left:6474;top:27384;width:293;height:224" coordorigin="6474,27384" coordsize="293,224">
              <v:shape style="position:absolute;left:6474;top:27384;width:293;height:224" coordorigin="6474,27384" coordsize="293,224" path="m6527,27393l6523,27387,6517,27384,6509,27385,6492,27386,6483,27395,6485,27413,6486,27434,6487,27455,6481,27534,6477,27552,6474,27574,6534,27602,6578,27605,6598,27606,6618,27607,6637,27607,6657,27608,6677,27608,6697,27608,6755,27589,6766,27507,6766,27485,6766,27466,6737,27401,6670,27396,6610,27394,6540,27393,6527,27393xe" filled="false" stroked="true" strokeweight=".664027pt" strokecolor="#231f20">
                <v:path arrowok="t"/>
              </v:shape>
            </v:group>
            <v:group style="position:absolute;left:6533;top:27440;width:64;height:35" coordorigin="6533,27440" coordsize="64,35">
              <v:shape style="position:absolute;left:6533;top:27440;width:64;height:35" coordorigin="6533,27440" coordsize="64,35" path="m6595,27441l6597,27474,6574,27474,6554,27473,6537,27473,6533,27473,6533,27440,6554,27440,6574,27440,6593,27441,6595,27441xe" filled="false" stroked="true" strokeweight=".664027pt" strokecolor="#231f20">
                <v:path arrowok="t"/>
              </v:shape>
            </v:group>
            <v:group style="position:absolute;left:6644;top:27442;width:74;height:34" coordorigin="6644,27442" coordsize="74,34">
              <v:shape style="position:absolute;left:6644;top:27442;width:74;height:34" coordorigin="6644,27442" coordsize="74,34" path="m6717,27446l6718,27455,6718,27465,6717,27475,6648,27475,6646,27475,6644,27442,6665,27442,6685,27443,6704,27445,6717,27446xe" filled="false" stroked="true" strokeweight=".664027pt" strokecolor="#231f20">
                <v:path arrowok="t"/>
              </v:shape>
            </v:group>
            <v:group style="position:absolute;left:6647;top:27523;width:69;height:41" coordorigin="6647,27523" coordsize="69,41">
              <v:shape style="position:absolute;left:6647;top:27523;width:69;height:41" coordorigin="6647,27523" coordsize="69,41" path="m6711,27563l6692,27563,6672,27563,6651,27563,6647,27523,6667,27524,6687,27524,6716,27523,6714,27536,6713,27549,6711,27563xe" filled="false" stroked="true" strokeweight=".664027pt" strokecolor="#231f20">
                <v:path arrowok="t"/>
              </v:shape>
            </v:group>
            <v:group style="position:absolute;left:6526;top:27521;width:74;height:41" coordorigin="6526,27521" coordsize="74,41">
              <v:shape style="position:absolute;left:6526;top:27521;width:74;height:41" coordorigin="6526,27521" coordsize="74,41" path="m6526,27557l6528,27545,6529,27533,6530,27521,6535,27521,6555,27522,6574,27522,6595,27522,6599,27561,6580,27561,6560,27560,6540,27558,6526,27557xe" filled="false" stroked="true" strokeweight=".664027pt" strokecolor="#231f20">
                <v:path arrowok="t"/>
              </v:shape>
            </v:group>
            <v:group style="position:absolute;left:6383;top:27622;width:504;height:430" coordorigin="6383,27622" coordsize="504,430">
              <v:shape style="position:absolute;left:6383;top:27622;width:504;height:430" coordorigin="6383,27622" coordsize="504,430" path="m6431,27706l6431,27721,6438,27729,6452,27732,6468,27733,6488,27735,6503,27756,6510,27774,6513,27790,6493,27790,6473,27789,6453,27788,6433,27787,6413,27786,6391,27791,6383,27809,6383,27825,6392,27834,6452,27838,6514,27841,6566,27842,6591,27843,6607,27844,6612,27883,6590,27883,6530,27880,6474,27876,6466,27878,6461,27882,6457,27886,6455,27892,6454,27899,6454,27912,6523,27928,6588,27930,6613,27930,6619,28028,6621,28043,6629,28051,6644,28052,6661,28052,6669,28043,6669,28026,6665,27930,6688,27930,6750,27929,6807,27908,6801,27886,6781,27879,6763,27880,6744,27881,6724,27882,6704,27882,6683,27883,6661,27844,6679,27844,6698,27844,6776,27844,6839,27842,6887,27818,6886,27801,6877,27793,6860,27794,6840,27794,6819,27794,6799,27795,6780,27795,6767,27777,6764,27758,6787,27748,6805,27745,6826,27743,6834,27735,6834,27720,6834,27705,6825,27698,6808,27697,6791,27697,6769,27697,6765,27676,6766,27658,6758,27649,6741,27649,6726,27649,6717,27656,6716,27671,6715,27697,6696,27697,6676,27697,6651,27645,6651,27630,6642,27622,6626,27622,6609,27623,6601,27631,6602,27647,6603,27693,6582,27692,6563,27691,6553,27680,6553,27669,6552,27657,6550,27643,6542,27636,6528,27636,6511,27637,6503,27646,6504,27662,6504,27671,6505,27679,6505,27688,6482,27686,6463,27683,6440,27687,6431,27703,6431,27706xe" filled="false" stroked="true" strokeweight=".664027pt" strokecolor="#231f20">
                <v:path arrowok="t"/>
              </v:shape>
            </v:group>
            <v:group style="position:absolute;left:6557;top:27739;width:52;height:55" coordorigin="6557,27739" coordsize="52,55">
              <v:shape style="position:absolute;left:6557;top:27739;width:52;height:55" coordorigin="6557,27739" coordsize="52,55" path="m6606,27742l6608,27794,6589,27794,6569,27793,6561,27790,6561,27787,6560,27784,6560,27780,6560,27777,6560,27775,6558,27764,6558,27752,6557,27739,6575,27740,6596,27741,6606,27742xe" filled="false" stroked="true" strokeweight=".664027pt" strokecolor="#231f20">
                <v:path arrowok="t"/>
              </v:shape>
            </v:group>
            <v:group style="position:absolute;left:6656;top:27743;width:56;height:52" coordorigin="6656,27743" coordsize="56,52">
              <v:shape style="position:absolute;left:6656;top:27743;width:56;height:52" coordorigin="6656,27743" coordsize="56,52" path="m6659,27795l6656,27743,6677,27744,6697,27744,6712,27792,6712,27795,6659,27795xe" filled="false" stroked="true" strokeweight=".664027pt" strokecolor="#231f20">
                <v:path arrowok="t"/>
              </v:shape>
            </v:group>
            <v:group style="position:absolute;left:7371;top:27617;width:273;height:456" coordorigin="7371,27617" coordsize="273,456">
              <v:shape style="position:absolute;left:7371;top:27617;width:273;height:456" coordorigin="7371,27617" coordsize="273,456" path="m7456,27633l7451,27621,7441,27617,7426,27619,7413,27623,7408,27631,7410,27646,7410,27649,7411,27653,7413,27657,7415,27664,7417,27671,7420,27678,7412,27677,7406,27676,7400,27676,7382,27675,7372,27681,7371,27694,7371,27710,7377,27719,7389,27723,7392,27724,7460,27730,7478,27740,7481,27750,7483,27761,7460,27760,7439,27759,7422,27758,7397,27762,7387,27776,7387,27792,7393,27801,7405,27805,7408,27805,7412,27806,7415,27806,7435,27807,7455,27808,7475,27809,7492,27825,7496,27843,7462,27843,7441,27843,7421,27842,7390,27841,7374,27848,7374,27874,7385,27884,7402,27887,7420,27889,7442,27890,7504,27890,7507,27912,7515,27973,7518,28019,7516,28023,7513,28024,7505,28023,7499,28023,7495,28023,7485,28026,7479,28033,7479,28044,7487,28064,7508,28072,7534,28070,7552,28061,7563,28046,7564,28027,7564,28008,7563,27989,7562,27970,7560,27951,7558,27930,7555,27909,7572,27895,7591,27888,7611,27886,7634,27885,7642,27877,7643,27862,7642,27846,7634,27838,7617,27839,7598,27840,7578,27841,7557,27842,7546,27831,7544,27821,7542,27810,7573,27810,7595,27810,7611,27808,7619,27800,7619,27786,7619,27771,7611,27763,7595,27762,7534,27762,7532,27752,7531,27743,7529,27734,7549,27734,7610,27733,7637,27724,7637,27710,7637,27694,7629,27686,7612,27685,7577,27685,7585,27662,7587,27657,7588,27652,7589,27647,7593,27632,7588,27622,7575,27618,7555,27619,7543,27634,7525,27684,7504,27683,7485,27682,7456,27633xe" filled="false" stroked="true" strokeweight=".664027pt" strokecolor="#231f20">
                <v:path arrowok="t"/>
              </v:shape>
            </v:group>
            <v:group style="position:absolute;left:7329;top:27948;width:126;height:92" coordorigin="7329,27948" coordsize="126,92">
              <v:shape style="position:absolute;left:7329;top:27948;width:126;height:92" coordorigin="7329,27948" coordsize="126,92" path="m7408,28023l7427,28010,7442,27997,7455,27973,7455,27958,7435,27948,7420,27951,7404,27967,7389,27978,7377,27987,7366,27992,7354,27995,7337,27998,7329,28006,7330,28020,7332,28033,7341,28039,7357,28040,7374,28038,7394,28031,7408,28023xe" filled="false" stroked="true" strokeweight=".664027pt" strokecolor="#231f20">
                <v:path arrowok="t"/>
              </v:shape>
            </v:group>
            <v:group style="position:absolute;left:7621;top:27946;width:131;height:85" coordorigin="7621,27946" coordsize="131,85">
              <v:shape style="position:absolute;left:7621;top:27946;width:131;height:85" coordorigin="7621,27946" coordsize="131,85" path="m7632,27952l7623,27959,7621,27969,7626,27981,7679,28019,7714,28031,7740,28028,7752,28016,7749,27996,7734,27984,7714,27980,7697,27973,7679,27963,7670,27957,7664,27954,7655,27950,7646,27946,7638,27947,7632,27952xe" filled="false" stroked="true" strokeweight=".664027pt" strokecolor="#231f20">
                <v:path arrowok="t"/>
              </v:shape>
            </v:group>
            <v:group style="position:absolute;left:7245;top:27365;width:444;height:216" coordorigin="7245,27365" coordsize="444,216">
              <v:shape style="position:absolute;left:7245;top:27365;width:444;height:216" coordorigin="7245,27365" coordsize="444,216" path="m7245,27549l7299,27576,7383,27578,7410,27579,7429,27579,7505,27580,7545,27580,7565,27580,7627,27580,7689,27562,7683,27538,7665,27531,7645,27531,7624,27531,7604,27532,7585,27532,7565,27532,7560,27514,7556,27496,7554,27477,7554,27457,7554,27437,7555,27415,7557,27394,7557,27374,7549,27365,7532,27365,7518,27365,7510,27372,7508,27387,7497,27530,7497,27532,7469,27532,7462,27390,7461,27376,7453,27368,7437,27368,7420,27369,7412,27377,7413,27393,7420,27531,7400,27530,7339,27528,7280,27525,7255,27529,7245,27544,7245,27549xe" filled="false" stroked="true" strokeweight=".664027pt" strokecolor="#231f20">
                <v:path arrowok="t"/>
              </v:shape>
            </v:group>
            <v:group style="position:absolute;left:7271;top:27403;width:86;height:91" coordorigin="7271,27403" coordsize="86,91">
              <v:shape style="position:absolute;left:7271;top:27403;width:86;height:91" coordorigin="7271,27403" coordsize="86,91" path="m7283,27406l7274,27412,7271,27420,7274,27431,7274,27432,7275,27433,7276,27436,7314,27483,7335,27494,7342,27492,7349,27486,7356,27479,7357,27470,7351,27459,7350,27458,7349,27457,7348,27455,7334,27437,7321,27422,7312,27410,7310,27409,7309,27408,7300,27404,7291,27403,7283,27406xe" filled="false" stroked="true" strokeweight=".664027pt" strokecolor="#231f20">
                <v:path arrowok="t"/>
              </v:shape>
            </v:group>
            <v:group style="position:absolute;left:7589;top:27408;width:75;height:95" coordorigin="7589,27408" coordsize="75,95">
              <v:shape style="position:absolute;left:7589;top:27408;width:75;height:95" coordorigin="7589,27408" coordsize="75,95" path="m7647,27411l7633,27408,7623,27412,7618,27424,7605,27442,7595,27459,7589,27484,7595,27497,7611,27503,7619,27501,7626,27495,7628,27494,7630,27492,7632,27490,7639,27478,7649,27459,7659,27441,7660,27438,7661,27436,7663,27423,7659,27415,7647,27411xe" filled="false" stroked="true" strokeweight=".664027pt" strokecolor="#231f20">
                <v:path arrowok="t"/>
              </v:shape>
            </v:group>
            <v:group style="position:absolute;left:8140;top:27392;width:426;height:635" coordorigin="8140,27392" coordsize="426,635">
              <v:shape style="position:absolute;left:8140;top:27392;width:426;height:635" coordorigin="8140,27392" coordsize="426,635" path="m8563,27571l8563,27555,8555,27547,8537,27547,8521,27547,8503,27547,8442,27546,8409,27417,8409,27400,8401,27392,8385,27392,8368,27392,8359,27400,8359,27417,8363,27543,8336,27541,8272,27537,8248,27497,8248,27477,8248,27459,8239,27451,8223,27450,8207,27451,8199,27459,8198,27475,8198,27503,8196,27528,8181,27591,8144,27638,8140,27645,8140,27653,8148,27670,8170,27675,8185,27669,8198,27658,8210,27643,8220,27624,8229,27600,8242,27596,8257,27593,8274,27592,8294,27591,8317,27592,8342,27593,8368,27744,8343,27743,8321,27742,8302,27741,8285,27740,8258,27742,8248,27755,8247,27773,8253,27782,8265,27786,8269,27787,8273,27788,8277,27788,8296,27790,8316,27791,8336,27792,8356,27793,8373,27979,8312,27977,8259,27973,8251,27974,8246,27979,8242,27983,8240,27989,8240,27996,8240,28009,8307,28024,8371,28026,8422,28027,8447,28027,8522,28025,8566,28011,8565,27997,8564,27982,8555,27975,8536,27976,8518,27977,8499,27978,8480,27979,8459,27979,8438,27980,8418,27796,8438,27796,8458,27796,8483,27795,8498,27795,8515,27793,8523,27785,8523,27771,8523,27756,8515,27748,8498,27747,8482,27747,8463,27747,8442,27747,8419,27746,8412,27594,8434,27595,8455,27596,8475,27596,8495,27596,8514,27596,8533,27596,8554,27595,8563,27587,8563,27571xe" filled="false" stroked="true" strokeweight=".664027pt" strokecolor="#231f20">
                <v:path arrowok="t"/>
              </v:shape>
            </v:group>
            <v:group style="position:absolute;left:8934;top:27437;width:608;height:529" coordorigin="8934,27437" coordsize="608,529">
              <v:shape style="position:absolute;left:8934;top:27437;width:608;height:529" coordorigin="8934,27437" coordsize="608,529" path="m9469,27713l9454,27711,9444,27717,9440,27732,9435,27749,9427,27767,9419,27786,9405,27794,9401,27785,9376,27716,9357,27659,9341,27603,9360,27597,9380,27594,9400,27593,9420,27592,9438,27592,9447,27584,9448,27568,9448,27552,9439,27544,9422,27544,9404,27544,9385,27544,9322,27506,9313,27468,9303,27445,9288,27437,9269,27440,9263,27449,9264,27465,9266,27485,9269,27504,9272,27524,9256,27537,9236,27540,9206,27539,9178,27538,9108,27535,9043,27530,9020,27528,9015,27528,9011,27528,8998,27528,8991,27534,8989,27546,8988,27562,8994,27572,9008,27576,9010,27576,9014,27577,9019,27578,9018,27596,9017,27615,9009,27693,8999,27756,8980,27832,8954,27902,8936,27930,8934,27936,8934,27941,8935,27957,8943,27965,8960,27966,8966,27966,9009,27899,9031,27832,9035,27821,9037,27822,9040,27822,9058,27823,9077,27825,9098,27827,9123,27829,9127,27833,9127,27839,9130,27862,9131,27882,9132,27899,9130,27903,9124,27903,9117,27900,9112,27900,9107,27902,9098,27905,9094,27912,9094,27923,9102,27941,9124,27949,9150,27947,9168,27939,9178,27923,9179,27908,9180,27891,9179,27870,9165,27800,9093,27782,9052,27778,9053,27757,9055,27736,9057,27715,9059,27695,9061,27674,9062,27655,9064,27635,9065,27616,9067,27598,9082,27594,9099,27591,9117,27590,9136,27589,9157,27589,9180,27589,9203,27589,9228,27590,9249,27590,9267,27591,9284,27592,9289,27611,9305,27669,9331,27745,9356,27809,9370,27841,9373,27855,9323,27906,9297,27912,9293,27911,9289,27910,9285,27910,9270,27911,9262,27920,9263,27936,9272,27953,9293,27960,9311,27959,9380,27921,9397,27904,9414,27922,9431,27936,9448,27947,9464,27955,9488,27956,9507,27953,9523,27945,9538,27926,9542,27910,9537,27895,9529,27890,9518,27890,9511,27891,9505,27894,9500,27898,9494,27906,9488,27909,9481,27908,9469,27901,9456,27888,9442,27869,9450,27845,9458,27823,9466,27804,9473,27786,9479,27769,9484,27753,9485,27729,9476,27716,9469,27713xe" filled="false" stroked="true" strokeweight=".664027pt" strokecolor="#231f20">
                <v:path arrowok="t"/>
              </v:shape>
            </v:group>
            <v:group style="position:absolute;left:9442;top:27444;width:92;height:100" coordorigin="9442,27444" coordsize="92,100">
              <v:shape style="position:absolute;left:9442;top:27444;width:92;height:100" coordorigin="9442,27444" coordsize="92,100" path="m9454,27447l9445,27452,9442,27460,9444,27471,9485,27526,9503,27541,9511,27543,9518,27542,9525,27536,9533,27529,9534,27520,9528,27509,9527,27507,9526,27506,9524,27504,9510,27486,9498,27470,9487,27456,9482,27451,9481,27449,9480,27448,9471,27444,9462,27444,9454,27447xe" filled="false" stroked="true" strokeweight=".664027pt" strokecolor="#231f20">
                <v:path arrowok="t"/>
              </v:shape>
            </v:group>
            <v:group style="position:absolute;left:9852;top:27423;width:439;height:607" coordorigin="9852,27423" coordsize="439,607">
              <v:shape style="position:absolute;left:9852;top:27423;width:439;height:607" coordorigin="9852,27423" coordsize="439,607" path="m9852,27779l9852,27794,9860,27802,9876,27802,10082,27799,10083,27819,10041,27881,9982,27915,9960,27919,9957,27919,9941,27919,9933,27928,9933,27944,9942,27961,9965,27968,9982,27966,10038,27943,10076,27918,10085,27941,10088,27961,10088,27979,10086,27982,10082,27982,10078,27981,10073,27981,10069,27982,10061,27986,10057,27993,10057,28003,10058,28018,10068,28026,10088,28028,10103,28029,10116,28027,10125,28020,10135,28007,10139,27987,10138,27964,10137,27944,10136,27925,10154,27930,10232,27948,10262,27950,10276,27948,10284,27941,10286,27929,10286,27914,10278,27906,10262,27904,10243,27903,10225,27899,10170,27874,10141,27853,10138,27852,10133,27851,10132,27832,10131,27812,10266,27796,10283,27794,10291,27786,10291,27772,10290,27756,10282,27748,10266,27748,10128,27750,10127,27731,10126,27712,10125,27692,10124,27670,10142,27668,10162,27666,10182,27665,10203,27665,10228,27659,10240,27644,10241,27620,10241,27597,10241,27576,10239,27501,10207,27445,10129,27437,10063,27433,9979,27429,9973,27429,9969,27425,9964,27423,9955,27423,9942,27423,9934,27430,9932,27444,9933,27460,9933,27477,9927,27555,9922,27601,9920,27629,9989,27661,10055,27664,10067,27685,10074,27704,10077,27724,10079,27742,9876,27755,9860,27755,9852,27763,9852,27779xe" filled="false" stroked="true" strokeweight=".664027pt" strokecolor="#231f20">
                <v:path arrowok="t"/>
              </v:shape>
            </v:group>
            <v:group style="position:absolute;left:10120;top:27573;width:72;height:47" coordorigin="10120,27573" coordsize="72,47">
              <v:shape style="position:absolute;left:10120;top:27573;width:72;height:47" coordorigin="10120,27573" coordsize="72,47" path="m10120,27573l10139,27573,10158,27573,10179,27573,10191,27619,10171,27619,10150,27619,10131,27619,10122,27600,10120,27580,10120,27573xe" filled="false" stroked="true" strokeweight=".664027pt" strokecolor="#231f20">
                <v:path arrowok="t"/>
              </v:shape>
            </v:group>
            <v:group style="position:absolute;left:10114;top:27483;width:75;height:41" coordorigin="10114,27483" coordsize="75,41">
              <v:shape style="position:absolute;left:10114;top:27483;width:75;height:41" coordorigin="10114,27483" coordsize="75,41" path="m10117,27522l10116,27509,10116,27496,10114,27483,10133,27484,10153,27485,10173,27486,10187,27504,10189,27523,10170,27523,10150,27523,10130,27522,10117,27522xe" filled="false" stroked="true" strokeweight=".664027pt" strokecolor="#231f20">
                <v:path arrowok="t"/>
              </v:shape>
            </v:group>
            <v:group style="position:absolute;left:9980;top:27477;width:87;height:43" coordorigin="9980,27477" coordsize="87,43">
              <v:shape style="position:absolute;left:9980;top:27477;width:87;height:43" coordorigin="9980,27477" coordsize="87,43" path="m10064,27480l10064,27493,10065,27506,10066,27520,10047,27519,10027,27518,10007,27518,9987,27517,9981,27497,9980,27477,9997,27477,10016,27477,10037,27478,10059,27480,10064,27480xe" filled="false" stroked="true" strokeweight=".664027pt" strokecolor="#231f20">
                <v:path arrowok="t"/>
              </v:shape>
            </v:group>
            <v:group style="position:absolute;left:9972;top:27570;width:100;height:46" coordorigin="9972,27570" coordsize="100,46">
              <v:shape style="position:absolute;left:9972;top:27570;width:100;height:46" coordorigin="9972,27570" coordsize="100,46" path="m10069,27571l10070,27592,10072,27612,10049,27614,10028,27615,10008,27615,9989,27614,9972,27612,9973,27592,9975,27572,9994,27570,10014,27570,10034,27570,10054,27571,10069,27571xe" filled="false" stroked="true" strokeweight=".664027pt" strokecolor="#231f20">
                <v:path arrowok="t"/>
              </v:shape>
            </v:group>
            <v:group style="position:absolute;left:10685;top:27377;width:390;height:327" coordorigin="10685,27377" coordsize="390,327">
              <v:shape style="position:absolute;left:10685;top:27377;width:390;height:327" coordorigin="10685,27377" coordsize="390,327" path="m10792,27450l10775,27450,10767,27458,10767,27474,10766,27497,10754,27560,10719,27631,10688,27667,10685,27673,10685,27679,10685,27694,10693,27702,10709,27703,10717,27703,10723,27701,10727,27697,10729,27695,10732,27693,10780,27630,10802,27574,10806,27554,10817,27551,10831,27549,10849,27548,10871,27548,10897,27549,10933,27549,10963,27549,10987,27550,11007,27550,11067,27537,11074,27467,11075,27426,11069,27402,11002,27387,10926,27382,10862,27379,10816,27377,10786,27377,10773,27387,10775,27411,10853,27425,10915,27429,10991,27434,11010,27435,11020,27453,11025,27472,11024,27491,11011,27497,10995,27501,10976,27503,10955,27504,10932,27503,10906,27502,10879,27502,10857,27501,10837,27500,10822,27499,10815,27492,10815,27483,10815,27474,10815,27458,10807,27450,10792,27450xe" filled="false" stroked="true" strokeweight=".664027pt" strokecolor="#231f20">
                <v:path arrowok="t"/>
              </v:shape>
            </v:group>
            <v:group style="position:absolute;left:10881;top:27888;width:103;height:169" coordorigin="10881,27888" coordsize="103,169">
              <v:shape style="position:absolute;left:10881;top:27888;width:103;height:169" coordorigin="10881,27888" coordsize="103,169" path="m10903,28057l10962,28047,10972,28042,10980,28037,10984,28030,10984,28022,10983,28009,10977,28002,10966,28001,10962,28001,10959,28002,10956,28002,10950,28004,10942,28006,10932,28008,10934,27991,10936,27972,10938,27952,10940,27931,10937,27900,10926,27888,10900,27892,10892,27908,10890,27935,10889,27959,10887,27980,10885,27997,10883,28011,10881,28038,10889,28053,10903,28057xe" filled="false" stroked="true" strokeweight=".664027pt" strokecolor="#231f20">
                <v:path arrowok="t"/>
              </v:shape>
            </v:group>
            <v:group style="position:absolute;left:10828;top:27617;width:331;height:204" coordorigin="10828,27617" coordsize="331,204">
              <v:shape style="position:absolute;left:10828;top:27617;width:331;height:204" coordorigin="10828,27617" coordsize="331,204" path="m10843,27678l10913,27712,10918,27764,10896,27762,10876,27760,10858,27758,10840,27757,10830,27763,10829,27777,10828,27792,10834,27801,10846,27805,10851,27807,10856,27808,10861,27808,10881,27810,10959,27817,11019,27819,11080,27820,11109,27820,11126,27820,11151,27812,11159,27797,11159,27780,11151,27772,11135,27771,11117,27771,11097,27772,11076,27771,11068,27752,11066,27733,11077,27718,11087,27718,11097,27718,11106,27717,11122,27715,11130,27708,11130,27694,11130,27678,11122,27670,11106,27669,11067,27669,11067,27648,11068,27631,11059,27622,11042,27621,11028,27621,11020,27628,11018,27643,11017,27668,11013,27668,10992,27667,10973,27666,10961,27639,10960,27624,10952,27617,10936,27617,10920,27617,10911,27626,10912,27641,10913,27662,10891,27661,10873,27658,10854,27657,10845,27664,10843,27678xe" filled="false" stroked="true" strokeweight=".664027pt" strokecolor="#231f20">
                <v:path arrowok="t"/>
              </v:shape>
            </v:group>
            <v:group style="position:absolute;left:10965;top:27715;width:50;height:55" coordorigin="10965,27715" coordsize="50,55">
              <v:shape style="position:absolute;left:10965;top:27715;width:50;height:55" coordorigin="10965,27715" coordsize="50,55" path="m10968,27768l10965,27715,10985,27717,11005,27718,11015,27770,10994,27769,10975,27768,10968,27768xe" filled="false" stroked="true" strokeweight=".664027pt" strokecolor="#231f20">
                <v:path arrowok="t"/>
              </v:shape>
            </v:group>
            <v:group style="position:absolute;left:10991;top:27914;width:198;height:151" coordorigin="10991,27914" coordsize="198,151">
              <v:shape style="position:absolute;left:10991;top:27914;width:198;height:151" coordorigin="10991,27914" coordsize="198,151" path="m11016,27922l11001,27922,10993,27930,10991,27945,10991,27949,11029,27998,11090,28039,11152,28064,11157,28064,11161,28064,11175,28064,11184,28057,11187,28043,11188,28028,11181,28019,11166,28016,11163,28015,11161,28014,11158,28014,11141,28009,11122,28001,11115,27993,11119,27989,11123,27984,11151,27923,11142,27914,11124,27914,11115,27914,11108,27918,11102,27927,11096,27938,11089,27947,11082,27956,11070,27968,11054,27954,11041,27939,11032,27926,11025,27922,11016,27922xe" filled="false" stroked="true" strokeweight=".664027pt" strokecolor="#231f20">
                <v:path arrowok="t"/>
              </v:shape>
            </v:group>
            <v:group style="position:absolute;left:11598;top:27334;width:182;height:757" coordorigin="11598,27334" coordsize="182,757">
              <v:shape style="position:absolute;left:11598;top:27334;width:182;height:757" coordorigin="11598,27334" coordsize="182,757" path="m11773,28050l11728,27987,11700,27933,11675,27868,11657,27807,11647,27735,11646,27718,11647,27698,11656,27620,11672,27561,11696,27498,11725,27443,11767,27383,11777,27370,11779,27364,11779,27358,11779,27342,11771,27334,11755,27334,11749,27334,11743,27338,11737,27345,11725,27359,11713,27373,11671,27440,11644,27497,11621,27562,11607,27622,11599,27695,11598,27712,11599,27732,11608,27810,11623,27868,11645,27929,11672,27985,11714,28051,11737,28081,11742,28088,11748,28091,11755,28091,11771,28091,11779,28084,11779,28068,11779,28062,11777,28056,11773,28050xe" filled="false" stroked="true" strokeweight=".664027pt" strokecolor="#231f20">
                <v:path arrowok="t"/>
              </v:shape>
            </v:group>
            <v:group style="position:absolute;left:12272;top:27463;width:313;height:506" coordorigin="12272,27463" coordsize="313,506">
              <v:shape style="position:absolute;left:12272;top:27463;width:313;height:506" coordorigin="12272,27463" coordsize="313,506" path="m12364,27785l12344,27802,12326,27813,12310,27819,12283,27822,12272,27836,12277,27858,12294,27868,12311,27869,12327,27865,12344,27859,12362,27849,12380,27836,12399,27819,12401,27838,12402,27858,12403,27878,12404,27898,12404,27919,12389,27920,12382,27928,12382,27944,12391,27962,12413,27968,12437,27964,12452,27904,12453,27864,12452,27846,12452,27828,12471,27833,12491,27838,12511,27843,12530,27845,12552,27843,12569,27836,12580,27828,12584,27821,12584,27812,12584,27805,12584,27800,12582,27798,12577,27790,12569,27787,12558,27787,12555,27787,12552,27788,12548,27791,12545,27793,12541,27794,12536,27794,12532,27794,12529,27794,12458,27754,12445,27692,12439,27635,12458,27630,12478,27627,12498,27626,12529,27621,12541,27610,12538,27585,12523,27577,12502,27576,12482,27576,12462,27575,12443,27575,12436,27556,12431,27537,12428,27517,12426,27497,12418,27471,12403,27463,12381,27469,12374,27487,12376,27508,12378,27528,12380,27548,12382,27567,12363,27571,12343,27572,12312,27576,12300,27587,12305,27612,12320,27621,12340,27622,12360,27624,12380,27625,12385,27644,12396,27724,12397,27744,12386,27763,12374,27777,12364,27785xe" filled="false" stroked="true" strokeweight=".664027pt" strokecolor="#231f20">
                <v:path arrowok="t"/>
              </v:shape>
            </v:group>
            <v:group style="position:absolute;left:11920;top:27460;width:295;height:479" coordorigin="11920,27460" coordsize="295,479">
              <v:shape style="position:absolute;left:11920;top:27460;width:295;height:479" coordorigin="11920,27460" coordsize="295,479" path="m11947,27593l12009,27621,12029,27623,12036,27643,12040,27663,12043,27682,12045,27702,12036,27724,11988,27767,11930,27784,11920,27799,11920,27818,11929,27827,11945,27830,11961,27830,11978,27826,11995,27820,12014,27810,12033,27796,12042,27812,12047,27830,12050,27851,12051,27873,12037,27891,12030,27908,12038,27929,12057,27938,12082,27934,12097,27922,12101,27900,12101,27881,12101,27861,12101,27842,12100,27822,12100,27801,12119,27801,12138,27803,12159,27805,12181,27804,12199,27799,12210,27791,12214,27785,12214,27777,12214,27770,12214,27765,12212,27764,12208,27756,12200,27752,12189,27753,12186,27753,12183,27753,12178,27754,12175,27756,12171,27757,12166,27757,12162,27757,12158,27757,12104,27728,12094,27667,12091,27629,12111,27626,12131,27625,12151,27625,12176,27619,12185,27602,12185,27584,12178,27576,12162,27576,12142,27575,12122,27574,12102,27573,12093,27555,12087,27536,12083,27516,12080,27496,12072,27469,12059,27460,12036,27465,12029,27482,12031,27504,12032,27524,12034,27544,12036,27562,12016,27567,11997,27569,11977,27569,11955,27569,11947,27577,11947,27593xe" filled="false" stroked="true" strokeweight=".664027pt" strokecolor="#231f20">
                <v:path arrowok="t"/>
              </v:shape>
            </v:group>
            <v:group style="position:absolute;left:12898;top:27448;width:462;height:541" coordorigin="12898,27448" coordsize="462,541">
              <v:shape style="position:absolute;left:12898;top:27448;width:462;height:541" coordorigin="12898,27448" coordsize="462,541" path="m12911,27473l12980,27502,13051,27508,13129,27511,13148,27512,13139,27531,13107,27584,13074,27628,13073,27631,13073,27635,13073,27640,13075,27645,13079,27648,13092,27665,13123,27717,13138,27753,13131,27770,13048,27767,12984,27764,12927,27761,12905,27765,12898,27784,12898,27798,12905,27807,12973,27813,13034,27815,13114,27818,13136,27818,13144,27819,13153,27819,13153,27828,13154,27837,13154,27847,13153,27871,13130,27930,13097,27942,13087,27939,13077,27934,13075,27933,13043,27958,13046,27966,13052,27973,13067,27982,13086,27988,13113,27987,13178,27950,13202,27876,13203,27838,13203,27829,13202,27820,13230,27820,13256,27821,13278,27821,13297,27821,13359,27795,13360,27780,13351,27773,13334,27772,13322,27772,13308,27772,13248,27772,13197,27737,13165,27687,13155,27671,13145,27654,13134,27638,13145,27621,13179,27571,13202,27539,13213,27523,13225,27507,13232,27496,13233,27487,13231,27479,13228,27470,13219,27466,13205,27465,13174,27464,13096,27460,13024,27457,12957,27450,12941,27449,12920,27448,12911,27456,12911,27473xe" filled="false" stroked="true" strokeweight=".664027pt" strokecolor="#231f20">
                <v:path arrowok="t"/>
              </v:shape>
            </v:group>
            <v:group style="position:absolute;left:13955;top:27390;width:323;height:493" coordorigin="13955,27390" coordsize="323,493">
              <v:shape style="position:absolute;left:13955;top:27390;width:323;height:493" coordorigin="13955,27390" coordsize="323,493" path="m14276,27503l14276,27487,14267,27479,14249,27479,14231,27478,14210,27478,14206,27417,14206,27401,14198,27393,14182,27393,14166,27393,14157,27401,14157,27417,14157,27477,14146,27477,14132,27477,14118,27476,14109,27476,14101,27475,14093,27475,14090,27454,14087,27434,14084,27415,14077,27397,14070,27391,14061,27391,14054,27390,14049,27392,14044,27396,14039,27400,14036,27407,14036,27415,14037,27419,14038,27425,14039,27433,14042,27451,14045,27473,14020,27471,14001,27469,13984,27467,13981,27467,13978,27467,13966,27467,13958,27474,13955,27485,13955,27502,13961,27512,13975,27516,13988,27518,14006,27520,14029,27522,14045,27539,14049,27558,14049,27584,14048,27609,14046,27679,14042,27739,14033,27804,14030,27822,14029,27823,14029,27824,14020,27824,14011,27823,14002,27822,13985,27821,13975,27827,13974,27842,13973,27857,13979,27866,13992,27870,13996,27871,14063,27878,14143,27882,14204,27883,14231,27883,14247,27883,14269,27881,14277,27873,14277,27858,14277,27843,14269,27835,14253,27834,14235,27834,14214,27834,14207,27770,14205,27693,14205,27671,14205,27647,14206,27622,14206,27595,14206,27567,14206,27538,14249,27528,14266,27527,14275,27519,14276,27503xe" filled="false" stroked="true" strokeweight=".664027pt" strokecolor="#231f20">
                <v:path arrowok="t"/>
              </v:shape>
            </v:group>
            <v:group style="position:absolute;left:14085;top:27750;width:66;height:80" coordorigin="14085,27750" coordsize="66,80">
              <v:shape style="position:absolute;left:14085;top:27750;width:66;height:80" coordorigin="14085,27750" coordsize="66,80" path="m14088,27750l14108,27752,14128,27753,14148,27753,14150,27777,14110,27829,14091,27829,14086,27812,14085,27793,14086,27773,14088,27751,14088,27750xe" filled="false" stroked="true" strokeweight=".664027pt" strokecolor="#231f20">
                <v:path arrowok="t"/>
              </v:shape>
            </v:group>
            <v:group style="position:absolute;left:14092;top:27642;width:64;height:61" coordorigin="14092,27642" coordsize="64,61">
              <v:shape style="position:absolute;left:14092;top:27642;width:64;height:61" coordorigin="14092,27642" coordsize="64,61" path="m14092,27702l14093,27683,14094,27663,14094,27642,14114,27642,14134,27642,14154,27642,14155,27663,14155,27683,14155,27702,14092,27702xe" filled="false" stroked="true" strokeweight=".664027pt" strokecolor="#231f20">
                <v:path arrowok="t"/>
              </v:shape>
            </v:group>
            <v:group style="position:absolute;left:14095;top:27525;width:62;height:69" coordorigin="14095,27525" coordsize="62,69">
              <v:shape style="position:absolute;left:14095;top:27525;width:62;height:69" coordorigin="14095,27525" coordsize="62,69" path="m14096,27590l14096,27560,14096,27548,14096,27536,14095,27525,14114,27525,14134,27526,14154,27527,14157,27593,14096,27590xe" filled="false" stroked="true" strokeweight=".664027pt" strokecolor="#231f20">
                <v:path arrowok="t"/>
              </v:shape>
            </v:group>
            <v:group style="position:absolute;left:14024;top:27931;width:107;height:104" coordorigin="14024,27931" coordsize="107,104">
              <v:shape style="position:absolute;left:14024;top:27931;width:107;height:104" coordorigin="14024,27931" coordsize="107,104" path="m14088,27941l14076,27960,14063,27976,14048,27987,14031,27994,14024,28002,14024,28013,14025,28027,14034,28034,14050,28035,14064,28032,14115,27989,14131,27947,14124,27933,14101,27931,14089,27940,14088,27941xe" filled="false" stroked="true" strokeweight=".664027pt" strokecolor="#231f20">
                <v:path arrowok="t"/>
              </v:shape>
            </v:group>
            <v:group style="position:absolute;left:14186;top:27938;width:110;height:109" coordorigin="14186,27938" coordsize="110,109">
              <v:shape style="position:absolute;left:14186;top:27938;width:110;height:109" coordorigin="14186,27938" coordsize="110,109" path="m14214,27940l14200,27938,14191,27944,14187,27958,14186,27965,14188,27971,14230,28024,14265,28047,14270,28047,14286,28046,14294,28038,14296,28022,14296,28013,14291,28006,14282,28000,14265,27988,14250,27974,14238,27960,14233,27954,14232,27952,14231,27950,14227,27945,14221,27941,14214,27940xe" filled="false" stroked="true" strokeweight=".664027pt" strokecolor="#231f20">
                <v:path arrowok="t"/>
              </v:shape>
            </v:group>
            <v:group style="position:absolute;left:13680;top:27474;width:117;height:72" coordorigin="13680,27474" coordsize="117,72">
              <v:shape style="position:absolute;left:13680;top:27474;width:117;height:72" coordorigin="13680,27474" coordsize="117,72" path="m13691,27479l13682,27486,13680,27497,13685,27509,13697,27521,13716,27533,13739,27541,13757,27546,13785,27543,13797,27533,13795,27512,13781,27500,13760,27496,13742,27490,13727,27482,13722,27480,13715,27478,13705,27474,13697,27475,13691,27479xe" filled="false" stroked="true" strokeweight=".664027pt" strokecolor="#231f20">
                <v:path arrowok="t"/>
              </v:shape>
            </v:group>
            <v:group style="position:absolute;left:13680;top:27882;width:116;height:69" coordorigin="13680,27882" coordsize="116,69">
              <v:shape style="position:absolute;left:13680;top:27882;width:116;height:69" coordorigin="13680,27882" coordsize="116,69" path="m13752,27941l13774,27932,13789,27922,13796,27902,13789,27887,13770,27882,13754,27888,13744,27895,13738,27897,13729,27899,13722,27902,13715,27903,13706,27903,13688,27907,13680,27916,13681,27930,13683,27943,13693,27950,13709,27951,13727,27949,13748,27943,13752,27941xe" filled="false" stroked="true" strokeweight=".664027pt" strokecolor="#231f20">
                <v:path arrowok="t"/>
              </v:shape>
            </v:group>
            <v:group style="position:absolute;left:13641;top:27671;width:120;height:57" coordorigin="13641,27671" coordsize="120,57">
              <v:shape style="position:absolute;left:13641;top:27671;width:120;height:57" coordorigin="13641,27671" coordsize="120,57" path="m13684,27676l13677,27674,13671,27672,13664,27672,13649,27671,13641,27679,13641,27694,13641,27702,13703,27727,13728,27727,13749,27726,13759,27718,13760,27704,13760,27689,13751,27681,13732,27680,13709,27680,13690,27677,13684,27676xe" filled="false" stroked="true" strokeweight=".664027pt" strokecolor="#231f20">
                <v:path arrowok="t"/>
              </v:shape>
            </v:group>
            <v:group style="position:absolute;left:14736;top:27637;width:177;height:54" coordorigin="14736,27637" coordsize="177,54">
              <v:shape style="position:absolute;left:14736;top:27637;width:177;height:54" coordorigin="14736,27637" coordsize="177,54" path="m14736,27662l14798,27689,14858,27691,14877,27691,14903,27684,14912,27669,14913,27651,14905,27643,14890,27642,14870,27641,14810,27639,14770,27637,14744,27643,14736,27659,14736,27662xe" filled="false" stroked="true" strokeweight=".664027pt" strokecolor="#231f20">
                <v:path arrowok="t"/>
              </v:shape>
            </v:group>
            <v:group style="position:absolute;left:14752;top:27788;width:172;height:154" coordorigin="14752,27788" coordsize="172,154">
              <v:shape style="position:absolute;left:14752;top:27788;width:172;height:154" coordorigin="14752,27788" coordsize="172,154" path="m14878,27799l14858,27798,14838,27798,14818,27797,14798,27797,14795,27792,14788,27789,14777,27788,14761,27789,14754,27797,14754,27812,14754,27909,14814,27941,14866,27942,14882,27942,14893,27941,14911,27937,14921,27929,14921,27915,14923,27895,14924,27875,14924,27855,14921,27828,14910,27811,14893,27801,14878,27799xe" filled="false" stroked="true" strokeweight=".664027pt" strokecolor="#231f20">
                <v:path arrowok="t"/>
              </v:shape>
            </v:group>
            <v:group style="position:absolute;left:14801;top:27846;width:74;height:52" coordorigin="14801,27846" coordsize="74,52">
              <v:shape style="position:absolute;left:14801;top:27846;width:74;height:52" coordorigin="14801,27846" coordsize="74,52" path="m14867,27846l14872,27846,14875,27849,14874,27854,14874,27867,14874,27879,14873,27889,14874,27893,14872,27896,14868,27898,14848,27897,14828,27897,14808,27896,14803,27895,14801,27892,14802,27888,14802,27868,14802,27848,14823,27846,14843,27846,14863,27846,14867,27846xe" filled="false" stroked="true" strokeweight=".664027pt" strokecolor="#231f20">
                <v:path arrowok="t"/>
              </v:shape>
            </v:group>
            <v:group style="position:absolute;left:14578;top:27472;width:517;height:528" coordorigin="14578,27472" coordsize="517,528">
              <v:shape style="position:absolute;left:14578;top:27472;width:517;height:528" coordorigin="14578,27472" coordsize="517,528" path="m15020,27958l15016,27963,15015,27970,15016,27978,15027,27993,15048,27999,15065,28000,15074,27997,15095,27927,15095,27854,15095,27833,15095,27811,15095,27789,15094,27765,15094,27740,15094,27722,15094,27647,15093,27586,15093,27521,15053,27479,15038,27479,15015,27478,14950,27476,14887,27475,14826,27474,14749,27473,14676,27472,14630,27472,14610,27480,14603,27501,14604,27517,14605,27534,14605,27553,14606,27574,14606,27596,14607,27620,14606,27650,14604,27729,14600,27796,14591,27866,14579,27916,14578,27923,14581,27930,14583,27936,14588,27941,14597,27943,14613,27946,14624,27940,14639,27882,14646,27813,14650,27744,14653,27661,14653,27630,14654,27607,14654,27585,14654,27565,14653,27547,14653,27529,14682,27527,14762,27524,14834,27523,14897,27522,14917,27522,14984,27523,15039,27560,15041,27639,15042,27722,15042,27749,15043,27821,15043,27881,15043,27899,15043,27916,15043,27931,15043,27945,15033,27948,15026,27951,15020,27958xe" filled="false" stroked="true" strokeweight=".664027pt" strokecolor="#231f20">
                <v:path arrowok="t"/>
              </v:shape>
            </v:group>
            <v:group style="position:absolute;left:15362;top:27354;width:669;height:444" coordorigin="15362,27354" coordsize="669,444">
              <v:shape style="position:absolute;left:15362;top:27354;width:669;height:444" coordorigin="15362,27354" coordsize="669,444" path="m15381,27792l15393,27793,15401,27790,15407,27783,15409,27781,15426,27721,15463,27719,15533,27717,15599,27715,15661,27713,15748,27713,15775,27713,15851,27714,15919,27716,15979,27719,15973,27740,15966,27758,15962,27784,15970,27798,15995,27797,16007,27787,16015,27770,16021,27752,16026,27732,16030,27711,16026,27688,16011,27676,15998,27674,15990,27674,15982,27673,15982,27672,15983,27670,15983,27667,15981,27601,15979,27540,15975,27467,15911,27428,15891,27427,15872,27426,15853,27424,15827,27429,15819,27444,15820,27459,15896,27472,15920,27473,15927,27483,15927,27493,15928,27504,15860,27500,15843,27499,15835,27507,15835,27524,15897,27552,15917,27553,15930,27561,15930,27569,15930,27579,15863,27575,15847,27574,15838,27582,15838,27599,15899,27627,15920,27628,15930,27646,15932,27666,15916,27666,15900,27666,15883,27666,15807,27665,15743,27665,15721,27665,15697,27665,15623,27664,15543,27663,15486,27663,15486,27643,15485,27623,15559,27608,15576,27608,15584,27600,15584,27584,15584,27568,15576,27560,15559,27560,15484,27558,15484,27554,15483,27544,15483,27535,15483,27525,15567,27528,15583,27528,15591,27519,15591,27503,15591,27486,15583,27478,15567,27478,15480,27475,15480,27467,15480,27459,15479,27451,15502,27437,15563,27390,15567,27377,15567,27362,15559,27354,15543,27354,15535,27354,15528,27357,15523,27362,15510,27373,15492,27386,15472,27399,15455,27409,15435,27423,15429,27439,15430,27461,15431,27482,15432,27502,15432,27521,15433,27540,15434,27562,15436,27623,15437,27660,15430,27663,15427,27654,15420,27649,15409,27648,15393,27648,15385,27656,15383,27672,15382,27693,15379,27713,15375,27732,15369,27751,15366,27759,15364,27763,15364,27766,15362,27781,15367,27789,15381,27792xe" filled="false" stroked="true" strokeweight=".664027pt" strokecolor="#231f20">
                <v:path arrowok="t"/>
              </v:shape>
            </v:group>
            <v:group style="position:absolute;left:15559;top:27785;width:283;height:306" coordorigin="15559,27785" coordsize="283,306">
              <v:shape style="position:absolute;left:15559;top:27785;width:283;height:306" coordorigin="15559,27785" coordsize="283,306" path="m15680,28062l15711,28091,15725,28090,15747,28085,15763,28074,15772,28058,15776,28038,15774,28014,15771,27998,15817,27994,15834,27992,15842,27984,15842,27969,15841,27953,15833,27945,15817,27945,15755,27947,15748,27930,15741,27912,15733,27892,15748,27871,15761,27853,15771,27838,15778,27826,15780,27806,15767,27794,15749,27792,15729,27791,15708,27791,15686,27791,15608,27787,15600,27786,15592,27785,15580,27785,15567,27787,15560,27794,15559,27807,15559,27819,15625,27834,15647,27834,15673,27835,15694,27835,15710,27835,15698,27856,15688,27870,15683,27877,15682,27881,15682,27886,15682,27891,15683,27897,15686,27903,15694,27922,15701,27941,15612,27951,15595,27951,15587,27959,15587,27975,15587,27991,15595,28000,15612,28000,15720,27997,15722,28000,15727,28034,15724,28040,15719,28043,15716,28043,15714,28042,15712,28042,15707,28040,15702,28039,15697,28040,15685,28042,15679,28050,15680,28062xe" filled="false" stroked="true" strokeweight=".664027pt" strokecolor="#231f20">
                <v:path arrowok="t"/>
              </v:shape>
            </v:group>
            <v:group style="position:absolute;left:15625;top:27372;width:163;height:145" coordorigin="15625,27372" coordsize="163,145">
              <v:shape style="position:absolute;left:15625;top:27372;width:163;height:145" coordorigin="15625,27372" coordsize="163,145" path="m15773,27398l15773,27381,15765,27372,15748,27372,15740,27372,15734,27375,15729,27381,15694,27420,15685,27412,15677,27403,15672,27391,15667,27383,15659,27379,15650,27378,15633,27378,15625,27386,15652,27446,15645,27475,15641,27480,15639,27486,15639,27491,15638,27506,15645,27514,15659,27517,15667,27517,15675,27514,15682,27508,15686,27505,15692,27499,15699,27490,15706,27482,15725,27489,15744,27494,15756,27495,15760,27495,15762,27495,15777,27494,15785,27486,15787,27473,15788,27459,15779,27451,15763,27450,15755,27449,15747,27448,15739,27445,15767,27414,15770,27409,15772,27403,15773,27398xe" filled="false" stroked="true" strokeweight=".664027pt" strokecolor="#231f20">
                <v:path arrowok="t"/>
              </v:shape>
            </v:group>
            <v:group style="position:absolute;left:15631;top:27530;width:165;height:124" coordorigin="15631,27530" coordsize="165,124">
              <v:shape style="position:absolute;left:15631;top:27530;width:165;height:124" coordorigin="15631,27530" coordsize="165,124" path="m15774,27555l15774,27538,15765,27530,15749,27530,15741,27530,15735,27533,15730,27538,15703,27565,15674,27541,15667,27536,15661,27533,15657,27533,15640,27533,15632,27541,15631,27558,15631,27565,15634,27571,15639,27576,15641,27579,15643,27581,15645,27583,15652,27589,15659,27594,15667,27599,15653,27612,15649,27617,15647,27622,15647,27628,15647,27642,15654,27651,15667,27653,15676,27654,15684,27651,15691,27645,15695,27642,15700,27637,15706,27630,15709,27628,15728,27637,15746,27646,15759,27652,15763,27653,15767,27653,15781,27653,15790,27646,15794,27633,15796,27619,15790,27609,15775,27604,15767,27601,15757,27597,15747,27592,15768,27571,15771,27566,15773,27561,15774,27555xe" filled="false" stroked="true" strokeweight=".664027pt" strokecolor="#231f20">
                <v:path arrowok="t"/>
              </v:shape>
            </v:group>
            <v:group style="position:absolute;left:16168;top:27334;width:181;height:757" coordorigin="16168,27334" coordsize="181,757">
              <v:shape style="position:absolute;left:16168;top:27334;width:181;height:757" coordorigin="16168,27334" coordsize="181,757" path="m16310,27511l16284,27453,16253,27400,16205,27338,16199,27334,16193,27334,16176,27334,16168,27342,16168,27358,16168,27364,16170,27370,16175,27376,16187,27390,16199,27405,16240,27473,16266,27534,16286,27598,16299,27673,16301,27708,16301,27727,16291,27805,16275,27864,16250,27927,16221,27982,16181,28043,16170,28056,16168,28062,16168,28068,16168,28084,16176,28091,16193,28091,16199,28091,16205,28088,16210,28081,16223,28066,16234,28050,16277,27983,16303,27928,16326,27864,16340,27805,16349,27731,16349,27709,16344,27647,16329,27570,16311,27514,16310,27511xe" filled="false" stroked="true" strokeweight=".664027pt" strokecolor="#231f20">
                <v:path arrowok="t"/>
              </v:shape>
            </v:group>
            <v:group style="position:absolute;left:777;top:28557;width:65;height:467" coordorigin="777,28557" coordsize="65,467">
              <v:shape style="position:absolute;left:777;top:28557;width:65;height:467" coordorigin="777,28557" coordsize="65,467" path="m815,28557l802,28557,794,28565,784,28631,779,28711,777,28777,777,28807,778,28884,779,28944,783,29016,792,29024,809,29024,825,29024,834,29016,834,29001,833,28998,833,28994,833,28992,832,28980,832,28967,830,28895,829,28822,829,28794,829,28772,831,28709,836,28631,841,28584,841,28581,841,28580,841,28565,833,28557,815,28557xe" filled="false" stroked="true" strokeweight=".664027pt" strokecolor="#231f20">
                <v:path arrowok="t"/>
              </v:shape>
            </v:group>
            <v:group style="position:absolute;left:1115;top:28559;width:253;height:466" coordorigin="1115,28559" coordsize="253,466">
              <v:shape style="position:absolute;left:1115;top:28559;width:253;height:466" coordorigin="1115,28559" coordsize="253,466" path="m1332,28592l1317,28579,1299,28569,1281,28562,1260,28559,1239,28559,1165,28583,1115,28623,1115,28632,1115,28649,1122,28658,1137,28658,1144,28658,1151,28655,1158,28649,1181,28633,1201,28621,1218,28613,1233,28608,1258,28609,1314,28659,1318,28679,1316,28696,1284,28765,1246,28807,1227,28826,1183,28873,1142,28932,1136,28947,1138,28971,1197,29021,1224,29024,1246,29023,1306,29016,1359,28986,1359,28965,1351,28956,1335,28956,1331,28956,1328,28957,1324,28958,1302,28964,1282,28969,1262,28972,1244,28974,1209,28972,1191,28967,1185,28959,1186,28951,1225,28897,1285,28836,1303,28817,1344,28763,1367,28701,1367,28687,1366,28664,1362,28643,1355,28624,1345,28607,1333,28593,1332,28592xe" filled="false" stroked="true" strokeweight=".664027pt" strokecolor="#231f20">
                <v:path arrowok="t"/>
              </v:shape>
            </v:group>
            <v:group style="position:absolute;left:1626;top:28668;width:93;height:93" coordorigin="1626,28668" coordsize="93,93">
              <v:shape style="position:absolute;left:1626;top:28668;width:93;height:93" coordorigin="1626,28668" coordsize="93,93" path="m1706,28681l1697,28672,1686,28668,1673,28668,1660,28668,1649,28672,1640,28681,1631,28691,1626,28702,1626,28714,1626,28727,1631,28738,1640,28747,1649,28756,1660,28761,1673,28761,1686,28761,1697,28756,1706,28747,1715,28738,1719,28727,1719,28714,1719,28702,1715,28691,1706,28681xe" filled="false" stroked="true" strokeweight=".664027pt" strokecolor="#231f20">
                <v:path arrowok="t"/>
              </v:shape>
            </v:group>
            <v:group style="position:absolute;left:1626;top:28930;width:93;height:94" coordorigin="1626,28930" coordsize="93,94">
              <v:shape style="position:absolute;left:1626;top:28930;width:93;height:94" coordorigin="1626,28930" coordsize="93,94" path="m1706,28944l1697,28935,1686,28930,1673,28930,1660,28930,1649,28935,1640,28944,1631,28953,1626,28964,1626,28976,1626,28989,1631,29000,1640,29009,1649,29019,1660,29024,1673,29024,1686,29024,1697,29019,1706,29009,1715,29000,1719,28989,1719,28976,1719,28964,1715,28953,1706,28944xe" filled="false" stroked="true" strokeweight=".664027pt" strokecolor="#231f20">
                <v:path arrowok="t"/>
              </v:shape>
            </v:group>
            <v:group style="position:absolute;left:1949;top:28557;width:311;height:466" coordorigin="1949,28557" coordsize="311,466">
              <v:shape style="position:absolute;left:1949;top:28557;width:311;height:466" coordorigin="1949,28557" coordsize="311,466" path="m2119,28557l2059,28571,2029,28597,2029,28606,2029,28612,2032,28617,2037,28622,2041,28627,2047,28629,2053,28629,2057,28629,2062,28627,2070,28622,2092,28612,2110,28607,2133,28609,2151,28616,2194,28680,2208,28758,2209,28780,2209,28805,2200,28869,2164,28940,2116,28974,2092,28972,2027,28931,2002,28860,1999,28815,1999,28795,2015,28711,2038,28660,2039,28654,2039,28649,2039,28642,2037,28636,2031,28632,2025,28628,2019,28626,2012,28626,2005,28626,1968,28687,1954,28752,1949,28809,1950,28833,1959,28897,1992,28969,2039,29009,2097,29024,2119,29022,2190,28987,2227,28933,2249,28877,2259,28800,2259,28766,2248,28681,2224,28618,2173,28568,2138,28559,2119,28557xe" filled="false" stroked="true" strokeweight=".664027pt" strokecolor="#231f20">
                <v:path arrowok="t"/>
              </v:shape>
            </v:group>
            <v:group style="position:absolute;left:2381;top:28557;width:311;height:466" coordorigin="2381,28557" coordsize="311,466">
              <v:shape style="position:absolute;left:2381;top:28557;width:311;height:466" coordorigin="2381,28557" coordsize="311,466" path="m2551,28557l2491,28571,2461,28597,2461,28606,2461,28612,2463,28617,2468,28622,2473,28627,2478,28629,2484,28629,2488,28629,2494,28627,2501,28622,2523,28612,2542,28607,2564,28609,2583,28616,2625,28680,2640,28758,2641,28780,2640,28805,2631,28869,2596,28940,2548,28974,2523,28972,2459,28931,2434,28860,2431,28815,2431,28795,2447,28711,2469,28660,2471,28654,2471,28649,2471,28642,2468,28636,2463,28632,2457,28628,2451,28626,2444,28626,2436,28626,2400,28687,2385,28752,2381,28809,2381,28833,2390,28897,2424,28969,2471,29009,2529,29024,2551,29022,2622,28987,2659,28933,2681,28877,2691,28800,2690,28766,2680,28681,2656,28618,2604,28568,2570,28559,2551,28557xe" filled="false" stroked="true" strokeweight=".664027pt" strokecolor="#231f20">
                <v:path arrowok="t"/>
              </v:shape>
            </v:group>
            <v:group style="position:absolute;left:2786;top:28766;width:363;height:49" coordorigin="2786,28766" coordsize="363,49">
              <v:shape style="position:absolute;left:2786;top:28766;width:363;height:49" coordorigin="2786,28766" coordsize="363,49" path="m3124,28766l2811,28766,2794,28766,2786,28774,2786,28791,2786,28807,2794,28815,2811,28815,3124,28815,3141,28815,3149,28806,3149,28789,3149,28774,3141,28766,3124,28766xe" filled="false" stroked="true" strokeweight=".664027pt" strokecolor="#231f20">
                <v:path arrowok="t"/>
              </v:shape>
            </v:group>
            <v:group style="position:absolute;left:3367;top:28557;width:65;height:467" coordorigin="3367,28557" coordsize="65,467">
              <v:shape style="position:absolute;left:3367;top:28557;width:65;height:467" coordorigin="3367,28557" coordsize="65,467" path="m3405,28557l3392,28557,3383,28565,3374,28631,3369,28711,3367,28777,3367,28807,3368,28884,3369,28944,3372,29016,3381,29024,3398,29024,3415,29024,3424,29016,3424,29001,3423,28998,3423,28994,3423,28992,3422,28980,3421,28967,3419,28895,3419,28822,3419,28794,3419,28772,3420,28709,3426,28631,3431,28584,3431,28581,3431,28580,3431,28565,3422,28557,3405,28557xe" filled="false" stroked="true" strokeweight=".664027pt" strokecolor="#231f20">
                <v:path arrowok="t"/>
              </v:shape>
            </v:group>
            <v:group style="position:absolute;left:3684;top:28557;width:295;height:467" coordorigin="3684,28557" coordsize="295,467">
              <v:shape style="position:absolute;left:3684;top:28557;width:295;height:467" coordorigin="3684,28557" coordsize="295,467" path="m3953,28884l3950,28884,3938,28883,3915,28882,3915,28845,3916,28785,3917,28721,3922,28641,3923,28631,3923,28633,3923,28617,3914,28610,3897,28610,3882,28610,3868,28682,3866,28743,3865,28824,3865,28881,3852,28881,3844,28880,3841,28880,3806,28877,3777,28874,3756,28869,3742,28864,3735,28858,3738,28845,3750,28825,3759,28812,3768,28799,3808,28727,3846,28651,3871,28586,3871,28565,3862,28557,3845,28557,3835,28557,3828,28563,3823,28575,3817,28591,3784,28663,3750,28729,3715,28788,3700,28812,3690,28832,3684,28846,3686,28867,3694,28883,3751,28918,3823,28929,3846,28931,3859,28960,3866,28981,3868,28995,3870,29016,3879,29024,3895,29024,3911,29024,3919,29016,3918,29001,3916,28933,3953,28934,3970,28935,3978,28926,3978,28909,3978,28892,3970,28884,3953,28884xe" filled="false" stroked="true" strokeweight=".664027pt" strokecolor="#231f20">
                <v:path arrowok="t"/>
              </v:shape>
            </v:group>
            <v:group style="position:absolute;left:4216;top:28668;width:93;height:93" coordorigin="4216,28668" coordsize="93,93">
              <v:shape style="position:absolute;left:4216;top:28668;width:93;height:93" coordorigin="4216,28668" coordsize="93,93" path="m4295,28681l4286,28672,4275,28668,4262,28668,4249,28668,4238,28672,4229,28681,4220,28691,4216,28702,4216,28714,4216,28727,4220,28738,4229,28747,4238,28756,4249,28761,4262,28761,4275,28761,4286,28756,4295,28747,4304,28738,4309,28727,4309,28714,4309,28702,4304,28691,4295,28681xe" filled="false" stroked="true" strokeweight=".664027pt" strokecolor="#231f20">
                <v:path arrowok="t"/>
              </v:shape>
            </v:group>
            <v:group style="position:absolute;left:4216;top:28930;width:93;height:94" coordorigin="4216,28930" coordsize="93,94">
              <v:shape style="position:absolute;left:4216;top:28930;width:93;height:94" coordorigin="4216,28930" coordsize="93,94" path="m4295,28944l4286,28935,4275,28930,4262,28930,4249,28930,4238,28935,4229,28944,4220,28953,4216,28964,4216,28976,4216,28989,4220,29000,4229,29009,4238,29019,4249,29024,4262,29024,4275,29024,4286,29019,4295,29009,4304,29000,4309,28989,4309,28976,4309,28964,4304,28953,4295,28944xe" filled="false" stroked="true" strokeweight=".664027pt" strokecolor="#231f20">
                <v:path arrowok="t"/>
              </v:shape>
            </v:group>
            <v:group style="position:absolute;left:4539;top:28557;width:311;height:466" coordorigin="4539,28557" coordsize="311,466">
              <v:shape style="position:absolute;left:4539;top:28557;width:311;height:466" coordorigin="4539,28557" coordsize="311,466" path="m4709,28557l4649,28571,4619,28597,4619,28606,4619,28612,4621,28617,4627,28622,4631,28627,4636,28629,4643,28629,4646,28629,4652,28627,4659,28622,4681,28612,4700,28607,4722,28609,4741,28616,4783,28680,4798,28758,4799,28780,4799,28805,4789,28869,4754,28940,4706,28974,4681,28972,4617,28931,4592,28860,4589,28815,4589,28795,4605,28711,4627,28660,4629,28654,4629,28649,4629,28642,4626,28636,4621,28632,4615,28628,4609,28626,4602,28626,4594,28626,4558,28687,4543,28752,4539,28809,4539,28833,4548,28897,4582,28969,4629,29009,4687,29024,4709,29022,4780,28987,4817,28933,4839,28877,4849,28800,4848,28766,4838,28681,4814,28618,4762,28568,4728,28559,4709,28557xe" filled="false" stroked="true" strokeweight=".664027pt" strokecolor="#231f20">
                <v:path arrowok="t"/>
              </v:shape>
            </v:group>
            <v:group style="position:absolute;left:4970;top:28557;width:311;height:466" coordorigin="4970,28557" coordsize="311,466">
              <v:shape style="position:absolute;left:4970;top:28557;width:311;height:466" coordorigin="4970,28557" coordsize="311,466" path="m5141,28557l5081,28571,5051,28597,5051,28606,5051,28612,5053,28617,5058,28622,5063,28627,5068,28629,5074,28629,5078,28629,5084,28627,5091,28622,5113,28612,5131,28607,5154,28609,5173,28616,5215,28680,5230,28758,5231,28780,5230,28805,5221,28869,5185,28940,5138,28974,5113,28972,5048,28931,5024,28860,5020,28815,5021,28795,5036,28711,5059,28660,5061,28654,5061,28649,5061,28642,5058,28636,5052,28632,5047,28628,5040,28626,5034,28626,5026,28626,4990,28687,4975,28752,4970,28809,4971,28833,4980,28897,5013,28969,5061,29009,5118,29024,5140,29022,5211,28987,5249,28933,5271,28877,5281,28800,5280,28766,5269,28681,5246,28618,5194,28568,5160,28559,5141,28557xe" filled="false" stroked="true" strokeweight=".664027pt" strokecolor="#231f20">
                <v:path arrowok="t"/>
              </v:shape>
            </v:group>
            <v:group style="position:absolute;left:6380;top:28401;width:481;height:568" coordorigin="6380,28401" coordsize="481,568">
              <v:shape style="position:absolute;left:6380;top:28401;width:481;height:568" coordorigin="6380,28401" coordsize="481,568" path="m6855,28444l6853,28431,6844,28425,6829,28425,6820,28425,6812,28430,6807,28439,6798,28456,6788,28473,6747,28542,6649,28590,6644,28511,6717,28513,6732,28512,6740,28504,6742,28488,6742,28473,6734,28464,6717,28464,6641,28462,6639,28423,6638,28408,6630,28401,6613,28401,6597,28401,6588,28410,6589,28426,6592,28461,6512,28460,6495,28460,6487,28468,6487,28484,6488,28499,6496,28507,6512,28509,6594,28510,6599,28590,6429,28592,6413,28592,6404,28600,6404,28617,6404,28633,6413,28641,6429,28641,6682,28638,6670,28654,6622,28717,6568,28781,6519,28832,6461,28883,6399,28920,6386,28925,6380,28932,6380,28944,6381,28958,6390,28966,6406,28968,6409,28968,6469,28941,6527,28896,6574,28851,6624,28796,6670,28741,6707,28693,6740,28648,6836,28636,6852,28636,6860,28628,6860,28611,6860,28595,6852,28586,6836,28586,6780,28588,6791,28571,6822,28519,6850,28467,6855,28458,6856,28452,6855,28444xe" filled="false" stroked="true" strokeweight=".664027pt" strokecolor="#231f20">
                <v:path arrowok="t"/>
              </v:shape>
            </v:group>
            <v:group style="position:absolute;left:6676;top:28876;width:183;height:223" coordorigin="6676,28876" coordsize="183,223">
              <v:shape style="position:absolute;left:6676;top:28876;width:183;height:223" coordorigin="6676,28876" coordsize="183,223" path="m6833,28982l6848,28981,6857,28973,6857,28958,6858,28942,6850,28934,6775,28932,6735,28931,6733,28921,6734,28912,6734,28904,6735,28887,6727,28878,6710,28877,6695,28876,6687,28886,6686,28905,6685,28916,6678,28995,6676,29023,6677,29048,6732,29094,6754,29097,6776,29098,6838,29082,6853,29051,6853,29036,6845,29028,6829,29028,6819,29028,6811,29034,6807,29046,6805,29050,6800,29051,6795,29051,6783,29052,6724,29038,6725,29027,6727,29006,6789,28982,6808,28982,6828,28982,6833,28982xe" filled="false" stroked="true" strokeweight=".664027pt" strokecolor="#231f20">
                <v:path arrowok="t"/>
              </v:shape>
            </v:group>
            <v:group style="position:absolute;left:7458;top:28688;width:239;height:219" coordorigin="7458,28688" coordsize="239,219">
              <v:shape style="position:absolute;left:7458;top:28688;width:239;height:219" coordorigin="7458,28688" coordsize="239,219" path="m7458,28708l7458,28723,7464,28732,7476,28736,7479,28737,7482,28738,7486,28738,7506,28740,7525,28742,7546,28743,7542,28760,7506,28810,7483,28831,7473,28839,7469,28847,7470,28855,7471,28867,7480,28874,7499,28876,7514,28878,7532,28880,7553,28881,7576,28881,7600,28881,7618,28879,7640,28891,7653,28901,7674,28906,7690,28901,7696,28881,7690,28866,7676,28853,7664,28838,7653,28821,7638,28796,7626,28787,7604,28787,7595,28796,7595,28812,7595,28813,7595,28814,7596,28817,7596,28821,7598,28826,7601,28832,7598,28833,7593,28833,7587,28833,7576,28833,7564,28833,7553,28832,7570,28814,7585,28796,7597,28780,7608,28765,7616,28751,7646,28745,7653,28745,7661,28745,7668,28745,7684,28743,7693,28735,7693,28721,7693,28706,7684,28698,7668,28697,7651,28697,7632,28697,7557,28694,7489,28689,7469,28688,7460,28694,7458,28708xe" filled="false" stroked="true" strokeweight=".664027pt" strokecolor="#231f20">
                <v:path arrowok="t"/>
              </v:shape>
            </v:group>
            <v:group style="position:absolute;left:7492;top:28912;width:193;height:189" coordorigin="7492,28912" coordsize="193,189">
              <v:shape style="position:absolute;left:7492;top:28912;width:193;height:189" coordorigin="7492,28912" coordsize="193,189" path="m7493,28981l7492,28995,7498,29005,7510,29009,7513,29010,7515,29010,7518,29011,7537,29014,7557,29016,7577,29048,7554,29046,7534,29044,7507,29045,7495,29056,7493,29076,7499,29085,7511,29089,7514,29091,7578,29098,7638,29100,7649,29100,7655,29099,7661,29099,7677,29097,7685,29089,7685,29075,7685,29060,7677,29052,7661,29051,7651,29051,7640,29051,7628,29051,7626,29019,7636,29019,7642,29019,7648,29019,7653,29018,7669,29017,7677,29009,7677,28995,7677,28980,7669,28972,7653,28971,7645,28971,7635,28971,7623,28971,7621,28933,7620,28919,7612,28912,7596,28912,7579,28912,7571,28920,7571,28936,7573,28967,7550,28965,7531,28963,7504,28965,7493,28977,7493,28981xe" filled="false" stroked="true" strokeweight=".664027pt" strokecolor="#231f20">
                <v:path arrowok="t"/>
              </v:shape>
            </v:group>
            <v:group style="position:absolute;left:7238;top:28424;width:401;height:374" coordorigin="7238,28424" coordsize="401,374">
              <v:shape style="position:absolute;left:7238;top:28424;width:401;height:374" coordorigin="7238,28424" coordsize="401,374" path="m7287,28791l7347,28746,7385,28692,7411,28636,7423,28599,7425,28596,7500,28601,7560,28602,7579,28602,7634,28558,7638,28477,7631,28455,7563,28440,7487,28433,7423,28427,7377,28424,7349,28425,7337,28436,7335,28457,7342,28464,7421,28474,7482,28479,7558,28487,7576,28488,7584,28507,7586,28526,7585,28546,7571,28552,7554,28555,7534,28556,7510,28555,7481,28554,7460,28553,7444,28552,7436,28546,7437,28541,7437,28536,7439,28517,7431,28507,7414,28506,7400,28506,7391,28513,7388,28528,7384,28549,7380,28570,7362,28627,7335,28682,7293,28727,7243,28754,7238,28762,7238,28772,7238,28783,7244,28791,7255,28795,7261,28797,7268,28797,7274,28795,7279,28794,7283,28793,7287,28791xe" filled="false" stroked="true" strokeweight=".664027pt" strokecolor="#231f20">
                <v:path arrowok="t"/>
              </v:shape>
            </v:group>
            <v:group style="position:absolute;left:8089;top:28632;width:66;height:58" coordorigin="8089,28632" coordsize="66,58">
              <v:shape style="position:absolute;left:8089;top:28632;width:66;height:58" coordorigin="8089,28632" coordsize="66,58" path="m8155,28633l8155,28689,8135,28688,8116,28686,8096,28684,8090,28664,8089,28645,8109,28635,8128,28632,8147,28633,8155,28633xe" filled="false" stroked="true" strokeweight=".664027pt" strokecolor="#231f20">
                <v:path arrowok="t"/>
              </v:shape>
            </v:group>
            <v:group style="position:absolute;left:8029;top:28470;width:294;height:502" coordorigin="8029,28470" coordsize="294,502">
              <v:shape style="position:absolute;left:8029;top:28470;width:294;height:502" coordorigin="8029,28470" coordsize="294,502" path="m8155,28810l8118,28808,8102,28807,8094,28816,8094,28833,8094,28847,8155,28860,8155,28917,8132,28914,8113,28911,8086,28913,8075,28925,8073,28945,8079,28955,8092,28959,8095,28960,8160,28968,8220,28971,8241,28971,8264,28971,8271,28971,8278,28971,8294,28969,8303,28961,8303,28946,8303,28930,8294,28922,8278,28921,8261,28921,8241,28921,8219,28920,8204,28920,8204,28863,8224,28863,8244,28863,8273,28860,8285,28848,8282,28823,8267,28814,8204,28811,8205,28740,8224,28741,8244,28741,8264,28741,8321,28700,8322,28662,8322,28643,8318,28562,8298,28498,8236,28489,8175,28486,8100,28483,8093,28475,8085,28470,8074,28470,8057,28470,8049,28479,8048,28495,8048,28512,8047,28530,8040,28607,8030,28672,8029,28702,8086,28734,8145,28738,8155,28810xe" filled="false" stroked="true" strokeweight=".664027pt" strokecolor="#231f20">
                <v:path arrowok="t"/>
              </v:shape>
            </v:group>
            <v:group style="position:absolute;left:8205;top:28636;width:64;height:56" coordorigin="8205,28636" coordsize="64,56">
              <v:shape style="position:absolute;left:8205;top:28636;width:64;height:56" coordorigin="8205,28636" coordsize="64,56" path="m8205,28636l8225,28637,8245,28637,8265,28638,8268,28658,8269,28677,8249,28687,8229,28691,8210,28692,8205,28636xe" filled="false" stroked="true" strokeweight=".664027pt" strokecolor="#231f20">
                <v:path arrowok="t"/>
              </v:shape>
            </v:group>
            <v:group style="position:absolute;left:8205;top:28536;width:61;height:47" coordorigin="8205,28536" coordsize="61,47">
              <v:shape style="position:absolute;left:8205;top:28536;width:61;height:47" coordorigin="8205,28536" coordsize="61,47" path="m8205,28583l8206,28536,8224,28538,8244,28539,8260,28558,8265,28576,8205,28583xe" filled="false" stroked="true" strokeweight=".664027pt" strokecolor="#231f20">
                <v:path arrowok="t"/>
              </v:shape>
            </v:group>
            <v:group style="position:absolute;left:8096;top:28533;width:60;height:48" coordorigin="8096,28533" coordsize="60,48">
              <v:shape style="position:absolute;left:8096;top:28533;width:60;height:48" coordorigin="8096,28533" coordsize="60,48" path="m8156,28534l8156,28580,8096,28577,8098,28558,8099,28537,8116,28534,8136,28533,8156,28534xe" filled="false" stroked="true" strokeweight=".664027pt" strokecolor="#231f20">
                <v:path arrowok="t"/>
              </v:shape>
            </v:group>
            <v:group style="position:absolute;left:8439;top:28437;width:189;height:199" coordorigin="8439,28437" coordsize="189,199">
              <v:shape style="position:absolute;left:8439;top:28437;width:189;height:199" coordorigin="8439,28437" coordsize="189,199" path="m8485,28539l8467,28539,8458,28548,8458,28566,8459,28573,8523,28607,8562,28622,8585,28633,8591,28635,8597,28635,8616,28634,8625,28625,8625,28606,8584,28575,8593,28561,8603,28545,8612,28526,8621,28506,8628,28481,8624,28466,8610,28458,8586,28455,8563,28453,8487,28442,8453,28437,8444,28441,8441,28454,8439,28467,8445,28476,8513,28490,8569,28495,8570,28497,8544,28543,8539,28550,8536,28556,8524,28551,8513,28547,8502,28544,8496,28541,8490,28539,8485,28539xe" filled="false" stroked="true" strokeweight=".664027pt" strokecolor="#231f20">
                <v:path arrowok="t"/>
              </v:shape>
            </v:group>
            <v:group style="position:absolute;left:8386;top:28675;width:296;height:129" coordorigin="8386,28675" coordsize="296,129">
              <v:shape style="position:absolute;left:8386;top:28675;width:296;height:129" coordorigin="8386,28675" coordsize="296,129" path="m8386,28700l8387,28715,8396,28722,8412,28723,8431,28723,8450,28724,8529,28726,8590,28728,8611,28728,8627,28729,8629,28732,8627,28739,8625,28747,8623,28755,8621,28763,8618,28770,8614,28782,8618,28792,8629,28799,8640,28803,8650,28802,8679,28735,8681,28719,8676,28696,8616,28682,8553,28680,8475,28677,8419,28675,8394,28681,8386,28697,8386,28700xe" filled="false" stroked="true" strokeweight=".664027pt" strokecolor="#231f20">
                <v:path arrowok="t"/>
              </v:shape>
            </v:group>
            <v:group style="position:absolute;left:8492;top:28802;width:70;height:255" coordorigin="8492,28802" coordsize="70,255">
              <v:shape style="position:absolute;left:8492;top:28802;width:70;height:255" coordorigin="8492,28802" coordsize="70,255" path="m8492,29032l8501,29050,8523,29057,8546,29052,8560,29038,8560,29018,8561,28998,8561,28979,8556,28901,8549,28840,8528,28802,8504,28808,8496,28824,8500,28846,8502,28867,8509,28927,8514,29004,8499,29008,8492,29016,8492,29032xe" filled="false" stroked="true" strokeweight=".664027pt" strokecolor="#231f20">
                <v:path arrowok="t"/>
              </v:shape>
            </v:group>
            <v:group style="position:absolute;left:8957;top:28382;width:247;height:341" coordorigin="8957,28382" coordsize="247,341">
              <v:shape style="position:absolute;left:8957;top:28382;width:247;height:341" coordorigin="8957,28382" coordsize="247,341" path="m9122,28643l9147,28584,9158,28522,9150,28506,9133,28499,9125,28499,9117,28498,9108,28498,9108,28465,9180,28466,9195,28466,9203,28459,9203,28444,9203,28427,9195,28419,9180,28419,9109,28418,9109,28409,9109,28392,9101,28383,9084,28382,9069,28382,9061,28389,9059,28404,9057,28495,9036,28495,9036,28493,9036,28476,9027,28468,9011,28467,8995,28468,8987,28476,8987,28493,8986,28520,8983,28543,8979,28563,8974,28578,8961,28592,8957,28599,8957,28607,8964,28625,8987,28629,9000,28622,9028,28566,9033,28541,9039,28541,9106,28546,9107,28549,9106,28553,9101,28572,9094,28591,9092,28592,9090,28591,9089,28590,9083,28586,9077,28583,9071,28580,9065,28577,9060,28575,9055,28575,9038,28575,9030,28584,9030,28600,9030,28608,9069,28637,9056,28656,9043,28670,9024,28687,9019,28702,9029,28719,9050,28723,9062,28718,9075,28709,9088,28695,9102,28677,9116,28653,9122,28643xe" filled="false" stroked="true" strokeweight=".664027pt" strokecolor="#231f20">
                <v:path arrowok="t"/>
              </v:shape>
            </v:group>
            <v:group style="position:absolute;left:9033;top:28667;width:381;height:189" coordorigin="9033,28667" coordsize="381,189">
              <v:shape style="position:absolute;left:9033;top:28667;width:381;height:189" coordorigin="9033,28667" coordsize="381,189" path="m9034,28830l9033,28837,9036,28843,9041,28848,9047,28853,9055,28855,9065,28853,9078,28849,9149,28802,9198,28754,9221,28729,9244,28743,9306,28778,9372,28800,9386,28801,9403,28801,9411,28793,9413,28779,9414,28765,9406,28757,9389,28756,9376,28754,9362,28751,9293,28713,9251,28681,9230,28667,9216,28667,9200,28684,9186,28700,9131,28753,9080,28792,9040,28815,9034,28828,9034,28830xe" filled="false" stroked="true" strokeweight=".664027pt" strokecolor="#231f20">
                <v:path arrowok="t"/>
              </v:shape>
            </v:group>
            <v:group style="position:absolute;left:9149;top:28818;width:180;height:292" coordorigin="9149,28818" coordsize="180,292">
              <v:shape style="position:absolute;left:9149;top:28818;width:180;height:292" coordorigin="9149,28818" coordsize="180,292" path="m9298,28994l9327,28924,9328,28876,9326,28847,9259,28824,9198,28818,9169,28820,9157,28830,9155,28850,9162,28858,9236,28868,9275,28872,9279,28879,9279,28885,9278,28891,9259,28890,9239,28889,9219,28888,9204,28879,9197,28875,9186,28874,9168,28875,9160,28884,9160,28901,9161,28920,9158,28999,9152,29060,9149,29087,9155,29103,9169,29110,9196,29108,9217,29106,9234,29103,9255,29095,9260,29087,9260,29076,9260,29061,9252,29053,9238,29052,9237,29052,9234,29053,9230,29054,9222,29056,9213,29057,9202,29058,9204,29038,9206,29019,9207,28999,9233,28997,9255,28996,9274,28996,9290,28995,9298,28994xe" filled="false" stroked="true" strokeweight=".664027pt" strokecolor="#231f20">
                <v:path arrowok="t"/>
              </v:shape>
            </v:group>
            <v:group style="position:absolute;left:9210;top:28930;width:68;height:22" coordorigin="9210,28930" coordsize="68,22">
              <v:shape style="position:absolute;left:9210;top:28930;width:68;height:22" coordorigin="9210,28930" coordsize="68,22" path="m9277,28933l9277,28940,9277,28946,9277,28951,9260,28951,9240,28951,9218,28950,9210,28930,9229,28932,9249,28934,9269,28934,9277,28933xe" filled="false" stroked="true" strokeweight=".664027pt" strokecolor="#231f20">
                <v:path arrowok="t"/>
              </v:shape>
            </v:group>
            <v:group style="position:absolute;left:9287;top:28463;width:211;height:192" coordorigin="9287,28463" coordsize="211,192">
              <v:shape style="position:absolute;left:9287;top:28463;width:211;height:192" coordorigin="9287,28463" coordsize="211,192" path="m9314,28531l9297,28531,9289,28539,9290,28555,9291,28561,9293,28567,9298,28572,9305,28580,9315,28588,9328,28597,9322,28600,9315,28604,9308,28606,9293,28612,9287,28620,9288,28630,9291,28643,9300,28650,9315,28650,9333,28647,9352,28639,9370,28628,9377,28625,9379,28625,9380,28626,9401,28636,9460,28654,9464,28654,9468,28654,9484,28654,9493,28647,9495,28633,9497,28618,9489,28609,9470,28606,9452,28603,9433,28597,9413,28589,9426,28570,9436,28551,9444,28533,9449,28515,9449,28488,9382,28465,9342,28463,9312,28465,9299,28475,9300,28498,9376,28511,9393,28512,9400,28513,9357,28551,9341,28544,9325,28532,9319,28531,9314,28531xe" filled="false" stroked="true" strokeweight=".664027pt" strokecolor="#231f20">
                <v:path arrowok="t"/>
              </v:shape>
            </v:group>
            <v:group style="position:absolute;left:9255;top:28978;width:147;height:125" coordorigin="9255,28978" coordsize="147,125">
              <v:shape style="position:absolute;left:9255;top:28978;width:147;height:125" coordorigin="9255,28978" coordsize="147,125" path="m9266,29009l9257,29016,9255,29026,9261,29038,9326,29091,9362,29103,9390,29100,9402,29089,9400,29069,9386,29057,9369,29053,9363,29051,9357,29048,9358,29046,9361,29044,9384,28987,9376,28979,9358,28978,9349,28978,9342,28982,9337,28991,9333,28999,9328,29007,9324,29013,9321,29016,9318,29020,9314,29025,9308,29018,9300,29012,9290,29007,9280,29003,9273,29004,9266,29009xe" filled="false" stroked="true" strokeweight=".664027pt" strokecolor="#231f20">
                <v:path arrowok="t"/>
              </v:shape>
            </v:group>
            <v:group style="position:absolute;left:9194;top:28759;width:97;height:51" coordorigin="9194,28759" coordsize="97,51">
              <v:shape style="position:absolute;left:9194;top:28759;width:97;height:51" coordorigin="9194,28759" coordsize="97,51" path="m9194,28780l9194,28791,9201,28798,9212,28799,9232,28806,9251,28810,9280,28807,9290,28795,9290,28779,9284,28772,9271,28772,9214,28760,9201,28759,9194,28766,9194,28780xe" filled="false" stroked="true" strokeweight=".664027pt" strokecolor="#231f20">
                <v:path arrowok="t"/>
              </v:shape>
            </v:group>
            <v:group style="position:absolute;left:9692;top:28609;width:363;height:363" coordorigin="9692,28609" coordsize="363,363">
              <v:shape style="position:absolute;left:9692;top:28609;width:363;height:363" coordorigin="9692,28609" coordsize="363,363" path="m10030,28766l9898,28766,9898,28633,9898,28617,9889,28609,9873,28609,9857,28609,9849,28617,9849,28633,9849,28766,9717,28766,9700,28766,9692,28774,9692,28791,9692,28807,9700,28815,9717,28815,9849,28815,9849,28948,9849,28964,9857,28971,9874,28971,9890,28971,9898,28964,9898,28948,9898,28815,10030,28815,10046,28815,10055,28806,10055,28789,10055,28774,10046,28766,10030,28766xe" filled="false" stroked="true" strokeweight=".664027pt" strokecolor="#231f20">
                <v:path arrowok="t"/>
              </v:shape>
            </v:group>
            <v:group style="position:absolute;left:10317;top:28428;width:264;height:154" coordorigin="10317,28428" coordsize="264,154">
              <v:shape style="position:absolute;left:10317;top:28428;width:264;height:154" coordorigin="10317,28428" coordsize="264,154" path="m10352,28579l10423,28558,10493,28523,10545,28491,10581,28455,10576,28435,10556,28428,10549,28428,10543,28431,10538,28436,10534,28439,10531,28442,10528,28445,10516,28455,10445,28498,10384,28524,10349,28534,10324,28543,10317,28558,10319,28574,10328,28581,10344,28580,10346,28580,10349,28580,10352,28579xe" filled="false" stroked="true" strokeweight=".664027pt" strokecolor="#231f20">
                <v:path arrowok="t"/>
              </v:shape>
            </v:group>
            <v:group style="position:absolute;left:10299;top:28609;width:449;height:476" coordorigin="10299,28609" coordsize="449,476">
              <v:shape style="position:absolute;left:10299;top:28609;width:449;height:476" coordorigin="10299,28609" coordsize="449,476" path="m10523,28610l10496,28631,10497,28640,10502,28659,10507,28678,10484,28684,10462,28688,10441,28689,10422,28690,10404,28690,10375,28691,10362,28701,10363,28725,10376,28736,10453,28741,10513,28743,10521,28761,10534,28824,10535,28834,10510,28833,10440,28829,10364,28824,10333,28822,10309,28825,10300,28841,10299,28856,10305,28865,10318,28869,10324,28871,10331,28872,10339,28873,10358,28875,10438,28880,10498,28883,10538,28884,10543,28907,10545,28928,10547,28948,10548,28966,10549,28992,10548,29012,10521,29046,10514,29045,10506,29042,10500,29038,10494,29036,10488,29035,10476,29034,10469,29038,10466,29049,10464,29057,10467,29064,10521,29085,10546,29084,10595,29035,10597,28995,10596,28971,10595,28950,10594,28931,10592,28912,10590,28895,10609,28890,10629,28888,10649,28887,10669,28886,10692,28886,10711,28886,10738,28879,10747,28865,10748,28846,10739,28838,10723,28837,10707,28837,10689,28837,10607,28836,10577,28796,10574,28776,10629,28745,10655,28745,10672,28744,10697,28737,10705,28720,10705,28705,10696,28697,10680,28696,10664,28696,10646,28696,10583,28696,10555,28675,10551,28656,10547,28637,10541,28616,10534,28610,10523,28610xe" filled="false" stroked="true" strokeweight=".664027pt" strokecolor="#231f20">
                <v:path arrowok="t"/>
              </v:shape>
            </v:group>
            <v:group style="position:absolute;left:11308;top:28437;width:401;height:620" coordorigin="11308,28437" coordsize="401,620">
              <v:shape style="position:absolute;left:11308;top:28437;width:401;height:620" coordorigin="11308,28437" coordsize="401,620" path="m11420,28437l11405,28438,11396,28446,11395,28461,11394,28481,11392,28501,11372,28564,11339,28614,11314,28636,11310,28642,11310,28649,11308,28661,11315,28670,11331,28673,11339,28674,11347,28672,11355,28665,11369,28654,11382,28641,11395,28625,11406,28607,11494,28591,11507,29033,11508,29048,11516,29056,11532,29057,11548,29057,11557,29048,11557,29030,11554,28939,11641,28941,11657,28941,11666,28933,11666,28917,11666,28900,11657,28892,11641,28892,11553,28890,11552,28829,11650,28831,11667,28831,11675,28822,11675,28806,11675,28790,11667,28782,11650,28782,11550,28780,11544,28593,11683,28598,11698,28597,11706,28589,11708,28574,11708,28558,11700,28550,11683,28549,11434,28541,11438,28522,11441,28503,11443,28483,11440,28451,11429,28438,11420,28437xe" filled="false" stroked="true" strokeweight=".664027pt" strokecolor="#231f20">
                <v:path arrowok="t"/>
              </v:shape>
            </v:group>
            <v:group style="position:absolute;left:11034;top:28571;width:187;height:371" coordorigin="11034,28571" coordsize="187,371">
              <v:shape style="position:absolute;left:11034;top:28571;width:187;height:371" coordorigin="11034,28571" coordsize="187,371" path="m11079,28771l11097,28761,11114,28751,11137,28919,11139,28934,11147,28942,11162,28941,11178,28939,11187,28932,11187,28919,11187,28914,11181,28835,11176,28775,11172,28715,11182,28695,11213,28623,11221,28584,11214,28576,11199,28574,11185,28571,11176,28578,11172,28595,11163,28616,11131,28670,11071,28721,11038,28738,11034,28744,11034,28752,11035,28768,11044,28776,11059,28776,11066,28776,11073,28774,11079,28771xe" filled="false" stroked="true" strokeweight=".664027pt" strokecolor="#231f20">
                <v:path arrowok="t"/>
              </v:shape>
            </v:group>
            <v:group style="position:absolute;left:12212;top:28481;width:353;height:363" coordorigin="12212,28481" coordsize="353,363">
              <v:shape style="position:absolute;left:12212;top:28481;width:353;height:363" coordorigin="12212,28481" coordsize="353,363" path="m12255,28499l12306,28533,12385,28539,12406,28540,12403,28557,12378,28629,12341,28690,12298,28742,12244,28788,12226,28798,12224,28799,12216,28804,12212,28810,12212,28819,12213,28836,12222,28844,12240,28842,12295,28813,12353,28757,12396,28697,12429,28637,12453,28567,12455,28551,12475,28544,12495,28542,12520,28541,12536,28541,12556,28539,12564,28531,12564,28516,12564,28501,12556,28493,12540,28492,12523,28492,12505,28492,12440,28491,12367,28487,12295,28481,12268,28482,12256,28493,12255,28499xe" filled="false" stroked="true" strokeweight=".664027pt" strokecolor="#231f20">
                <v:path arrowok="t"/>
              </v:shape>
            </v:group>
            <v:group style="position:absolute;left:12382;top:28717;width:70;height:317" coordorigin="12382,28717" coordsize="70,317">
              <v:shape style="position:absolute;left:12382;top:28717;width:70;height:317" coordorigin="12382,28717" coordsize="70,317" path="m12382,29009l12391,29027,12414,29034,12437,29029,12451,28958,12451,28938,12451,28919,12449,28841,12445,28779,12425,28717,12401,28721,12392,28737,12394,28758,12395,28779,12399,28841,12403,28920,12404,28977,12389,28985,12382,28994,12382,29009xe" filled="false" stroked="true" strokeweight=".664027pt" strokecolor="#231f20">
                <v:path arrowok="t"/>
              </v:shape>
            </v:group>
            <v:group style="position:absolute;left:12476;top:28798;width:123;height:88" coordorigin="12476,28798" coordsize="123,88">
              <v:shape style="position:absolute;left:12476;top:28798;width:123;height:88" coordorigin="12476,28798" coordsize="123,88" path="m12498,28799l12483,28800,12476,28808,12477,28823,12477,28830,12481,28836,12488,28842,12503,28855,12559,28883,12581,28886,12590,28880,12595,28868,12599,28854,12593,28844,12577,28840,12559,28833,12542,28824,12525,28812,12510,28800,12504,28798,12498,28799xe" filled="false" stroked="true" strokeweight=".664027pt" strokecolor="#231f20">
                <v:path arrowok="t"/>
              </v:shape>
            </v:group>
            <v:group style="position:absolute;left:11898;top:28544;width:246;height:395" coordorigin="11898,28544" coordsize="246,395">
              <v:shape style="position:absolute;left:11898;top:28544;width:246;height:395" coordorigin="11898,28544" coordsize="246,395" path="m11901,28638l11900,28653,11906,28662,11919,28666,11922,28667,11988,28676,11997,28696,12001,28715,12000,28734,11998,28736,11996,28739,11956,28788,11904,28819,11898,28826,11898,28837,11899,28849,11907,28856,11922,28857,11936,28855,11989,28822,12005,28806,12007,28835,12008,28858,12009,28875,12009,28890,12007,28893,12003,28893,11998,28892,11994,28892,11990,28894,11982,28897,11979,28904,12024,28939,12036,28936,12046,28930,12056,28918,12060,28898,12059,28877,12058,28858,12057,28838,12057,28819,12056,28806,12114,28828,12131,28829,12141,28822,12143,28810,12139,28792,12121,28782,12104,28776,12088,28766,12070,28752,12062,28744,12058,28740,12053,28736,12051,28717,12050,28697,12067,28683,12086,28680,12104,28680,12112,28679,12119,28679,12135,28677,12144,28669,12144,28655,12144,28640,12135,28632,12119,28631,12102,28631,12083,28631,12062,28631,12050,28612,12045,28593,12043,28573,12034,28551,12016,28544,11997,28552,11992,28573,11994,28594,11995,28613,11973,28620,11953,28621,11935,28620,11910,28623,11901,28637,11901,28638xe" filled="false" stroked="true" strokeweight=".664027pt" strokecolor="#231f20">
                <v:path arrowok="t"/>
              </v:shape>
            </v:group>
            <v:group style="position:absolute;left:12898;top:28484;width:462;height:541" coordorigin="12898,28484" coordsize="462,541">
              <v:shape style="position:absolute;left:12898;top:28484;width:462;height:541" coordorigin="12898,28484" coordsize="462,541" path="m12911,28509l12980,28538,13051,28544,13129,28547,13148,28548,13139,28567,13107,28620,13074,28663,13073,28667,13073,28671,13073,28676,13075,28681,13079,28684,13092,28701,13123,28753,13138,28789,13131,28806,13048,28803,12984,28800,12927,28796,12905,28801,12898,28820,12898,28834,12905,28843,12973,28849,13034,28851,13114,28854,13136,28854,13144,28855,13153,28855,13153,28864,13154,28873,13154,28883,13153,28907,13130,28966,13097,28978,13087,28975,13077,28970,13075,28969,13043,28994,13046,29002,13052,29009,13067,29018,13086,29024,13113,29023,13178,28986,13202,28912,13203,28874,13203,28865,13202,28856,13230,28856,13256,28857,13278,28857,13297,28857,13359,28831,13360,28816,13351,28808,13334,28808,13322,28808,13308,28808,13248,28808,13197,28773,13165,28723,13155,28706,13145,28690,13134,28674,13145,28657,13179,28607,13202,28575,13213,28559,13225,28542,13232,28532,13233,28523,13231,28514,13228,28506,13219,28502,13205,28501,13174,28500,13096,28496,13024,28493,12957,28486,12941,28484,12920,28484,12911,28492,12911,28509xe" filled="false" stroked="true" strokeweight=".664027pt" strokecolor="#231f20">
                <v:path arrowok="t"/>
              </v:shape>
            </v:group>
            <v:group style="position:absolute;left:13792;top:28416;width:366;height:239" coordorigin="13792,28416" coordsize="366,239">
              <v:shape style="position:absolute;left:13792;top:28416;width:366;height:239" coordorigin="13792,28416" coordsize="366,239" path="m13792,28437l13793,28450,13799,28457,13811,28459,13830,28460,13850,28460,13910,28463,13943,28628,13942,28645,13950,28654,13967,28654,13981,28654,13989,28647,13992,28633,13993,28614,13994,28594,14013,28588,14033,28586,14053,28585,14074,28585,14082,28577,14083,28562,14083,28546,14076,28538,14061,28537,14041,28536,14021,28536,14001,28535,13998,28516,13997,28496,13997,28476,14017,28472,14036,28470,14056,28469,14076,28470,14096,28470,14102,28481,14096,28491,14088,28500,14082,28505,14078,28511,14077,28518,14077,28532,14085,28540,14100,28541,14107,28541,14148,28489,14157,28445,14147,28432,14073,28426,13996,28422,13923,28419,13836,28416,13804,28419,13793,28430,13792,28437xe" filled="false" stroked="true" strokeweight=".664027pt" strokecolor="#231f20">
                <v:path arrowok="t"/>
              </v:shape>
            </v:group>
            <v:group style="position:absolute;left:13748;top:28528;width:247;height:195" coordorigin="13748,28528" coordsize="247,195">
              <v:shape style="position:absolute;left:13748;top:28528;width:247;height:195" coordorigin="13748,28528" coordsize="247,195" path="m13986,28719l13992,28713,13995,28707,13995,28699,13995,28687,13989,28679,13975,28675,13957,28670,13938,28662,13923,28655,13913,28649,13904,28642,13887,28630,13872,28617,13863,28609,13856,28601,13850,28595,13853,28576,13855,28555,13855,28537,13847,28529,13831,28528,13817,28528,13808,28536,13806,28552,13804,28576,13798,28597,13791,28616,13781,28632,13768,28646,13753,28657,13748,28665,13750,28677,13753,28691,13763,28696,13781,28694,13828,28652,13831,28646,13833,28648,13836,28651,13839,28654,13853,28666,13905,28700,13971,28723,13985,28719,13986,28719xe" filled="false" stroked="true" strokeweight=".664027pt" strokecolor="#231f20">
                <v:path arrowok="t"/>
              </v:shape>
            </v:group>
            <v:group style="position:absolute;left:13850;top:28756;width:304;height:355" coordorigin="13850,28756" coordsize="304,355">
              <v:shape style="position:absolute;left:13850;top:28756;width:304;height:355" coordorigin="13850,28756" coordsize="304,355" path="m13986,28756l13969,28756,13961,28765,13961,28781,13962,28810,13942,28810,13922,28810,13902,28810,13893,28803,13886,28800,13875,28799,13859,28801,13852,28808,13852,28823,13852,28929,13910,28959,13952,28961,13971,29039,13951,29038,13930,29037,13911,29036,13883,29034,13871,29038,13867,29042,13865,29047,13864,29054,13864,29067,13934,29084,14007,29085,14032,29085,14053,29085,14071,29084,14086,29083,14100,29082,14108,29096,14113,29106,14122,29110,14133,29110,14150,29100,14154,29082,14151,29073,14125,29008,14120,28998,14112,28993,14103,28993,14083,29000,14077,29020,14079,29027,14083,29037,14065,29038,14045,29039,14024,29040,14018,28962,14042,28962,14063,28962,14122,28942,14124,28880,14124,28862,14065,28812,14027,28811,14011,28778,14010,28763,14002,28756,13986,28756xe" filled="false" stroked="true" strokeweight=".664027pt" strokecolor="#231f20">
                <v:path arrowok="t"/>
              </v:shape>
            </v:group>
            <v:group style="position:absolute;left:13899;top:28856;width:68;height:61" coordorigin="13899,28856" coordsize="68,61">
              <v:shape style="position:absolute;left:13899;top:28856;width:68;height:61" coordorigin="13899,28856" coordsize="68,61" path="m13964,28856l13966,28917,13946,28917,13926,28916,13906,28916,13901,28915,13899,28912,13900,28908,13900,28887,13900,28867,13920,28859,13940,28856,13959,28856,13964,28856xe" filled="false" stroked="true" strokeweight=".664027pt" strokecolor="#231f20">
                <v:path arrowok="t"/>
              </v:shape>
            </v:group>
            <v:group style="position:absolute;left:14014;top:28857;width:60;height:61" coordorigin="14014,28857" coordsize="60,61">
              <v:shape style="position:absolute;left:14014;top:28857;width:60;height:61" coordorigin="14014,28857" coordsize="60,61" path="m14014,28857l14034,28857,14054,28857,14072,28858,14074,28860,14073,28865,14073,28887,14073,28906,14073,28913,14071,28916,14067,28917,14017,28917,14014,28857xe" filled="false" stroked="true" strokeweight=".664027pt" strokecolor="#231f20">
                <v:path arrowok="t"/>
              </v:shape>
            </v:group>
            <v:group style="position:absolute;left:14823;top:28435;width:318;height:442" coordorigin="14823,28435" coordsize="318,442">
              <v:shape style="position:absolute;left:14823;top:28435;width:318;height:442" coordorigin="14823,28435" coordsize="318,442" path="m14952,28668l14869,28665,14852,28665,14844,28673,14844,28690,14844,28704,14853,28713,14869,28714,14953,28718,14958,28821,14877,28818,14861,28818,14852,28826,14852,28843,14853,28858,14861,28866,14877,28868,15104,28877,15119,28876,15127,28868,15129,28853,15129,28836,15121,28828,15104,28827,15007,28823,15003,28720,15077,28724,15092,28723,15100,28715,15102,28699,15102,28683,15094,28674,15077,28674,15001,28670,14997,28578,15018,28579,15039,28580,15059,28580,15079,28581,15098,28581,15128,28576,15141,28565,15136,28540,15120,28531,15100,28532,15080,28532,15081,28498,15084,28491,15085,28485,15087,28478,15090,28463,15085,28453,15071,28449,15052,28451,15039,28466,15022,28530,15011,28529,14999,28529,14985,28528,14965,28527,14945,28525,14946,28522,14946,28518,14946,28512,14935,28455,14931,28442,14923,28435,14909,28435,14889,28444,14884,28463,14895,28521,14878,28520,14865,28519,14856,28517,14852,28516,14849,28516,14846,28516,14834,28517,14827,28523,14824,28535,14823,28551,14829,28561,14843,28564,14855,28568,14870,28570,14890,28573,14913,28574,14940,28576,14952,28668xe" filled="false" stroked="true" strokeweight=".664027pt" strokecolor="#231f20">
                <v:path arrowok="t"/>
              </v:shape>
            </v:group>
            <v:group style="position:absolute;left:14913;top:28984;width:56;height:87" coordorigin="14913,28984" coordsize="56,87">
              <v:shape style="position:absolute;left:14913;top:28984;width:56;height:87" coordorigin="14913,28984" coordsize="56,87" path="m14936,28984l14917,28993,14913,29013,14918,29051,14920,29064,14930,29071,14947,29070,14962,29068,14968,29058,14967,29041,14962,29003,14958,28990,14950,28984,14936,28984xe" filled="false" stroked="true" strokeweight=".664027pt" strokecolor="#231f20">
                <v:path arrowok="t"/>
              </v:shape>
            </v:group>
            <v:group style="position:absolute;left:15114;top:28982;width:65;height:76" coordorigin="15114,28982" coordsize="65,76">
              <v:shape style="position:absolute;left:15114;top:28982;width:65;height:76" coordorigin="15114,28982" coordsize="65,76" path="m15140,28983l15123,28982,15114,28990,15114,29007,15114,29012,15116,29017,15119,29022,15124,29032,15129,29040,15135,29047,15141,29053,15147,29057,15153,29057,15168,29057,15177,29050,15179,29034,15179,29028,15178,29023,15174,29018,15169,29008,15163,29000,15158,28992,15153,28986,15147,28983,15140,28983xe" filled="false" stroked="true" strokeweight=".664027pt" strokecolor="#231f20">
                <v:path arrowok="t"/>
              </v:shape>
            </v:group>
            <v:group style="position:absolute;left:15009;top:28984;width:65;height:80" coordorigin="15009,28984" coordsize="65,80">
              <v:shape style="position:absolute;left:15009;top:28984;width:65;height:80" coordorigin="15009,28984" coordsize="65,80" path="m15033,28984l15013,28993,15009,29013,15023,29045,15026,29058,15035,29064,15052,29063,15067,29061,15074,29051,15072,29035,15058,29003,15054,28990,15046,28984,15033,28984xe" filled="false" stroked="true" strokeweight=".664027pt" strokecolor="#231f20">
                <v:path arrowok="t"/>
              </v:shape>
            </v:group>
            <v:group style="position:absolute;left:14812;top:28967;width:59;height:95" coordorigin="14812,28967" coordsize="59,95">
              <v:shape style="position:absolute;left:14812;top:28967;width:59;height:95" coordorigin="14812,28967" coordsize="59,95" path="m14847,28967l14832,28967,14824,28975,14823,28992,14822,29006,14820,29018,14817,29028,14815,29032,14814,29035,14814,29036,14812,29049,14819,29057,14834,29060,14849,29062,14859,29056,14863,29042,14868,29026,14871,29005,14867,28978,14853,28968,14847,28967xe" filled="false" stroked="true" strokeweight=".664027pt" strokecolor="#231f20">
                <v:path arrowok="t"/>
              </v:shape>
            </v:group>
            <v:group style="position:absolute;left:14500;top:28526;width:268;height:425" coordorigin="14500,28526" coordsize="268,425">
              <v:shape style="position:absolute;left:14500;top:28526;width:268;height:425" coordorigin="14500,28526" coordsize="268,425" path="m14501,28696l14500,28710,14506,28720,14519,28724,14523,28725,14591,28731,14611,28733,14616,28787,14613,28789,14609,28792,14605,28797,14603,28798,14601,28800,14599,28802,14595,28808,14587,28813,14577,28820,14566,28827,14554,28832,14542,28836,14524,28839,14517,28848,14518,28864,14521,28876,14530,28883,14546,28884,14560,28882,14616,28851,14619,28849,14622,28928,14623,28943,14631,28951,14646,28951,14663,28951,14672,28942,14672,28925,14668,28847,14685,28856,14748,28871,14758,28865,14763,28853,14767,28838,14761,28828,14744,28824,14725,28818,14707,28810,14689,28801,14677,28793,14671,28790,14666,28789,14663,28735,14683,28736,14703,28736,14768,28725,14768,28710,14768,28694,14759,28686,14743,28685,14726,28685,14707,28685,14686,28685,14663,28684,14655,28549,14654,28534,14646,28526,14630,28526,14613,28527,14605,28535,14605,28552,14611,28681,14587,28680,14566,28678,14547,28676,14531,28675,14512,28674,14502,28681,14501,28696xe" filled="false" stroked="true" strokeweight=".664027pt" strokecolor="#231f20">
                <v:path arrowok="t"/>
              </v:shape>
            </v:group>
            <v:group style="position:absolute;left:14684;top:28578;width:81;height:95" coordorigin="14684,28578" coordsize="81,95">
              <v:shape style="position:absolute;left:14684;top:28578;width:81;height:95" coordorigin="14684,28578" coordsize="81,95" path="m14759,28622l14760,28618,14762,28613,14763,28607,14765,28589,14758,28579,14741,28578,14730,28578,14721,28583,14716,28595,14707,28611,14694,28628,14687,28636,14684,28642,14684,28648,14684,28664,14693,28672,14754,28631,14759,28622xe" filled="false" stroked="true" strokeweight=".664027pt" strokecolor="#231f20">
                <v:path arrowok="t"/>
              </v:shape>
            </v:group>
            <v:group style="position:absolute;left:14514;top:28567;width:74;height:102" coordorigin="14514,28567" coordsize="74,102">
              <v:shape style="position:absolute;left:14514;top:28567;width:74;height:102" coordorigin="14514,28567" coordsize="74,102" path="m14515,28600l14542,28654,14548,28664,14556,28668,14568,28668,14585,28658,14588,28639,14586,28632,14561,28581,14556,28572,14549,28567,14539,28567,14520,28574,14514,28594,14515,28600xe" filled="false" stroked="true" strokeweight=".664027pt" strokecolor="#231f20">
                <v:path arrowok="t"/>
              </v:shape>
            </v:group>
            <v:group style="position:absolute;left:777;top:29593;width:65;height:467" coordorigin="777,29593" coordsize="65,467">
              <v:shape style="position:absolute;left:777;top:29593;width:65;height:467" coordorigin="777,29593" coordsize="65,467" path="m815,29593l802,29593,794,29600,784,29667,779,29747,777,29813,777,29843,778,29920,779,29980,783,30052,792,30060,809,30060,825,30060,834,30052,834,30037,833,30033,833,30030,833,30028,832,30016,832,30002,830,29931,829,29858,829,29830,829,29808,831,29745,836,29667,841,29620,841,29617,841,29616,841,29601,833,29593,815,29593xe" filled="false" stroked="true" strokeweight=".664027pt" strokecolor="#231f20">
                <v:path arrowok="t"/>
              </v:shape>
            </v:group>
            <v:group style="position:absolute;left:1094;top:29593;width:295;height:467" coordorigin="1094,29593" coordsize="295,467">
              <v:shape style="position:absolute;left:1094;top:29593;width:295;height:467" coordorigin="1094,29593" coordsize="295,467" path="m1363,29920l1360,29920,1348,29919,1325,29918,1325,29881,1326,29820,1328,29757,1332,29677,1333,29667,1333,29668,1333,29653,1324,29646,1308,29646,1292,29646,1278,29718,1276,29779,1276,29860,1276,29917,1263,29917,1255,29916,1251,29916,1216,29913,1188,29910,1166,29905,1152,29900,1145,29894,1148,29881,1161,29861,1169,29848,1178,29834,1218,29763,1256,29687,1281,29622,1282,29601,1273,29593,1255,29593,1245,29593,1238,29599,1233,29611,1227,29627,1194,29698,1160,29765,1126,29824,1110,29848,1100,29867,1094,29882,1097,29902,1105,29919,1161,29953,1234,29965,1256,29966,1270,29996,1276,30017,1278,30031,1281,30052,1289,30060,1305,30060,1321,30060,1329,30052,1329,30037,1326,29969,1363,29970,1380,29971,1389,29962,1389,29945,1389,29928,1380,29920,1363,29920xe" filled="false" stroked="true" strokeweight=".664027pt" strokecolor="#231f20">
                <v:path arrowok="t"/>
              </v:shape>
            </v:group>
            <v:group style="position:absolute;left:1626;top:29704;width:93;height:93" coordorigin="1626,29704" coordsize="93,93">
              <v:shape style="position:absolute;left:1626;top:29704;width:93;height:93" coordorigin="1626,29704" coordsize="93,93" path="m1706,29717l1697,29708,1686,29704,1673,29704,1660,29704,1649,29708,1640,29717,1631,29727,1626,29738,1626,29750,1626,29763,1631,29774,1640,29783,1649,29792,1660,29797,1673,29797,1686,29797,1697,29792,1706,29783,1715,29774,1719,29763,1719,29750,1719,29738,1715,29727,1706,29717xe" filled="false" stroked="true" strokeweight=".664027pt" strokecolor="#231f20">
                <v:path arrowok="t"/>
              </v:shape>
            </v:group>
            <v:group style="position:absolute;left:1626;top:29966;width:93;height:94" coordorigin="1626,29966" coordsize="93,94">
              <v:shape style="position:absolute;left:1626;top:29966;width:93;height:94" coordorigin="1626,29966" coordsize="93,94" path="m1706,29979l1697,29970,1686,29966,1673,29966,1660,29966,1649,29970,1640,29979,1631,29989,1626,30000,1626,30012,1626,30025,1631,30036,1640,30045,1649,30055,1660,30060,1673,30060,1686,30060,1697,30055,1706,30045,1715,30036,1719,30025,1719,30012,1719,30000,1715,29989,1706,29979xe" filled="false" stroked="true" strokeweight=".664027pt" strokecolor="#231f20">
                <v:path arrowok="t"/>
              </v:shape>
            </v:group>
            <v:group style="position:absolute;left:1949;top:29593;width:311;height:466" coordorigin="1949,29593" coordsize="311,466">
              <v:shape style="position:absolute;left:1949;top:29593;width:311;height:466" coordorigin="1949,29593" coordsize="311,466" path="m2119,29593l2059,29607,2029,29633,2029,29642,2029,29648,2032,29653,2037,29657,2041,29663,2047,29665,2053,29665,2057,29665,2062,29663,2070,29658,2092,29648,2110,29643,2133,29645,2151,29652,2194,29716,2208,29794,2209,29816,2209,29841,2200,29905,2164,29976,2116,30010,2092,30008,2027,29967,2002,29896,1999,29851,1999,29831,2015,29747,2038,29696,2039,29690,2039,29684,2039,29678,2037,29672,2031,29668,2025,29664,2019,29662,2012,29662,2005,29662,1968,29723,1954,29788,1949,29845,1950,29869,1959,29933,1992,30005,2039,30045,2097,30059,2119,30058,2190,30023,2227,29969,2249,29913,2259,29835,2259,29802,2248,29716,2224,29654,2173,29604,2138,29595,2119,29593xe" filled="false" stroked="true" strokeweight=".664027pt" strokecolor="#231f20">
                <v:path arrowok="t"/>
              </v:shape>
            </v:group>
            <v:group style="position:absolute;left:2381;top:29593;width:311;height:466" coordorigin="2381,29593" coordsize="311,466">
              <v:shape style="position:absolute;left:2381;top:29593;width:311;height:466" coordorigin="2381,29593" coordsize="311,466" path="m2551,29593l2491,29607,2461,29633,2461,29642,2461,29648,2463,29653,2468,29657,2473,29663,2478,29665,2484,29665,2488,29665,2494,29663,2501,29658,2523,29648,2542,29643,2564,29645,2583,29652,2625,29716,2640,29794,2641,29816,2640,29841,2631,29905,2596,29976,2548,30010,2523,30008,2459,29967,2434,29896,2431,29851,2431,29831,2447,29747,2469,29696,2471,29690,2471,29684,2471,29678,2468,29672,2463,29668,2457,29664,2451,29662,2444,29662,2436,29662,2400,29723,2385,29788,2381,29845,2381,29869,2390,29933,2424,30005,2471,30045,2529,30059,2551,30058,2622,30023,2659,29969,2681,29913,2691,29835,2690,29802,2680,29716,2656,29654,2604,29604,2570,29595,2551,29593xe" filled="false" stroked="true" strokeweight=".664027pt" strokecolor="#231f20">
                <v:path arrowok="t"/>
              </v:shape>
            </v:group>
            <v:group style="position:absolute;left:2786;top:29802;width:363;height:49" coordorigin="2786,29802" coordsize="363,49">
              <v:shape style="position:absolute;left:2786;top:29802;width:363;height:49" coordorigin="2786,29802" coordsize="363,49" path="m3124,29802l2811,29802,2794,29802,2786,29810,2786,29827,2786,29843,2794,29850,2811,29850,3124,29850,3141,29850,3149,29842,3149,29825,3149,29809,3141,29802,3124,29802xe" filled="false" stroked="true" strokeweight=".664027pt" strokecolor="#231f20">
                <v:path arrowok="t"/>
              </v:shape>
            </v:group>
            <v:group style="position:absolute;left:3367;top:29593;width:65;height:467" coordorigin="3367,29593" coordsize="65,467">
              <v:shape style="position:absolute;left:3367;top:29593;width:65;height:467" coordorigin="3367,29593" coordsize="65,467" path="m3405,29593l3392,29593,3383,29600,3374,29667,3369,29747,3367,29813,3367,29843,3368,29920,3369,29980,3372,30052,3381,30060,3398,30060,3415,30060,3424,30052,3424,30037,3423,30033,3423,30030,3423,30028,3422,30016,3421,30002,3419,29931,3419,29858,3419,29830,3419,29808,3420,29745,3426,29667,3431,29620,3431,29617,3431,29616,3431,29601,3422,29593,3405,29593xe" filled="false" stroked="true" strokeweight=".664027pt" strokecolor="#231f20">
                <v:path arrowok="t"/>
              </v:shape>
            </v:group>
            <v:group style="position:absolute;left:3699;top:29593;width:263;height:467" coordorigin="3699,29593" coordsize="263,467">
              <v:shape style="position:absolute;left:3699;top:29593;width:263;height:467" coordorigin="3699,29593" coordsize="263,467" path="m3933,29814l3919,29800,3902,29789,3884,29781,3862,29778,3839,29779,3775,29803,3771,29810,3771,29819,3771,29837,3779,29845,3795,29845,3800,29845,3808,29842,3819,29836,3829,29830,3839,29827,3901,29854,3912,29904,3911,29929,3877,29997,3839,30009,3815,30007,3759,29962,3749,29901,3750,29881,3768,29806,3800,29747,3837,29693,3885,29640,3893,29633,3896,29627,3896,29619,3896,29612,3893,29606,3888,29601,3882,29596,3875,29593,3869,29593,3863,29593,3858,29596,3854,29600,3840,29613,3788,29673,3751,29730,3720,29792,3701,29862,3699,29878,3700,29909,3716,29985,3751,30034,3827,30059,3850,30058,3921,30025,3958,29956,3962,29913,3961,29889,3944,29831,3933,29814xe" filled="false" stroked="true" strokeweight=".664027pt" strokecolor="#231f20">
                <v:path arrowok="t"/>
              </v:shape>
            </v:group>
            <v:group style="position:absolute;left:4216;top:29704;width:93;height:93" coordorigin="4216,29704" coordsize="93,93">
              <v:shape style="position:absolute;left:4216;top:29704;width:93;height:93" coordorigin="4216,29704" coordsize="93,93" path="m4295,29717l4286,29708,4275,29704,4262,29704,4249,29704,4238,29708,4229,29717,4220,29727,4216,29738,4216,29750,4216,29763,4220,29774,4229,29783,4238,29792,4249,29797,4262,29797,4275,29797,4286,29792,4295,29783,4304,29774,4309,29763,4309,29750,4309,29738,4304,29727,4295,29717xe" filled="false" stroked="true" strokeweight=".664027pt" strokecolor="#231f20">
                <v:path arrowok="t"/>
              </v:shape>
            </v:group>
            <v:group style="position:absolute;left:4216;top:29966;width:93;height:94" coordorigin="4216,29966" coordsize="93,94">
              <v:shape style="position:absolute;left:4216;top:29966;width:93;height:94" coordorigin="4216,29966" coordsize="93,94" path="m4295,29979l4286,29970,4275,29966,4262,29966,4249,29966,4238,29970,4229,29979,4220,29989,4216,30000,4216,30012,4216,30025,4220,30036,4229,30045,4238,30055,4249,30060,4262,30060,4275,30060,4286,30055,4295,30045,4304,30036,4309,30025,4309,30012,4309,30000,4304,29989,4295,29979xe" filled="false" stroked="true" strokeweight=".664027pt" strokecolor="#231f20">
                <v:path arrowok="t"/>
              </v:shape>
            </v:group>
            <v:group style="position:absolute;left:4539;top:29593;width:311;height:466" coordorigin="4539,29593" coordsize="311,466">
              <v:shape style="position:absolute;left:4539;top:29593;width:311;height:466" coordorigin="4539,29593" coordsize="311,466" path="m4709,29593l4649,29607,4619,29633,4619,29642,4619,29648,4621,29653,4627,29657,4631,29663,4636,29665,4643,29665,4646,29665,4652,29663,4659,29658,4681,29648,4700,29643,4722,29645,4741,29652,4783,29716,4798,29794,4799,29816,4799,29841,4789,29905,4754,29976,4706,30010,4681,30008,4617,29967,4592,29896,4589,29851,4589,29831,4605,29747,4627,29696,4629,29690,4629,29684,4629,29678,4626,29672,4621,29668,4615,29664,4609,29662,4602,29662,4594,29662,4558,29723,4543,29788,4539,29845,4539,29869,4548,29933,4582,30005,4629,30045,4687,30059,4709,30058,4780,30023,4817,29969,4839,29913,4849,29835,4848,29802,4838,29716,4814,29654,4762,29604,4728,29595,4709,29593xe" filled="false" stroked="true" strokeweight=".664027pt" strokecolor="#231f20">
                <v:path arrowok="t"/>
              </v:shape>
            </v:group>
            <v:group style="position:absolute;left:4970;top:29593;width:311;height:466" coordorigin="4970,29593" coordsize="311,466">
              <v:shape style="position:absolute;left:4970;top:29593;width:311;height:466" coordorigin="4970,29593" coordsize="311,466" path="m5141,29593l5081,29607,5051,29633,5051,29642,5051,29648,5053,29653,5058,29657,5063,29663,5068,29665,5074,29665,5078,29665,5084,29663,5091,29658,5113,29648,5131,29643,5154,29645,5173,29652,5215,29716,5230,29794,5231,29816,5230,29841,5221,29905,5185,29976,5138,30010,5113,30008,5048,29967,5024,29896,5020,29851,5021,29831,5036,29747,5059,29696,5061,29690,5061,29684,5061,29678,5058,29672,5052,29668,5047,29664,5040,29662,5034,29662,5026,29662,4990,29723,4975,29788,4970,29845,4971,29869,4980,29933,5013,30005,5061,30045,5118,30059,5140,30058,5211,30023,5249,29969,5271,29913,5281,29835,5280,29802,5269,29716,5246,29654,5194,29604,5160,29595,5141,29593xe" filled="false" stroked="true" strokeweight=".664027pt" strokecolor="#231f20">
                <v:path arrowok="t"/>
              </v:shape>
            </v:group>
            <v:group style="position:absolute;left:6416;top:29415;width:180;height:170" coordorigin="6416,29415" coordsize="180,170">
              <v:shape style="position:absolute;left:6416;top:29415;width:180;height:170" coordorigin="6416,29415" coordsize="180,170" path="m6549,29429l6470,29426,6463,29426,6460,29418,6452,29415,6441,29415,6427,29418,6420,29427,6421,29442,6422,29464,6422,29485,6420,29505,6418,29524,6416,29553,6481,29583,6501,29584,6520,29584,6581,29574,6595,29543,6595,29522,6589,29461,6563,29431,6549,29429xe" filled="false" stroked="true" strokeweight=".664027pt" strokecolor="#231f20">
                <v:path arrowok="t"/>
              </v:shape>
            </v:group>
            <v:group style="position:absolute;left:6465;top:29473;width:83;height:67" coordorigin="6465,29473" coordsize="83,67">
              <v:shape style="position:absolute;left:6465;top:29473;width:83;height:67" coordorigin="6465,29473" coordsize="83,67" path="m6536,29474l6540,29474,6543,29477,6543,29483,6545,29503,6547,29523,6547,29535,6545,29538,6540,29539,6523,29540,6504,29540,6482,29539,6467,29538,6465,29535,6465,29529,6467,29507,6468,29487,6488,29478,6507,29474,6526,29473,6536,29474xe" filled="false" stroked="true" strokeweight=".664027pt" strokecolor="#231f20">
                <v:path arrowok="t"/>
              </v:shape>
            </v:group>
            <v:group style="position:absolute;left:6682;top:29425;width:174;height:163" coordorigin="6682,29425" coordsize="174,163">
              <v:shape style="position:absolute;left:6682;top:29425;width:174;height:163" coordorigin="6682,29425" coordsize="174,163" path="m6812,29441l6792,29440,6772,29439,6752,29438,6732,29437,6728,29429,6719,29425,6707,29426,6693,29428,6687,29437,6688,29454,6688,29476,6687,29497,6686,29516,6684,29535,6682,29561,6751,29587,6771,29587,6790,29587,6851,29568,6855,29529,6853,29503,6851,29484,6844,29459,6830,29445,6812,29441xe" filled="false" stroked="true" strokeweight=".664027pt" strokecolor="#231f20">
                <v:path arrowok="t"/>
              </v:shape>
            </v:group>
            <v:group style="position:absolute;left:6731;top:29484;width:79;height:60" coordorigin="6731,29484" coordsize="79,60">
              <v:shape style="position:absolute;left:6731;top:29484;width:79;height:60" coordorigin="6731,29484" coordsize="79,60" path="m6799,29485l6803,29485,6805,29488,6805,29494,6808,29514,6809,29534,6809,29540,6807,29542,6803,29543,6786,29544,6767,29544,6745,29543,6733,29542,6731,29539,6732,29534,6733,29512,6735,29493,6755,29487,6775,29484,6794,29484,6799,29485xe" filled="false" stroked="true" strokeweight=".664027pt" strokecolor="#231f20">
                <v:path arrowok="t"/>
              </v:shape>
            </v:group>
            <v:group style="position:absolute;left:6534;top:29656;width:319;height:493" coordorigin="6534,29656" coordsize="319,493">
              <v:shape style="position:absolute;left:6534;top:29656;width:319;height:493" coordorigin="6534,29656" coordsize="319,493" path="m6599,29668l6596,29660,6588,29656,6576,29656,6562,29656,6554,29663,6552,29679,6552,29694,6552,29711,6546,29789,6540,29835,6539,29864,6592,29898,6655,29903,6662,29974,6592,29969,6563,29966,6560,29966,6557,29966,6545,29967,6537,29973,6535,29985,6534,30001,6540,30011,6599,30021,6649,30024,6664,30124,6665,30140,6673,30148,6689,30148,6705,30148,6714,30139,6714,30122,6712,30026,6733,30027,6754,30028,6774,30028,6794,30028,6813,30028,6842,30023,6853,30010,6848,29986,6829,29979,6813,29979,6794,29979,6775,29979,6754,29978,6732,29978,6710,29904,6729,29905,6748,29905,6813,29898,6825,29834,6825,29812,6822,29739,6791,29685,6717,29677,6646,29671,6618,29670,6599,29668xe" filled="false" stroked="true" strokeweight=".664027pt" strokecolor="#231f20">
                <v:path arrowok="t"/>
              </v:shape>
            </v:group>
            <v:group style="position:absolute;left:6603;top:29719;width:56;height:40" coordorigin="6603,29719" coordsize="56,40">
              <v:shape style="position:absolute;left:6603;top:29719;width:56;height:40" coordorigin="6603,29719" coordsize="56,40" path="m6657,29722l6658,29759,6638,29757,6618,29756,6605,29737,6603,29719,6621,29720,6641,29721,6657,29722xe" filled="false" stroked="true" strokeweight=".664027pt" strokecolor="#231f20">
                <v:path arrowok="t"/>
              </v:shape>
            </v:group>
            <v:group style="position:absolute;left:6707;top:29726;width:63;height:41" coordorigin="6707,29726" coordsize="63,41">
              <v:shape style="position:absolute;left:6707;top:29726;width:63;height:41" coordorigin="6707,29726" coordsize="63,41" path="m6767,29732l6768,29742,6769,29754,6769,29766,6750,29765,6730,29764,6710,29762,6707,29726,6726,29728,6746,29729,6767,29732xe" filled="false" stroked="true" strokeweight=".664027pt" strokecolor="#231f20">
                <v:path arrowok="t"/>
              </v:shape>
            </v:group>
            <v:group style="position:absolute;left:6709;top:29818;width:63;height:36" coordorigin="6709,29818" coordsize="63,36">
              <v:shape style="position:absolute;left:6709;top:29818;width:63;height:36" coordorigin="6709,29818" coordsize="63,36" path="m6771,29853l6751,29853,6731,29853,6711,29853,6709,29818,6728,29819,6748,29819,6769,29818,6771,29853xe" filled="false" stroked="true" strokeweight=".664027pt" strokecolor="#231f20">
                <v:path arrowok="t"/>
              </v:shape>
            </v:group>
            <v:group style="position:absolute;left:6592;top:29806;width:68;height:46" coordorigin="6592,29806" coordsize="68,46">
              <v:shape style="position:absolute;left:6592;top:29806;width:68;height:46" coordorigin="6592,29806" coordsize="68,46" path="m6592,29845l6595,29825,6597,29806,6617,29809,6637,29812,6657,29814,6660,29851,6638,29850,6618,29848,6599,29846,6592,29845xe" filled="false" stroked="true" strokeweight=".664027pt" strokecolor="#231f20">
                <v:path arrowok="t"/>
              </v:shape>
            </v:group>
            <v:group style="position:absolute;left:7298;top:29432;width:400;height:715" coordorigin="7298,29432" coordsize="400,715">
              <v:shape style="position:absolute;left:7298;top:29432;width:400;height:715" coordorigin="7298,29432" coordsize="400,715" path="m7540,29679l7536,29553,7555,29553,7575,29554,7636,29553,7662,29543,7662,29529,7662,29514,7654,29506,7637,29505,7620,29505,7602,29505,7538,29504,7532,29439,7523,29432,7507,29432,7490,29432,7482,29441,7483,29457,7484,29503,7415,29501,7362,29499,7336,29502,7326,29515,7325,29532,7331,29541,7398,29549,7458,29551,7478,29552,7490,29677,7471,29676,7451,29676,7431,29676,7417,29676,7414,29670,7408,29668,7399,29668,7382,29669,7374,29679,7375,29697,7376,29718,7377,29739,7376,29800,7364,29883,7368,29900,7430,29918,7496,29921,7500,29979,7438,29978,7365,29974,7337,29971,7331,29970,7325,29969,7310,29968,7301,29974,7299,29988,7298,29999,7303,30007,7370,30022,7434,30026,7488,30027,7505,30123,7507,30138,7515,30146,7530,30146,7547,30146,7555,30138,7555,30120,7551,30028,7576,30027,7639,30024,7697,30008,7697,29995,7689,29977,7668,29973,7653,29975,7636,29976,7617,29978,7596,29978,7573,29979,7548,29923,7567,29923,7586,29923,7650,29909,7663,29831,7664,29766,7664,29747,7644,29688,7565,29679,7544,29679,7540,29679xe" filled="false" stroked="true" strokeweight=".664027pt" strokecolor="#231f20">
                <v:path arrowok="t"/>
              </v:shape>
            </v:group>
            <v:group style="position:absolute;left:7424;top:29724;width:70;height:47" coordorigin="7424,29724" coordsize="70,47">
              <v:shape style="position:absolute;left:7424;top:29724;width:70;height:47" coordorigin="7424,29724" coordsize="70,47" path="m7492,29725l7494,29770,7424,29768,7424,29724,7445,29724,7465,29724,7485,29725,7492,29725xe" filled="false" stroked="true" strokeweight=".664027pt" strokecolor="#231f20">
                <v:path arrowok="t"/>
              </v:shape>
            </v:group>
            <v:group style="position:absolute;left:7542;top:29726;width:74;height:47" coordorigin="7542,29726" coordsize="74,47">
              <v:shape style="position:absolute;left:7542;top:29726;width:74;height:47" coordorigin="7542,29726" coordsize="74,47" path="m7615,29730l7615,29750,7615,29770,7543,29772,7542,29726,7563,29727,7583,29728,7602,29729,7615,29730xe" filled="false" stroked="true" strokeweight=".664027pt" strokecolor="#231f20">
                <v:path arrowok="t"/>
              </v:shape>
            </v:group>
            <v:group style="position:absolute;left:7545;top:29820;width:69;height:59" coordorigin="7545,29820" coordsize="69,59">
              <v:shape style="position:absolute;left:7545;top:29820;width:69;height:59" coordorigin="7545,29820" coordsize="69,59" path="m7609,29878l7589,29879,7569,29879,7549,29878,7545,29820,7613,29822,7612,29841,7611,29861,7609,29878xe" filled="false" stroked="true" strokeweight=".664027pt" strokecolor="#231f20">
                <v:path arrowok="t"/>
              </v:shape>
            </v:group>
            <v:group style="position:absolute;left:7416;top:29818;width:81;height:59" coordorigin="7416,29818" coordsize="81,59">
              <v:shape style="position:absolute;left:7416;top:29818;width:81;height:59" coordorigin="7416,29818" coordsize="81,59" path="m7416,29872l7419,29853,7421,29833,7495,29818,7497,29877,7478,29877,7458,29875,7438,29874,7417,29873,7416,29872xe" filled="false" stroked="true" strokeweight=".664027pt" strokecolor="#231f20">
                <v:path arrowok="t"/>
              </v:shape>
            </v:group>
            <v:group style="position:absolute;left:8018;top:29615;width:220;height:364" coordorigin="8018,29615" coordsize="220,364">
              <v:shape style="position:absolute;left:8018;top:29615;width:220;height:364" coordorigin="8018,29615" coordsize="220,364" path="m8098,29932l8090,29936,8086,29943,8086,29952,8087,29967,8097,29976,8117,29978,8132,29979,8145,29976,8155,29969,8164,29957,8168,29937,8167,29913,8166,29894,8166,29876,8185,29868,8204,29864,8212,29862,8215,29861,8219,29859,8232,29854,8237,29846,8236,29834,8227,29817,8205,29813,8186,29818,8166,29822,8164,29805,8162,29785,8161,29765,8160,29743,8171,29741,8182,29741,8192,29741,8199,29741,8206,29741,8213,29740,8228,29738,8236,29731,8236,29716,8236,29701,8228,29693,8213,29692,8158,29692,8157,29673,8156,29653,8149,29625,8136,29615,8112,29622,8105,29638,8106,29661,8107,29680,8085,29686,8065,29688,8048,29687,8029,29686,8020,29692,8019,29706,8018,29721,8024,29730,8085,29738,8105,29739,8109,29761,8111,29782,8113,29802,8114,29820,8095,29829,8076,29833,8045,29838,8032,29849,8038,29873,8056,29881,8064,29882,8069,29882,8072,29882,8092,29880,8112,29879,8116,29904,8117,29921,8117,29929,8115,29931,8112,29931,8107,29930,8103,29931,8098,29932xe" filled="false" stroked="true" strokeweight=".664027pt" strokecolor="#231f20">
                <v:path arrowok="t"/>
              </v:shape>
            </v:group>
            <v:group style="position:absolute;left:8313;top:29448;width:377;height:177" coordorigin="8313,29448" coordsize="377,177">
              <v:shape style="position:absolute;left:8313;top:29448;width:377;height:177" coordorigin="8313,29448" coordsize="377,177" path="m8332,29622l8344,29624,8353,29621,8359,29614,8361,29611,8362,29609,8364,29605,8369,29592,8374,29576,8378,29556,8382,29533,8408,29528,8479,29519,8541,29516,8560,29516,8578,29516,8595,29517,8611,29518,8626,29519,8641,29520,8639,29542,8636,29560,8638,29582,8653,29592,8669,29594,8678,29587,8682,29573,8686,29557,8688,29538,8690,29515,8687,29490,8615,29473,8541,29469,8473,29467,8396,29466,8385,29455,8377,29449,8364,29448,8348,29448,8340,29455,8338,29471,8337,29492,8335,29513,8332,29533,8328,29552,8323,29571,8317,29587,8316,29593,8316,29598,8313,29612,8319,29620,8332,29622xe" filled="false" stroked="true" strokeweight=".664027pt" strokecolor="#231f20">
                <v:path arrowok="t"/>
              </v:shape>
            </v:group>
            <v:group style="position:absolute;left:8602;top:29986;width:103;height:82" coordorigin="8602,29986" coordsize="103,82">
              <v:shape style="position:absolute;left:8602;top:29986;width:103;height:82" coordorigin="8602,29986" coordsize="103,82" path="m8624,29986l8609,29988,8602,29996,8603,30011,8604,30017,8607,30024,8615,30030,8629,30044,8687,30067,8696,30062,8701,30049,8705,30035,8699,30026,8683,30022,8666,30013,8650,30000,8637,29988,8630,29986,8624,29986xe" filled="false" stroked="true" strokeweight=".664027pt" strokecolor="#231f20">
                <v:path arrowok="t"/>
              </v:shape>
            </v:group>
            <v:group style="position:absolute;left:8372;top:29813;width:284;height:297" coordorigin="8372,29813" coordsize="284,297">
              <v:shape style="position:absolute;left:8372;top:29813;width:284;height:297" coordorigin="8372,29813" coordsize="284,297" path="m8491,30085l8493,30101,8504,30109,8522,30109,8546,30105,8561,30094,8568,30074,8568,30061,8562,29986,8556,29934,8554,29918,8603,29915,8613,29915,8623,29914,8632,29914,8648,29912,8656,29904,8656,29890,8656,29875,8648,29867,8632,29866,8615,29866,8596,29866,8545,29831,8543,29819,8534,29813,8520,29813,8500,29820,8495,29838,8496,29849,8497,29856,8498,29863,8474,29861,8452,29860,8432,29858,8414,29856,8385,29857,8372,29867,8374,29891,8387,29902,8460,29910,8500,29913,8506,29933,8515,30011,8519,30058,8500,30061,8491,30069,8491,30085xe" filled="false" stroked="true" strokeweight=".664027pt" strokecolor="#231f20">
                <v:path arrowok="t"/>
              </v:shape>
            </v:group>
            <v:group style="position:absolute;left:8522;top:29578;width:119;height:123" coordorigin="8522,29578" coordsize="119,123">
              <v:shape style="position:absolute;left:8522;top:29578;width:119;height:123" coordorigin="8522,29578" coordsize="119,123" path="m8522,29651l8576,29698,8596,29700,8627,29697,8641,29687,8639,29662,8625,29652,8597,29651,8582,29649,8575,29648,8573,29645,8573,29641,8573,29637,8573,29624,8573,29603,8573,29587,8565,29579,8550,29578,8534,29578,8525,29586,8523,29603,8522,29619,8522,29641,8522,29651xe" filled="false" stroked="true" strokeweight=".664027pt" strokecolor="#231f20">
                <v:path arrowok="t"/>
              </v:shape>
            </v:group>
            <v:group style="position:absolute;left:8415;top:29563;width:73;height:127" coordorigin="8415,29563" coordsize="73,127">
              <v:shape style="position:absolute;left:8415;top:29563;width:73;height:127" coordorigin="8415,29563" coordsize="73,127" path="m8434,29689l8446,29690,8455,29687,8461,29679,8463,29678,8488,29601,8484,29574,8471,29563,8448,29568,8439,29586,8437,29606,8432,29626,8426,29644,8419,29657,8418,29660,8418,29663,8415,29677,8421,29686,8434,29689xe" filled="false" stroked="true" strokeweight=".664027pt" strokecolor="#231f20">
                <v:path arrowok="t"/>
              </v:shape>
            </v:group>
            <v:group style="position:absolute;left:8380;top:29981;width:93;height:99" coordorigin="8380,29981" coordsize="93,99">
              <v:shape style="position:absolute;left:8380;top:29981;width:93;height:99" coordorigin="8380,29981" coordsize="93,99" path="m8430,29995l8419,30015,8406,30029,8386,30039,8380,30047,8380,30058,8381,30071,8389,30078,8405,30079,8419,30075,8466,30028,8472,29994,8459,29983,8445,29981,8436,29985,8430,29995xe" filled="false" stroked="true" strokeweight=".664027pt" strokecolor="#231f20">
                <v:path arrowok="t"/>
              </v:shape>
            </v:group>
            <v:group style="position:absolute;left:9275;top:29516;width:277;height:550" coordorigin="9275,29516" coordsize="277,550">
              <v:shape style="position:absolute;left:9275;top:29516;width:277;height:550" coordorigin="9275,29516" coordsize="277,550" path="m9276,29621l9345,29656,9386,29660,9387,29680,9386,29740,9376,29806,9357,29871,9320,29929,9317,29935,9317,29941,9317,29956,9325,29964,9341,29966,9349,29966,9355,29964,9359,29961,9360,29960,9363,29958,9367,29955,9378,29941,9390,29924,9412,29916,9432,29912,9450,29912,9464,29913,9467,29916,9466,29922,9468,29945,9469,29967,9470,29986,9470,30004,9451,30017,9442,30034,9448,30055,9466,30065,9495,30063,9519,30006,9519,29988,9519,29968,9515,29898,9413,29863,9418,29845,9430,29785,9438,29706,9439,29666,9459,29664,9479,29663,9507,29662,9522,29662,9543,29659,9551,29651,9551,29637,9551,29621,9543,29613,9526,29612,9509,29612,9490,29612,9470,29612,9447,29611,9442,29611,9441,29610,9441,29609,9438,29592,9435,29574,9432,29552,9424,29525,9410,29516,9389,29516,9381,29524,9382,29541,9385,29564,9387,29584,9391,29602,9367,29604,9346,29604,9327,29603,9310,29602,9285,29605,9276,29620,9276,29621xe" filled="false" stroked="true" strokeweight=".664027pt" strokecolor="#231f20">
                <v:path arrowok="t"/>
              </v:shape>
            </v:group>
            <v:group style="position:absolute;left:8949;top:29917;width:166;height:158" coordorigin="8949,29917" coordsize="166,158">
              <v:shape style="position:absolute;left:8949;top:29917;width:166;height:158" coordorigin="8949,29917" coordsize="166,158" path="m9057,29926l9039,29926,9019,29927,8997,29927,8990,29920,8983,29917,8973,29917,8954,29926,8949,29947,8950,29964,8951,29982,8952,30002,8953,30023,8954,30046,8955,30063,8962,30071,8976,30073,8998,30074,9019,30075,9039,30075,9100,30065,9114,30002,9113,29984,9111,29967,9103,29945,9089,29932,9067,29927,9057,29926xe" filled="false" stroked="true" strokeweight=".664027pt" strokecolor="#231f20">
                <v:path arrowok="t"/>
              </v:shape>
            </v:group>
            <v:group style="position:absolute;left:9002;top:29974;width:65;height:57" coordorigin="9002,29974" coordsize="65,57">
              <v:shape style="position:absolute;left:9002;top:29974;width:65;height:57" coordorigin="9002,29974" coordsize="65,57" path="m9054,29974l9060,29974,9063,29977,9063,29981,9065,29992,9066,30005,9066,30019,9066,30024,9064,30027,9060,30029,9039,30031,9020,30031,9005,30027,9003,30023,9004,30020,9003,30001,9002,29980,9021,29976,9041,29974,9054,29974xe" filled="false" stroked="true" strokeweight=".664027pt" strokecolor="#231f20">
                <v:path arrowok="t"/>
              </v:shape>
            </v:group>
            <v:group style="position:absolute;left:8962;top:29791;width:138;height:54" coordorigin="8962,29791" coordsize="138,54">
              <v:shape style="position:absolute;left:8962;top:29791;width:138;height:54" coordorigin="8962,29791" coordsize="138,54" path="m9011,29793l9003,29792,8994,29791,8987,29791,8970,29791,8962,29799,8962,29815,9022,29843,9067,29845,9091,29837,9099,29820,9100,29804,9090,29796,9071,29796,9048,29795,9028,29795,9011,29793xe" filled="false" stroked="true" strokeweight=".664027pt" strokecolor="#231f20">
                <v:path arrowok="t"/>
              </v:shape>
            </v:group>
            <v:group style="position:absolute;left:8896;top:29584;width:253;height:62" coordorigin="8896,29584" coordsize="253,62">
              <v:shape style="position:absolute;left:8896;top:29584;width:253;height:62" coordorigin="8896,29584" coordsize="253,62" path="m8896,29609l8896,29623,8903,29631,8963,29639,9044,29644,9107,29645,9120,29645,9141,29643,9148,29635,9148,29619,9149,29605,9141,29598,9123,29598,9112,29598,9096,29598,9023,29596,8950,29590,8923,29586,8905,29584,8896,29592,8896,29609xe" filled="false" stroked="true" strokeweight=".664027pt" strokecolor="#231f20">
                <v:path arrowok="t"/>
              </v:shape>
            </v:group>
            <v:group style="position:absolute;left:8940;top:29696;width:145;height:56" coordorigin="8940,29696" coordsize="145,56">
              <v:shape style="position:absolute;left:8940;top:29696;width:145;height:56" coordorigin="8940,29696" coordsize="145,56" path="m8991,29700l8982,29698,8973,29698,8965,29697,8948,29696,8940,29704,8940,29721,8941,29728,8998,29750,9052,29752,9076,29745,9084,29728,9085,29712,9075,29704,9056,29703,9032,29703,9012,29702,8995,29700,8991,29700xe" filled="false" stroked="true" strokeweight=".664027pt" strokecolor="#231f20">
                <v:path arrowok="t"/>
              </v:shape>
            </v:group>
            <v:group style="position:absolute;left:8964;top:29458;width:92;height:86" coordorigin="8964,29458" coordsize="92,86">
              <v:shape style="position:absolute;left:8964;top:29458;width:92;height:86" coordorigin="8964,29458" coordsize="92,86" path="m8989,29458l8972,29458,8964,29466,8964,29483,8964,29490,8968,29497,8975,29502,8988,29515,9004,29528,9019,29541,9024,29543,9030,29543,9047,29542,9056,29533,9056,29516,9055,29509,9051,29503,9046,29499,9040,29493,8994,29458,8989,29458xe" filled="false" stroked="true" strokeweight=".664027pt" strokecolor="#231f20">
                <v:path arrowok="t"/>
              </v:shape>
            </v:group>
            <v:group style="position:absolute;left:9803;top:29489;width:524;height:546" coordorigin="9803,29489" coordsize="524,546">
              <v:shape style="position:absolute;left:9803;top:29489;width:524;height:546" coordorigin="9803,29489" coordsize="524,546" path="m9824,29598l9824,29612,9831,29620,9845,29622,9857,29624,9934,29631,9959,29633,9962,29653,9940,29710,9900,29761,9840,29808,9823,29816,9806,29830,9803,29846,9809,29861,9818,29865,9831,29865,9835,29864,9838,29864,9841,29863,9843,29862,9846,29861,9848,29861,9865,29851,9882,29841,9899,29829,9903,29858,9906,29884,9908,29909,9909,29931,9909,29952,9908,29970,9907,29985,9905,29998,9903,30008,9902,30025,9910,30033,9926,30035,9941,30035,9950,30028,9952,30014,9954,30005,9960,29930,9962,29859,9963,29776,9962,29772,9959,29769,9971,29753,10003,29699,10025,29645,10045,29640,10064,29639,10095,29640,10124,29641,10199,29643,10255,29643,10270,29643,10326,29618,10327,29602,10318,29595,10301,29594,10291,29595,10279,29595,10265,29595,10250,29595,10232,29595,10166,29594,10083,29591,10043,29589,10047,29571,10051,29551,10055,29531,10053,29502,10043,29489,10018,29492,10008,29506,10004,29527,10000,29547,9996,29566,9991,29585,9963,29583,9895,29579,9851,29574,9832,29572,9824,29580,9824,29598xe" filled="false" stroked="true" strokeweight=".664027pt" strokecolor="#231f20">
                <v:path arrowok="t"/>
              </v:shape>
            </v:group>
            <v:group style="position:absolute;left:10108;top:29812;width:273;height:251" coordorigin="10108,29812" coordsize="273,251">
              <v:shape style="position:absolute;left:10108;top:29812;width:273;height:251" coordorigin="10108,29812" coordsize="273,251" path="m10108,30022l10108,30036,10114,30045,10176,30056,10255,30061,10317,30062,10338,30062,10347,30062,10356,30061,10372,30060,10380,30052,10380,30038,10380,30022,10372,30014,10356,30013,10339,30013,10320,30013,10299,30013,10276,30013,10270,29933,10290,29934,10310,29933,10337,29928,10346,29913,10346,29892,10338,29884,10320,29884,10303,29884,10282,29884,10267,29834,10267,29819,10258,29812,10242,29812,10225,29812,10217,29821,10217,29837,10218,29880,10193,29877,10173,29875,10158,29873,10155,29872,10153,29872,10152,29872,10139,29872,10132,29878,10130,29890,10129,29906,10135,29916,10148,29920,10160,29924,10178,29927,10202,29929,10222,30010,10198,30008,10176,30006,10157,30005,10140,30003,10119,30001,10109,30008,10108,30022xe" filled="false" stroked="true" strokeweight=".664027pt" strokecolor="#231f20">
                <v:path arrowok="t"/>
              </v:shape>
            </v:group>
            <v:group style="position:absolute;left:10620;top:29614;width:207;height:263" coordorigin="10620,29614" coordsize="207,263">
              <v:shape style="position:absolute;left:10620;top:29614;width:207;height:263" coordorigin="10620,29614" coordsize="207,263" path="m10726,29614l10709,29614,10700,29622,10700,29639,10700,29693,10677,29691,10658,29690,10631,29692,10621,29705,10620,29723,10626,29732,10638,29736,10641,29737,10644,29738,10647,29738,10667,29740,10687,29742,10699,29829,10679,29830,10659,29830,10639,29830,10631,29838,10631,29854,10633,29867,10641,29874,10657,29876,10670,29876,10736,29873,10796,29867,10799,29866,10803,29866,10814,29862,10820,29854,10819,29841,10817,29826,10807,29820,10788,29822,10776,29824,10762,29825,10748,29826,10749,29745,10783,29745,10789,29745,10795,29745,10802,29744,10818,29743,10826,29735,10826,29721,10826,29705,10818,29697,10802,29696,10784,29696,10763,29696,10750,29639,10750,29622,10742,29614,10726,29614xe" filled="false" stroked="true" strokeweight=".664027pt" strokecolor="#231f20">
                <v:path arrowok="t"/>
              </v:shape>
            </v:group>
            <v:group style="position:absolute;left:10874;top:29586;width:402;height:397" coordorigin="10874,29586" coordsize="402,397">
              <v:shape style="position:absolute;left:10874;top:29586;width:402;height:397" coordorigin="10874,29586" coordsize="402,397" path="m10874,29702l10939,29725,10938,29757,10937,29785,10937,29809,10936,29829,10935,29846,10934,29858,10952,29923,11007,29961,11084,29978,11145,29982,11174,29982,11197,29981,11265,29951,11276,29908,11267,29895,11243,29895,11231,29906,11220,29925,11201,29933,11180,29935,11160,29935,11132,29934,11066,29929,10993,29897,10985,29870,10986,29857,10991,29777,11031,29729,11049,29727,11055,29781,11055,29797,11063,29806,11080,29807,11093,29807,11102,29800,11105,29786,11107,29766,11109,29746,11128,29734,11147,29730,11166,29730,11175,29730,11177,29733,11174,29739,11170,29758,11164,29778,11157,29796,11154,29807,11157,29817,11167,29824,11178,29828,11188,29827,11219,29759,11226,29724,11221,29699,11163,29685,11125,29684,11121,29665,11120,29645,11120,29625,11117,29598,11104,29587,11082,29586,11074,29593,11072,29608,11065,29682,11045,29681,11025,29681,11005,29680,11002,29661,11002,29641,11000,29615,10987,29604,10964,29607,10955,29623,10953,29644,10951,29664,10932,29675,10913,29678,10884,29683,10874,29695,10874,29702xe" filled="false" stroked="true" strokeweight=".664027pt" strokecolor="#231f20">
                <v:path arrowok="t"/>
              </v:shape>
            </v:group>
            <v:group style="position:absolute;left:11570;top:29433;width:383;height:456" coordorigin="11570,29433" coordsize="383,456">
              <v:shape style="position:absolute;left:11570;top:29433;width:383;height:456" coordorigin="11570,29433" coordsize="383,456" path="m11810,29433l11797,29433,11788,29440,11784,29453,11780,29470,11772,29488,11737,29545,11668,29596,11661,29610,11661,29626,11669,29635,11685,29637,11691,29638,11696,29637,11761,29593,11790,29559,11807,29566,11826,29573,11849,29580,11869,29585,11886,29590,11901,29595,11901,29598,11899,29603,11859,29667,11817,29715,11801,29730,11800,29729,11799,29729,11749,29691,11740,29681,11732,29679,11724,29680,11711,29684,11706,29693,11709,29708,11752,29753,11767,29762,11750,29776,11679,29825,11628,29838,11619,29837,11612,29834,11604,29832,11570,29853,11574,29871,11587,29883,11609,29889,11628,29888,11700,29868,11770,29827,11826,29778,11878,29724,11915,29676,11945,29618,11952,29582,11945,29566,11928,29556,11901,29548,11877,29541,11857,29535,11842,29529,11829,29524,11822,29521,11818,29520,11815,29519,11823,29500,11830,29481,11832,29453,11825,29438,11810,29433xe" filled="false" stroked="true" strokeweight=".664027pt" strokecolor="#231f20">
                <v:path arrowok="t"/>
              </v:shape>
            </v:group>
            <v:group style="position:absolute;left:11835;top:29941;width:209;height:184" coordorigin="11835,29941" coordsize="209,184">
              <v:shape style="position:absolute;left:11835;top:29941;width:209;height:184" coordorigin="11835,29941" coordsize="209,184" path="m11999,29955l11919,29952,11885,29952,11881,29944,11874,29941,11861,29942,11847,29944,11841,29953,11842,29970,11842,29992,11842,30013,11841,30033,11839,30052,11837,30071,11835,30097,11904,30123,11944,30124,11963,30124,12028,30115,12044,30066,12042,30037,12030,29967,12011,29957,11999,29955xe" filled="false" stroked="true" strokeweight=".664027pt" strokecolor="#231f20">
                <v:path arrowok="t"/>
              </v:shape>
            </v:group>
            <v:group style="position:absolute;left:11886;top:29999;width:111;height:81" coordorigin="11886,29999" coordsize="111,81">
              <v:shape style="position:absolute;left:11886;top:29999;width:111;height:81" coordorigin="11886,29999" coordsize="111,81" path="m11985,30000l11990,30000,11992,30003,11992,30009,11994,30029,11996,30049,11996,30069,11996,30076,11994,30078,11989,30079,11973,30080,11954,30080,11934,30080,11912,30079,11888,30078,11886,30075,11886,30070,11888,30047,11889,30026,11890,30008,11911,30003,11931,30000,11951,29999,11970,29999,11985,30000xe" filled="false" stroked="true" strokeweight=".664027pt" strokecolor="#231f20">
                <v:path arrowok="t"/>
              </v:shape>
            </v:group>
            <v:group style="position:absolute;left:12386;top:29436;width:516;height:441" coordorigin="12386,29436" coordsize="516,441">
              <v:shape style="position:absolute;left:12386;top:29436;width:516;height:441" coordorigin="12386,29436" coordsize="516,441" path="m12692,29524l12681,29458,12678,29444,12670,29436,12657,29436,12637,29444,12631,29463,12641,29523,12621,29522,12541,29519,12501,29517,12473,29519,12461,29531,12459,29557,12457,29582,12449,29648,12437,29720,12415,29793,12389,29840,12387,29845,12386,29851,12386,29867,12394,29875,12410,29876,12416,29876,12456,29825,12477,29765,12493,29691,12502,29630,12507,29565,12508,29564,12575,29568,12636,29570,12697,29572,12776,29575,12854,29577,12873,29577,12892,29577,12900,29569,12901,29553,12901,29538,12894,29530,12878,29529,12858,29529,12838,29529,12778,29527,12698,29524,12692,29524xe" filled="false" stroked="true" strokeweight=".664027pt" strokecolor="#231f20">
                <v:path arrowok="t"/>
              </v:shape>
            </v:group>
            <v:group style="position:absolute;left:12689;top:29682;width:228;height:445" coordorigin="12689,29682" coordsize="228,445">
              <v:shape style="position:absolute;left:12689;top:29682;width:228;height:445" coordorigin="12689,29682" coordsize="228,445" path="m12850,29964l12831,29963,12811,29962,12806,29945,12803,29927,12802,29908,12801,29887,12802,29866,12892,29848,12908,29848,12916,29840,12916,29824,12916,29808,12908,29800,12892,29800,12801,29797,12800,29773,12797,29752,12782,29693,12760,29682,12753,29683,12747,29686,12738,29691,12735,29700,12737,29714,12742,29728,12745,29745,12748,29764,12750,29785,12752,29808,12752,29835,12752,29860,12749,29920,12738,29961,12735,29962,12729,29956,12722,29953,12713,29953,12699,29956,12693,29965,12694,29980,12695,30002,12695,30023,12694,30043,12692,30062,12689,30081,12689,30104,12760,30126,12780,30127,12800,30127,12883,30116,12895,30086,12895,30065,12889,30001,12866,29968,12850,29964xe" filled="false" stroked="true" strokeweight=".664027pt" strokecolor="#231f20">
                <v:path arrowok="t"/>
              </v:shape>
            </v:group>
            <v:group style="position:absolute;left:12736;top:30005;width:111;height:80" coordorigin="12736,30005" coordsize="111,80">
              <v:shape style="position:absolute;left:12736;top:30005;width:111;height:80" coordorigin="12736,30005" coordsize="111,80" path="m12743,30006l12764,30006,12784,30007,12804,30007,12823,30008,12840,30009,12842,30012,12842,30017,12845,30038,12846,30058,12847,30081,12845,30083,12842,30084,12825,30085,12806,30085,12786,30085,12765,30084,12738,30083,12736,30081,12736,30076,12738,30053,12739,30032,12739,30014,12740,30005,12741,30006,12743,30006xe" filled="false" stroked="true" strokeweight=".664027pt" strokecolor="#231f20">
                <v:path arrowok="t"/>
              </v:shape>
            </v:group>
            <v:group style="position:absolute;left:777;top:30629;width:65;height:467" coordorigin="777,30629" coordsize="65,467">
              <v:shape style="position:absolute;left:777;top:30629;width:65;height:467" coordorigin="777,30629" coordsize="65,467" path="m815,30629l802,30629,794,30636,784,30703,779,30782,777,30849,777,30878,778,30956,779,31016,783,31088,792,31095,809,31095,825,31095,834,31088,834,31073,833,31069,833,31066,833,31063,832,31052,832,31038,830,30967,829,30894,829,30866,829,30844,831,30781,836,30703,841,30656,841,30653,841,30652,841,30637,833,30629,815,30629xe" filled="false" stroked="true" strokeweight=".664027pt" strokecolor="#231f20">
                <v:path arrowok="t"/>
              </v:shape>
            </v:group>
            <v:group style="position:absolute;left:1110;top:30629;width:263;height:467" coordorigin="1110,30629" coordsize="263,467">
              <v:shape style="position:absolute;left:1110;top:30629;width:263;height:467" coordorigin="1110,30629" coordsize="263,467" path="m1343,30850l1329,30836,1313,30825,1294,30817,1273,30814,1249,30814,1185,30839,1181,30846,1181,30855,1181,30873,1189,30881,1206,30881,1211,30881,1219,30878,1229,30872,1239,30866,1250,30863,1311,30890,1323,30939,1322,30965,1288,31032,1250,31045,1225,31043,1170,30998,1160,30937,1160,30917,1178,30842,1210,30782,1247,30729,1295,30676,1303,30669,1306,30662,1306,30655,1306,30648,1303,30642,1298,30637,1292,30632,1286,30629,1279,30629,1273,30629,1268,30632,1264,30636,1250,30649,1198,30708,1161,30766,1130,30828,1111,30898,1110,30914,1111,30945,1126,31021,1161,31070,1237,31095,1261,31094,1331,31061,1368,30991,1373,30948,1371,30925,1355,30867,1343,30850xe" filled="false" stroked="true" strokeweight=".664027pt" strokecolor="#231f20">
                <v:path arrowok="t"/>
              </v:shape>
            </v:group>
            <v:group style="position:absolute;left:1626;top:30740;width:93;height:93" coordorigin="1626,30740" coordsize="93,93">
              <v:shape style="position:absolute;left:1626;top:30740;width:93;height:93" coordorigin="1626,30740" coordsize="93,93" path="m1706,30753l1697,30744,1686,30740,1673,30740,1660,30740,1649,30744,1640,30753,1631,30763,1626,30774,1626,30786,1626,30799,1631,30810,1640,30819,1649,30828,1660,30832,1673,30832,1686,30832,1697,30828,1706,30819,1715,30810,1719,30799,1719,30786,1719,30774,1715,30763,1706,30753xe" filled="false" stroked="true" strokeweight=".664027pt" strokecolor="#231f20">
                <v:path arrowok="t"/>
              </v:shape>
            </v:group>
            <v:group style="position:absolute;left:1626;top:31002;width:93;height:94" coordorigin="1626,31002" coordsize="93,94">
              <v:shape style="position:absolute;left:1626;top:31002;width:93;height:94" coordorigin="1626,31002" coordsize="93,94" path="m1706,31015l1697,31006,1686,31002,1673,31002,1660,31002,1649,31006,1640,31015,1631,31025,1626,31036,1626,31048,1626,31061,1631,31072,1640,31081,1649,31091,1660,31095,1673,31095,1686,31095,1697,31091,1706,31081,1715,31072,1719,31061,1719,31048,1719,31036,1715,31025,1706,31015xe" filled="false" stroked="true" strokeweight=".664027pt" strokecolor="#231f20">
                <v:path arrowok="t"/>
              </v:shape>
            </v:group>
            <v:group style="position:absolute;left:1949;top:30629;width:311;height:466" coordorigin="1949,30629" coordsize="311,466">
              <v:shape style="position:absolute;left:1949;top:30629;width:311;height:466" coordorigin="1949,30629" coordsize="311,466" path="m2119,30629l2059,30643,2029,30669,2029,30678,2029,30684,2032,30689,2037,30693,2041,30698,2047,30701,2053,30701,2057,30701,2062,30699,2070,30694,2092,30684,2110,30679,2133,30681,2151,30688,2194,30752,2208,30830,2209,30852,2209,30877,2200,30940,2164,31012,2116,31045,2092,31044,2027,31003,2002,30932,1999,30887,1999,30867,2015,30783,2038,30732,2039,30726,2039,30720,2039,30714,2037,30708,2031,30703,2025,30700,2019,30698,2012,30698,2005,30698,1968,30759,1954,30824,1949,30881,1950,30905,1959,30969,1992,31041,2039,31081,2097,31095,2119,31094,2190,31059,2227,31004,2249,30948,2259,30871,2259,30838,2248,30752,2224,30689,2173,30640,2138,30630,2119,30629xe" filled="false" stroked="true" strokeweight=".664027pt" strokecolor="#231f20">
                <v:path arrowok="t"/>
              </v:shape>
            </v:group>
            <v:group style="position:absolute;left:2381;top:30629;width:311;height:466" coordorigin="2381,30629" coordsize="311,466">
              <v:shape style="position:absolute;left:2381;top:30629;width:311;height:466" coordorigin="2381,30629" coordsize="311,466" path="m2551,30629l2491,30643,2461,30669,2461,30678,2461,30684,2463,30689,2468,30693,2473,30698,2478,30701,2484,30701,2488,30701,2494,30699,2501,30694,2523,30684,2542,30679,2564,30681,2583,30688,2625,30752,2640,30830,2641,30852,2640,30877,2631,30940,2596,31012,2548,31045,2523,31044,2459,31003,2434,30932,2431,30887,2431,30867,2447,30783,2469,30732,2471,30726,2471,30720,2471,30714,2468,30708,2463,30703,2457,30700,2451,30698,2444,30698,2436,30698,2400,30759,2385,30824,2381,30881,2381,30905,2390,30969,2424,31041,2471,31081,2529,31095,2551,31094,2622,31059,2659,31004,2681,30948,2691,30871,2690,30838,2680,30752,2656,30689,2604,30640,2570,30630,2551,30629xe" filled="false" stroked="true" strokeweight=".664027pt" strokecolor="#231f20">
                <v:path arrowok="t"/>
              </v:shape>
            </v:group>
            <v:group style="position:absolute;left:2762;top:30753;width:412;height:138" coordorigin="2762,30753" coordsize="412,138">
              <v:shape style="position:absolute;left:2762;top:30753;width:412;height:138" coordorigin="2762,30753" coordsize="412,138" path="m3149,30776l3142,30776,3136,30779,3131,30785,3118,30801,3106,30816,3087,30834,3071,30842,3057,30840,3042,30835,3025,30826,3005,30814,2983,30798,2962,30783,2942,30772,2924,30763,2906,30756,2888,30753,2869,30754,2802,30788,2762,30836,2762,30841,2762,30857,2770,30864,2787,30864,2793,30864,2799,30862,2804,30857,2817,30842,2830,30827,2850,30808,2865,30800,2880,30801,2896,30805,2914,30813,2933,30824,2953,30838,2977,30855,2997,30868,3016,30877,3033,30884,3049,30888,3063,30890,3081,30888,3147,30845,3173,30804,3173,30799,3173,30784,3165,30776,3149,30776xe" filled="false" stroked="true" strokeweight=".664027pt" strokecolor="#231f20">
                <v:path arrowok="t"/>
              </v:shape>
            </v:group>
            <v:group style="position:absolute;left:6215;top:30753;width:412;height:138" coordorigin="6215,30753" coordsize="412,138">
              <v:shape style="position:absolute;left:6215;top:30753;width:412;height:138" coordorigin="6215,30753" coordsize="412,138" path="m6602,30776l6595,30776,6589,30779,6584,30785,6571,30801,6559,30816,6540,30834,6524,30842,6510,30840,6495,30835,6478,30826,6458,30814,6436,30798,6415,30783,6395,30772,6377,30763,6359,30756,6341,30753,6322,30754,6255,30788,6215,30836,6215,30841,6215,30857,6223,30864,6240,30864,6246,30864,6252,30862,6257,30857,6270,30842,6283,30827,6303,30808,6318,30800,6333,30801,6349,30805,6367,30813,6385,30824,6406,30838,6430,30855,6450,30868,6469,30877,6486,30884,6501,30888,6515,30890,6534,30888,6600,30845,6626,30804,6626,30799,6626,30784,6618,30776,6602,30776xe" filled="false" stroked="true" strokeweight=".664027pt" strokecolor="#231f20">
                <v:path arrowok="t"/>
              </v:shape>
            </v:group>
            <v:group style="position:absolute;left:6873;top:30554;width:489;height:531" coordorigin="6873,30554" coordsize="489,531">
              <v:shape style="position:absolute;left:6873;top:30554;width:489;height:531" coordorigin="6873,30554" coordsize="489,531" path="m7275,31055l7280,31074,7297,31084,7325,31083,7361,31023,7362,31003,7362,30978,7360,30908,7358,30843,7354,30765,7349,30693,7332,30615,7263,30573,7201,30567,7137,30563,7066,30560,7003,30557,6933,30554,6918,30554,6888,30555,6873,30563,6876,30589,6888,30600,6912,30601,6935,30602,7000,30605,7077,30609,7129,30612,7153,30613,7215,30617,7288,30641,7299,30706,7306,30788,7310,30853,7313,30929,7314,30963,7315,30989,7314,31009,7313,31026,7311,31037,7308,31038,7303,31037,7287,31035,7278,31041,7275,31055xe" filled="false" stroked="true" strokeweight=".664027pt" strokecolor="#231f20">
                <v:path arrowok="t"/>
              </v:shape>
            </v:group>
            <v:group style="position:absolute;left:7006;top:30791;width:169;height:145" coordorigin="7006,30791" coordsize="169,145">
              <v:shape style="position:absolute;left:7006;top:30791;width:169;height:145" coordorigin="7006,30791" coordsize="169,145" path="m7128,30797l7112,30797,7094,30796,7072,30796,7046,30796,7042,30792,7036,30791,7027,30791,7013,30792,7006,30801,7006,30817,7011,30905,7082,30934,7103,30935,7126,30934,7157,30930,7172,30919,7174,30892,7175,30869,7174,30850,7173,30834,7164,30811,7148,30800,7128,30797xe" filled="false" stroked="true" strokeweight=".664027pt" strokecolor="#231f20">
                <v:path arrowok="t"/>
              </v:shape>
            </v:group>
            <v:group style="position:absolute;left:7054;top:30841;width:80;height:51" coordorigin="7054,30841" coordsize="80,51">
              <v:shape style="position:absolute;left:7054;top:30841;width:80;height:51" coordorigin="7054,30841" coordsize="80,51" path="m7125,30843l7134,30874,7134,30885,7133,30889,7131,30891,7128,30891,7105,30892,7084,30892,7066,30890,7057,30889,7055,30886,7055,30881,7055,30860,7054,30841,7079,30841,7100,30841,7117,30842,7125,30843xe" filled="false" stroked="true" strokeweight=".664027pt" strokecolor="#231f20">
                <v:path arrowok="t"/>
              </v:shape>
            </v:group>
            <v:group style="position:absolute;left:6787;top:30624;width:67;height:407" coordorigin="6787,30624" coordsize="67,407">
              <v:shape style="position:absolute;left:6787;top:30624;width:67;height:407" coordorigin="6787,30624" coordsize="67,407" path="m6803,30778l6802,30846,6799,30908,6792,30981,6789,30998,6792,31020,6808,31030,6827,31031,6836,31024,6845,30957,6851,30879,6853,30814,6853,30791,6853,30763,6848,30696,6837,30650,6834,30635,6828,30629,6819,30626,6812,30624,6805,30625,6799,30628,6790,30633,6787,30642,6789,30656,6793,30670,6796,30687,6799,30705,6801,30726,6802,30749,6803,30775,6803,30778xe" filled="false" stroked="true" strokeweight=".664027pt" strokecolor="#231f20">
                <v:path arrowok="t"/>
              </v:shape>
            </v:group>
            <v:group style="position:absolute;left:6896;top:31034;width:306;height:66" coordorigin="6896,31034" coordsize="306,66">
              <v:shape style="position:absolute;left:6896;top:31034;width:306;height:66" coordorigin="6896,31034" coordsize="306,66" path="m6897,31053l6952,31091,7017,31098,7044,31099,7073,31098,7139,31095,7201,31065,7193,31045,7174,31041,7159,31044,7142,31047,7123,31048,7102,31050,7079,31051,7052,31050,6991,31048,6931,31036,6927,31035,6923,31035,6908,31034,6899,31040,6897,31053xe" filled="false" stroked="true" strokeweight=".664027pt" strokecolor="#231f20">
                <v:path arrowok="t"/>
              </v:shape>
            </v:group>
            <v:group style="position:absolute;left:7915;top:30925;width:384;height:201" coordorigin="7915,30925" coordsize="384,201">
              <v:shape style="position:absolute;left:7915;top:30925;width:384;height:201" coordorigin="7915,30925" coordsize="384,201" path="m7916,31080l7951,31111,7971,31113,8049,31120,8129,31124,8190,31125,8210,31125,8231,31125,8252,31125,8271,31124,8291,31122,8299,31115,8299,31100,8299,31085,8291,31077,8274,31076,8238,31076,8239,31048,8239,31024,8239,31005,8240,30990,8236,30962,8169,30931,8109,30927,8031,30925,7999,30926,7983,30935,7978,30950,7978,30971,7977,30992,7977,31012,7976,31032,7975,31051,7965,31063,7955,31062,7945,31061,7927,31060,7918,31066,7916,31080xe" filled="false" stroked="true" strokeweight=".664027pt" strokecolor="#231f20">
                <v:path arrowok="t"/>
              </v:shape>
            </v:group>
            <v:group style="position:absolute;left:8162;top:30975;width:27;height:102" coordorigin="8162,30975" coordsize="27,102">
              <v:shape style="position:absolute;left:8162;top:30975;width:27;height:102" coordorigin="8162,30975" coordsize="27,102" path="m8167,31076l8163,30980,8163,30978,8163,30977,8162,30975,8176,30975,8185,30976,8189,30981,8189,30990,8188,31076,8167,31076xe" filled="false" stroked="true" strokeweight=".664027pt" strokecolor="#231f20">
                <v:path arrowok="t"/>
              </v:shape>
            </v:group>
            <v:group style="position:absolute;left:8090;top:30972;width:31;height:102" coordorigin="8090,30972" coordsize="31,102">
              <v:shape style="position:absolute;left:8090;top:30972;width:31;height:102" coordorigin="8090,30972" coordsize="31,102" path="m8096,31073l8091,30980,8091,30977,8091,30975,8090,30972,8098,30973,8107,30973,8117,30973,8116,30975,8116,30979,8116,30983,8120,31074,8112,31074,8104,31073,8096,31073xe" filled="false" stroked="true" strokeweight=".664027pt" strokecolor="#231f20">
                <v:path arrowok="t"/>
              </v:shape>
            </v:group>
            <v:group style="position:absolute;left:8025;top:30971;width:24;height:100" coordorigin="8025,30971" coordsize="24,100">
              <v:shape style="position:absolute;left:8025;top:30971;width:24;height:100" coordorigin="8025,30971" coordsize="24,100" path="m8025,31068l8025,31048,8025,31028,8026,31008,8026,30988,8025,30975,8028,30971,8036,30971,8046,30971,8045,30974,8044,30978,8044,30983,8048,31070,8040,31070,8033,31069,8025,31068xe" filled="false" stroked="true" strokeweight=".664027pt" strokecolor="#231f20">
                <v:path arrowok="t"/>
              </v:shape>
            </v:group>
            <v:group style="position:absolute;left:7997;top:30583;width:170;height:139" coordorigin="7997,30583" coordsize="170,139">
              <v:shape style="position:absolute;left:7997;top:30583;width:170;height:139" coordorigin="7997,30583" coordsize="170,139" path="m8088,30584l8076,30583,8068,30588,8063,30600,8054,30620,8043,30639,8031,30655,8018,30668,8001,30681,7997,30687,7997,30696,7997,30712,8006,30721,8023,30721,8040,30717,8057,30703,8065,30693,8067,30691,8069,30688,8131,30721,8143,30721,8156,30719,8164,30712,8166,30700,8166,30685,8158,30676,8143,30674,8126,30669,8107,30660,8096,30652,8095,30652,8095,30651,8103,30633,8110,30614,8106,30593,8088,30584,8088,30584xe" filled="false" stroked="true" strokeweight=".664027pt" strokecolor="#231f20">
                <v:path arrowok="t"/>
              </v:shape>
            </v:group>
            <v:group style="position:absolute;left:7931;top:30512;width:299;height:278" coordorigin="7931,30512" coordsize="299,278">
              <v:shape style="position:absolute;left:7931;top:30512;width:299;height:278" coordorigin="7931,30512" coordsize="299,278" path="m7983,30524l7981,30524,7980,30524,7978,30525,7974,30516,7965,30512,7953,30512,7938,30514,7931,30524,7932,30541,7933,30552,7934,30565,7935,30580,7936,30597,7936,30615,7935,30635,7935,30657,7934,30681,7933,30706,7931,30733,7931,30763,7989,30789,8046,30790,8066,30789,8127,30788,8192,30785,8230,30718,8230,30697,8228,30636,8224,30562,8160,30525,8099,30523,8060,30523,8040,30523,8021,30523,8001,30523,7983,30524xe" filled="false" stroked="true" strokeweight=".664027pt" strokecolor="#231f20">
                <v:path arrowok="t"/>
              </v:shape>
            </v:group>
            <v:group style="position:absolute;left:7982;top:30569;width:200;height:175" coordorigin="7982,30569" coordsize="200,175">
              <v:shape style="position:absolute;left:7982;top:30569;width:200;height:175" coordorigin="7982,30569" coordsize="200,175" path="m8170,30569l8173,30569,8175,30571,8180,30633,8181,30693,8182,30714,8181,30734,8181,30737,8110,30743,8047,30744,8024,30744,8000,30743,7983,30743,7982,30741,7982,30738,7983,30714,7984,30691,7984,30669,7985,30648,7985,30628,7985,30610,7985,30592,7984,30576,8009,30574,8076,30570,8133,30569,8150,30569,8166,30569,8170,30569xe" filled="false" stroked="true" strokeweight=".664027pt" strokecolor="#231f20">
                <v:path arrowok="t"/>
              </v:shape>
            </v:group>
            <v:group style="position:absolute;left:7646;top:30592;width:117;height:72" coordorigin="7646,30592" coordsize="117,72">
              <v:shape style="position:absolute;left:7646;top:30592;width:117;height:72" coordorigin="7646,30592" coordsize="117,72" path="m7657,30597l7648,30605,7646,30614,7651,30627,7663,30639,7682,30651,7705,30659,7723,30663,7751,30661,7763,30650,7761,30629,7747,30618,7726,30614,7708,30608,7693,30600,7687,30598,7681,30596,7671,30592,7663,30593,7657,30597xe" filled="false" stroked="true" strokeweight=".664027pt" strokecolor="#231f20">
                <v:path arrowok="t"/>
              </v:shape>
            </v:group>
            <v:group style="position:absolute;left:7645;top:30990;width:121;height:74" coordorigin="7645,30990" coordsize="121,74">
              <v:shape style="position:absolute;left:7645;top:30990;width:121;height:74" coordorigin="7645,30990" coordsize="121,74" path="m7720,31052l7741,31042,7757,31032,7765,31011,7761,30996,7741,30990,7725,30995,7714,31003,7706,31007,7697,31010,7689,31013,7681,31015,7671,31016,7653,31020,7645,31028,7646,31042,7648,31056,7658,31063,7674,31063,7692,31061,7712,31055,7720,31052xe" filled="false" stroked="true" strokeweight=".664027pt" strokecolor="#231f20">
                <v:path arrowok="t"/>
              </v:shape>
            </v:group>
            <v:group style="position:absolute;left:7604;top:30789;width:120;height:57" coordorigin="7604,30789" coordsize="120,57">
              <v:shape style="position:absolute;left:7604;top:30789;width:120;height:57" coordorigin="7604,30789" coordsize="120,57" path="m7647,30794l7640,30791,7634,30790,7628,30789,7612,30789,7604,30796,7604,30812,7605,30819,7666,30844,7692,30845,7712,30843,7722,30836,7723,30821,7723,30806,7714,30798,7695,30798,7673,30798,7654,30795,7647,30794xe" filled="false" stroked="true" strokeweight=".664027pt" strokecolor="#231f20">
                <v:path arrowok="t"/>
              </v:shape>
            </v:group>
            <v:group style="position:absolute;left:8462;top:30681;width:174;height:269" coordorigin="8462,30681" coordsize="174,269">
              <v:shape style="position:absolute;left:8462;top:30681;width:174;height:269" coordorigin="8462,30681" coordsize="174,269" path="m8517,30692l8514,30685,8507,30681,8498,30682,8480,30682,8472,30692,8473,30710,8475,30732,8475,30753,8474,30814,8466,30890,8462,30912,8467,30928,8541,30948,8580,30949,8607,30945,8632,30876,8634,30835,8635,30816,8632,30735,8574,30695,8532,30693,8517,30692xe" filled="false" stroked="true" strokeweight=".664027pt" strokecolor="#231f20">
                <v:path arrowok="t"/>
              </v:shape>
            </v:group>
            <v:group style="position:absolute;left:8522;top:30743;width:65;height:47" coordorigin="8522,30743" coordsize="65,47">
              <v:shape style="position:absolute;left:8522;top:30743;width:65;height:47" coordorigin="8522,30743" coordsize="65,47" path="m8586,30746l8587,30766,8587,30786,8522,30790,8522,30770,8522,30750,8544,30744,8564,30743,8581,30745,8586,30746xe" filled="false" stroked="true" strokeweight=".664027pt" strokecolor="#231f20">
                <v:path arrowok="t"/>
              </v:shape>
            </v:group>
            <v:group style="position:absolute;left:8518;top:30843;width:64;height:60" coordorigin="8518,30843" coordsize="64,60">
              <v:shape style="position:absolute;left:8518;top:30843;width:64;height:60" coordorigin="8518,30843" coordsize="64,60" path="m8580,30902l8561,30903,8541,30901,8521,30899,8518,30878,8518,30858,8538,30848,8557,30844,8577,30843,8581,30862,8582,30882,8580,30902xe" filled="false" stroked="true" strokeweight=".664027pt" strokecolor="#231f20">
                <v:path arrowok="t"/>
              </v:shape>
            </v:group>
            <v:group style="position:absolute;left:8772;top:30755;width:264;height:341" coordorigin="8772,30755" coordsize="264,341">
              <v:shape style="position:absolute;left:8772;top:30755;width:264;height:341" coordorigin="8772,30755" coordsize="264,341" path="m8772,30877l8772,30893,8779,30902,8795,30902,8890,30905,8867,30964,8834,31019,8796,31060,8794,31065,8794,31071,8795,31087,8803,31095,8820,31095,8826,31095,8832,31093,8837,31088,8849,31078,8895,31020,8925,30952,8936,30917,9011,30910,9027,30908,9035,30900,9035,30886,9035,30870,9027,30862,9011,30862,8949,30859,8953,30840,8956,30820,8976,30812,8995,30809,9023,30803,9034,30790,9035,30769,9028,30760,9013,30760,8993,30759,8973,30759,8912,30757,8833,30755,8804,30759,8794,30773,8794,30793,8801,30800,8875,30806,8895,30807,8903,30826,8904,30845,8795,30853,8779,30853,8772,30861,8772,30877xe" filled="false" stroked="true" strokeweight=".664027pt" strokecolor="#231f20">
                <v:path arrowok="t"/>
              </v:shape>
            </v:group>
            <v:group style="position:absolute;left:8916;top:30994;width:202;height:179" coordorigin="8916,30994" coordsize="202,179">
              <v:shape style="position:absolute;left:8916;top:30994;width:202;height:179" coordorigin="8916,30994" coordsize="202,179" path="m8921,31009l8983,31041,9005,31043,9000,31062,8989,31080,8977,31076,8967,31068,8958,31057,8954,31055,8950,31052,8947,31050,8937,31047,8928,31049,8922,31057,8916,31066,8917,31075,8951,31115,8946,31119,8939,31122,8933,31124,8922,31129,8917,31137,8917,31148,8918,31162,8926,31170,8941,31172,8945,31173,8950,31172,8957,31170,8973,31163,8990,31151,9011,31154,9031,31157,9050,31160,9069,31162,9090,31163,9097,31162,9101,31161,9111,31157,9117,31150,9117,31138,9117,31125,9108,31118,9090,31118,9070,31117,9050,31113,9031,31108,9042,31090,9051,31072,9058,31054,9062,31041,9063,31036,9063,31031,9060,31011,9044,31001,9018,30999,8995,30997,8976,30996,8959,30994,8933,30994,8922,31005,8921,31009xe" filled="false" stroked="true" strokeweight=".664027pt" strokecolor="#231f20">
                <v:path arrowok="t"/>
              </v:shape>
            </v:group>
            <v:group style="position:absolute;left:8767;top:30460;width:170;height:92" coordorigin="8767,30460" coordsize="170,92">
              <v:shape style="position:absolute;left:8767;top:30460;width:170;height:92" coordorigin="8767,30460" coordsize="170,92" path="m8842,30491l8825,30497,8805,30501,8777,30507,8767,30521,8776,30545,8793,30552,8798,30552,8803,30551,8808,30550,8826,30546,8890,30524,8931,30499,8937,30491,8937,30482,8933,30472,8924,30462,8913,30460,8900,30467,8881,30475,8863,30483,8845,30490,8842,30491xe" filled="false" stroked="true" strokeweight=".664027pt" strokecolor="#231f20">
                <v:path arrowok="t"/>
              </v:shape>
            </v:group>
            <v:group style="position:absolute;left:8774;top:30580;width:64;height:85" coordorigin="8774,30580" coordsize="64,85">
              <v:shape style="position:absolute;left:8774;top:30580;width:64;height:85" coordorigin="8774,30580" coordsize="64,85" path="m8831,30621l8803,30580,8788,30583,8778,30586,8774,30594,8774,30606,8774,30610,8783,30638,8789,30649,8795,30660,8803,30664,8815,30664,8830,30662,8837,30653,8836,30639,8835,30633,8833,30627,8831,30621xe" filled="false" stroked="true" strokeweight=".664027pt" strokecolor="#231f20">
                <v:path arrowok="t"/>
              </v:shape>
            </v:group>
            <v:group style="position:absolute;left:8985;top:30573;width:84;height:105" coordorigin="8985,30573" coordsize="84,105">
              <v:shape style="position:absolute;left:8985;top:30573;width:84;height:105" coordorigin="8985,30573" coordsize="84,105" path="m9061,30620l9062,30615,9064,30610,9066,30602,9068,30584,9061,30574,9044,30573,9033,30573,9024,30578,9019,30590,9011,30606,9001,30624,8988,30641,8985,30647,8985,30653,8985,30669,8993,30677,9010,30676,9018,30676,9025,30673,9031,30667,9043,30653,9054,30636,9061,30620xe" filled="false" stroked="true" strokeweight=".664027pt" strokecolor="#231f20">
                <v:path arrowok="t"/>
              </v:shape>
            </v:group>
            <v:group style="position:absolute;left:8881;top:30572;width:67;height:90" coordorigin="8881,30572" coordsize="67,90">
              <v:shape style="position:absolute;left:8881;top:30572;width:67;height:90" coordorigin="8881,30572" coordsize="67,90" path="m8905,30572l8885,30581,8881,30600,8897,30642,8899,30655,8909,30661,8926,30660,8941,30658,8948,30649,8946,30632,8930,30590,8927,30578,8918,30572,8905,30572xe" filled="false" stroked="true" strokeweight=".664027pt" strokecolor="#231f20">
                <v:path arrowok="t"/>
              </v:shape>
            </v:group>
            <v:group style="position:absolute;left:9379;top:30766;width:183;height:284" coordorigin="9379,30766" coordsize="183,284">
              <v:shape style="position:absolute;left:9379;top:30766;width:183;height:284" coordorigin="9379,30766" coordsize="183,284" path="m9433,30777l9430,30769,9424,30766,9415,30768,9397,30768,9389,30777,9390,30795,9392,30817,9392,30838,9393,30859,9393,30879,9388,30957,9382,30995,9379,31016,9444,31047,9503,31050,9531,31046,9557,30978,9560,30938,9561,30916,9561,30895,9561,30876,9561,30856,9549,30796,9480,30779,9434,30777,9433,30777xe" filled="false" stroked="true" strokeweight=".664027pt" strokecolor="#231f20">
                <v:path arrowok="t"/>
              </v:shape>
            </v:group>
            <v:group style="position:absolute;left:9439;top:30829;width:74;height:62" coordorigin="9439,30829" coordsize="74,62">
              <v:shape style="position:absolute;left:9439;top:30829;width:74;height:62" coordorigin="9439,30829" coordsize="74,62" path="m9512,30831l9512,30850,9512,30870,9511,30890,9510,30890,9508,30890,9439,30884,9440,30864,9440,30844,9461,30833,9480,30829,9498,30829,9512,30831xe" filled="false" stroked="true" strokeweight=".664027pt" strokecolor="#231f20">
                <v:path arrowok="t"/>
              </v:shape>
            </v:group>
            <v:group style="position:absolute;left:9437;top:30937;width:75;height:67" coordorigin="9437,30937" coordsize="75,67">
              <v:shape style="position:absolute;left:9437;top:30937;width:75;height:67" coordorigin="9437,30937" coordsize="75,67" path="m9506,31004l9439,30981,9437,30961,9437,30942,9456,30939,9476,30938,9496,30938,9507,30938,9509,30938,9511,30937,9510,30957,9508,30977,9507,30997,9506,31004xe" filled="false" stroked="true" strokeweight=".664027pt" strokecolor="#231f20">
                <v:path arrowok="t"/>
              </v:shape>
            </v:group>
            <v:group style="position:absolute;left:9336;top:30553;width:148;height:123" coordorigin="9336,30553" coordsize="148,123">
              <v:shape style="position:absolute;left:9336;top:30553;width:148;height:123" coordorigin="9336,30553" coordsize="148,123" path="m9377,30672l9433,30635,9477,30588,9478,30585,9484,30569,9479,30559,9464,30554,9453,30553,9444,30556,9436,30566,9424,30579,9373,30622,9342,30636,9336,30644,9338,30658,9341,30669,9348,30675,9361,30675,9366,30675,9371,30674,9377,30672xe" filled="false" stroked="true" strokeweight=".664027pt" strokecolor="#231f20">
                <v:path arrowok="t"/>
              </v:shape>
            </v:group>
            <v:group style="position:absolute;left:9724;top:30864;width:113;height:80" coordorigin="9724,30864" coordsize="113,80">
              <v:shape style="position:absolute;left:9724;top:30864;width:113;height:80" coordorigin="9724,30864" coordsize="113,80" path="m9745,30864l9731,30866,9724,30874,9724,30889,9725,30896,9729,30902,9737,30907,9752,30920,9818,30943,9828,30938,9832,30925,9836,30912,9830,30903,9814,30898,9796,30891,9779,30881,9758,30866,9751,30864,9745,30864xe" filled="false" stroked="true" strokeweight=".664027pt" strokecolor="#231f20">
                <v:path arrowok="t"/>
              </v:shape>
            </v:group>
            <v:group style="position:absolute;left:9711;top:30562;width:261;height:521" coordorigin="9711,30562" coordsize="261,521">
              <v:shape style="position:absolute;left:9711;top:30562;width:261;height:521" coordorigin="9711,30562" coordsize="261,521" path="m9777,30562l9762,30562,9753,30571,9752,30586,9751,30606,9750,30626,9735,30694,9716,30727,9713,30733,9712,30739,9711,30752,9717,30760,9733,30763,9742,30764,9750,30762,9757,30756,9767,30742,9776,30724,9784,30703,9812,30704,9877,30712,9904,30717,9918,30720,9924,30728,9924,30741,9925,30763,9926,30827,9926,30868,9926,30888,9924,30966,9921,31029,9919,31035,9916,31035,9913,31035,9909,31034,9905,31032,9903,31031,9899,31030,9905,31082,9920,31082,9965,31024,9968,30960,9970,30900,9971,30822,9971,30803,9971,30784,9967,30719,9908,30673,9830,30663,9809,30661,9803,30643,9801,30624,9801,30603,9797,30573,9784,30563,9777,30562xe" filled="false" stroked="true" strokeweight=".664027pt" strokecolor="#231f20">
                <v:path arrowok="t"/>
              </v:shape>
            </v:group>
            <v:group style="position:absolute;left:10606;top:30947;width:143;height:157" coordorigin="10606,30947" coordsize="143,157">
              <v:shape style="position:absolute;left:10606;top:30947;width:143;height:157" coordorigin="10606,30947" coordsize="143,157" path="m10717,30988l10722,30982,10725,30977,10726,30970,10726,30956,10719,30948,10704,30947,10696,30947,10690,30950,10684,30955,10668,30970,10652,30984,10637,30996,10622,31006,10612,31012,10607,31020,10607,31030,10606,31038,10610,31045,10665,31086,10730,31103,10745,31096,10749,31076,10739,31064,10717,31058,10700,31051,10680,31043,10671,31038,10665,31034,10684,31018,10699,31005,10712,30993,10717,30988xe" filled="false" stroked="true" strokeweight=".664027pt" strokecolor="#231f20">
                <v:path arrowok="t"/>
              </v:shape>
            </v:group>
            <v:group style="position:absolute;left:10306;top:30716;width:335;height:451" coordorigin="10306,30716" coordsize="335,451">
              <v:shape style="position:absolute;left:10306;top:30716;width:335;height:451" coordorigin="10306,30716" coordsize="335,451" path="m10641,30753l10641,30737,10632,30729,10614,30729,10598,30729,10580,30729,10506,30725,10444,30719,10425,30716,10423,30716,10420,30716,10408,30717,10401,30723,10399,30735,10397,30751,10404,30761,10417,30764,10429,30768,10445,30770,10466,30773,10491,30774,10487,30789,10443,30836,10380,30877,10314,30898,10306,30905,10306,30919,10306,30934,10315,30943,10330,30944,10337,30944,10403,30921,10444,30895,10455,30893,10458,30897,10463,30901,10478,30912,10518,30959,10543,31016,10551,31089,10548,31109,10542,31118,10536,31119,10532,31118,10527,31117,10519,31115,10513,31114,10510,31114,10495,31113,10487,31120,10485,31134,10486,31148,10494,31158,10509,31163,10517,31165,10528,31166,10541,31166,10597,31118,10601,31091,10601,31064,10588,30995,10558,30932,10520,30881,10496,30861,10511,30845,10525,30829,10538,30814,10550,30799,10560,30784,10562,30781,10563,30780,10564,30778,10585,30778,10604,30778,10631,30772,10640,30757,10641,30753xe" filled="false" stroked="true" strokeweight=".664027pt" strokecolor="#231f20">
                <v:path arrowok="t"/>
              </v:shape>
            </v:group>
            <v:group style="position:absolute;left:10289;top:30478;width:456;height:241" coordorigin="10289,30478" coordsize="456,241">
              <v:shape style="position:absolute;left:10289;top:30478;width:456;height:241" coordorigin="10289,30478" coordsize="456,241" path="m10367,30662l10377,30645,10385,30627,10390,30615,10477,30616,10550,30618,10626,30623,10693,30633,10694,30635,10694,30637,10687,30654,10676,30672,10666,30685,10664,30692,10664,30699,10666,30713,10676,30719,10693,30719,10734,30674,10744,30637,10743,30612,10683,30582,10605,30574,10560,30572,10548,30571,10548,30569,10547,30568,10546,30565,10546,30564,10545,30563,10542,30546,10538,30527,10534,30504,10531,30486,10523,30478,10509,30478,10493,30479,10485,30488,10485,30505,10488,30528,10492,30548,10495,30565,10477,30566,10458,30567,10438,30567,10417,30566,10397,30551,10382,30543,10358,30547,10348,30562,10345,30586,10339,30607,10331,30625,10319,30641,10305,30653,10293,30661,10289,30670,10290,30682,10293,30695,10304,30701,10321,30698,10338,30691,10353,30679,10367,30662xe" filled="false" stroked="true" strokeweight=".664027pt" strokecolor="#231f20">
                <v:path arrowok="t"/>
              </v:shape>
            </v:group>
            <v:group style="position:absolute;left:10319;top:30968;width:104;height:113" coordorigin="10319,30968" coordsize="104,113">
              <v:shape style="position:absolute;left:10319;top:30968;width:104;height:113" coordorigin="10319,30968" coordsize="104,113" path="m10404,30969l10392,30968,10383,30973,10378,30985,10367,31003,10354,31019,10339,31031,10324,31040,10320,31047,10319,31055,10319,31071,10328,31080,10345,31080,10364,31076,10410,31029,10423,30986,10415,30973,10404,30969xe" filled="false" stroked="true" strokeweight=".664027pt" strokecolor="#231f20">
                <v:path arrowok="t"/>
              </v:shape>
            </v:group>
            <v:group style="position:absolute;left:10385;top:31010;width:109;height:119" coordorigin="10385,31010" coordsize="109,119">
              <v:shape style="position:absolute;left:10385;top:31010;width:109;height:119" coordorigin="10385,31010" coordsize="109,119" path="m10474,31011l10462,31010,10453,31015,10448,31027,10438,31046,10425,31061,10410,31075,10389,31088,10386,31094,10385,31103,10385,31119,10394,31128,10411,31128,10429,31124,10477,31077,10494,31045,10492,31023,10478,31012,10474,31011xe" filled="false" stroked="true" strokeweight=".664027pt" strokecolor="#231f20">
                <v:path arrowok="t"/>
              </v:shape>
            </v:group>
            <v:group style="position:absolute;left:10963;top:30753;width:412;height:138" coordorigin="10963,30753" coordsize="412,138">
              <v:shape style="position:absolute;left:10963;top:30753;width:412;height:138" coordorigin="10963,30753" coordsize="412,138" path="m11349,30776l11343,30776,11337,30779,11332,30785,11319,30801,11306,30816,11288,30834,11272,30842,11258,30840,11243,30835,11226,30826,11206,30814,11184,30798,11163,30783,11143,30772,11124,30763,11106,30756,11089,30753,11070,30754,11003,30788,10963,30836,10963,30841,10963,30857,10971,30864,10988,30864,10994,30864,11000,30862,11005,30857,11018,30842,11031,30827,11051,30808,11066,30800,11081,30801,11097,30805,11114,30813,11133,30824,11154,30838,11177,30855,11198,30868,11217,30877,11234,30884,11249,30888,11263,30890,11282,30888,11348,30845,11374,30804,11374,30799,11374,30784,11366,30776,11349,30776xe" filled="false" stroked="true" strokeweight=".664027pt" strokecolor="#231f20">
                <v:path arrowok="t"/>
              </v:shape>
              <v:shape style="position:absolute;left:15224;top:13505;width:1943;height:5491" type="#_x0000_t75" stroked="false">
                <v:imagedata r:id="rId121" o:title=""/>
              </v:shape>
            </v:group>
            <v:group style="position:absolute;left:13;top:19177;width:22349;height:545" coordorigin="13,19177" coordsize="22349,545">
              <v:shape style="position:absolute;left:13;top:19177;width:22349;height:545" coordorigin="13,19177" coordsize="22349,545" path="m22362,19177l22362,19721,13,19721,13,19177,22362,19177e" filled="true" fillcolor="#fedd9d" stroked="false">
                <v:path arrowok="t"/>
                <v:fill type="solid"/>
              </v:shape>
              <v:shape style="position:absolute;left:122;top:14007;width:7327;height:6678" type="#_x0000_t75" stroked="false">
                <v:imagedata r:id="rId122" o:title=""/>
              </v:shape>
              <v:shape style="position:absolute;left:7982;top:16195;width:3076;height:3407" type="#_x0000_t75" stroked="false">
                <v:imagedata r:id="rId123" o:title=""/>
              </v:shape>
              <v:shape style="position:absolute;left:12518;top:16076;width:2717;height:3342" type="#_x0000_t75" stroked="false">
                <v:imagedata r:id="rId124" o:title=""/>
              </v:shape>
            </v:group>
            <v:group style="position:absolute;left:7483;top:20198;width:267;height:425" coordorigin="7483,20198" coordsize="267,425">
              <v:shape style="position:absolute;left:7483;top:20198;width:267;height:425" coordorigin="7483,20198" coordsize="267,425" path="m7502,20615l7567,20620,7630,20621,7712,20622,7746,20622,7750,20618,7750,20609,7750,20601,7747,20598,7740,20598,7711,20598,7633,20597,7572,20595,7516,20592,7517,20579,7517,20566,7519,20504,7521,20427,7522,20361,7522,20287,7522,20234,7539,20230,7559,20230,7581,20230,7602,20231,7622,20231,7642,20231,7661,20231,7735,20229,7738,20217,7738,20209,7735,20205,7728,20205,7707,20206,7686,20206,7665,20206,7645,20206,7585,20205,7507,20200,7487,20198,7483,20202,7483,20211,7483,20219,7487,20223,7494,20224,7496,20225,7499,20225,7503,20225,7503,20255,7502,20337,7501,20409,7499,20472,7496,20540,7492,20591,7491,20608,7494,20613,7502,20615xe" filled="false" stroked="true" strokeweight="1.328054pt" strokecolor="#ed1c24">
                <v:path arrowok="t"/>
              </v:shape>
            </v:group>
            <v:group style="position:absolute;left:7604;top:20257;width:96;height:109" coordorigin="7604,20257" coordsize="96,109">
              <v:shape style="position:absolute;left:7604;top:20257;width:96;height:109" coordorigin="7604,20257" coordsize="96,109" path="m7678,20265l7661,20265,7640,20265,7622,20260,7619,20257,7615,20257,7608,20258,7604,20263,7605,20273,7606,20287,7607,20306,7608,20328,7607,20359,7609,20363,7615,20364,7629,20365,7647,20366,7671,20365,7695,20363,7700,20356,7700,20345,7697,20285,7689,20265,7678,20265xe" filled="false" stroked="true" strokeweight="1.328054pt" strokecolor="#ed1c24">
                <v:path arrowok="t"/>
              </v:shape>
            </v:group>
            <v:group style="position:absolute;left:7626;top:20290;width:55;height:51" coordorigin="7626,20290" coordsize="55,51">
              <v:shape style="position:absolute;left:7626;top:20290;width:55;height:51" coordorigin="7626,20290" coordsize="55,51" path="m7674,20290l7677,20290,7678,20292,7678,20295,7680,20315,7681,20335,7681,20338,7680,20340,7679,20340,7658,20341,7638,20341,7628,20341,7627,20339,7627,20336,7627,20317,7626,20296,7646,20291,7666,20290,7674,20290xe" filled="false" stroked="true" strokeweight="1.328054pt" strokecolor="#ed1c24">
                <v:path arrowok="t"/>
              </v:shape>
            </v:group>
            <v:group style="position:absolute;left:7586;top:20439;width:85;height:101" coordorigin="7586,20439" coordsize="85,101">
              <v:shape style="position:absolute;left:7586;top:20439;width:85;height:101" coordorigin="7586,20439" coordsize="85,101" path="m7652,20446l7632,20445,7612,20444,7604,20441,7601,20439,7596,20439,7590,20439,7587,20443,7587,20450,7587,20467,7587,20486,7587,20508,7586,20529,7589,20534,7595,20536,7603,20537,7614,20538,7629,20538,7645,20539,7654,20539,7659,20537,7665,20536,7669,20532,7670,20524,7670,20503,7670,20484,7666,20455,7654,20446,7652,20446xe" filled="false" stroked="true" strokeweight="1.328054pt" strokecolor="#ed1c24">
                <v:path arrowok="t"/>
              </v:shape>
            </v:group>
            <v:group style="position:absolute;left:7606;top:20470;width:46;height:45" coordorigin="7606,20470" coordsize="46,45">
              <v:shape style="position:absolute;left:7606;top:20470;width:46;height:45" coordorigin="7606,20470" coordsize="46,45" path="m7648,20471l7650,20471,7651,20472,7651,20475,7651,20493,7651,20505,7650,20512,7651,20513,7651,20514,7649,20515,7629,20514,7609,20513,7607,20513,7606,20512,7606,20510,7606,20490,7606,20470,7627,20470,7646,20471,7648,20471xe" filled="false" stroked="true" strokeweight="1.328054pt" strokecolor="#ed1c24">
                <v:path arrowok="t"/>
              </v:shape>
            </v:group>
            <v:group style="position:absolute;left:7712;top:20442;width:80;height:106" coordorigin="7712,20442" coordsize="80,106">
              <v:shape style="position:absolute;left:7712;top:20442;width:80;height:106" coordorigin="7712,20442" coordsize="80,106" path="m7774,20449l7754,20448,7734,20447,7729,20444,7726,20442,7722,20442,7716,20442,7713,20446,7713,20453,7713,20470,7713,20489,7713,20510,7712,20538,7714,20543,7721,20544,7727,20545,7738,20546,7752,20547,7767,20547,7776,20547,7780,20546,7786,20545,7790,20540,7791,20532,7791,20512,7791,20492,7791,20472,7791,20458,7785,20451,7774,20449xe" filled="false" stroked="true" strokeweight="1.328054pt" strokecolor="#ed1c24">
                <v:path arrowok="t"/>
              </v:shape>
            </v:group>
            <v:group style="position:absolute;left:7731;top:20473;width:41;height:51" coordorigin="7731,20473" coordsize="41,51">
              <v:shape style="position:absolute;left:7731;top:20473;width:41;height:51" coordorigin="7731,20473" coordsize="41,51" path="m7769,20474l7771,20474,7772,20476,7772,20478,7772,20503,7772,20519,7772,20522,7771,20523,7770,20523,7757,20523,7745,20523,7733,20521,7732,20521,7731,20521,7731,20519,7732,20498,7732,20479,7745,20473,7758,20473,7769,20474xe" filled="false" stroked="true" strokeweight="1.328054pt" strokecolor="#ed1c24">
                <v:path arrowok="t"/>
              </v:shape>
            </v:group>
            <v:group style="position:absolute;left:8106;top:20439;width:168;height:224" coordorigin="8106,20439" coordsize="168,224">
              <v:shape style="position:absolute;left:8106;top:20439;width:168;height:224" coordorigin="8106,20439" coordsize="168,224" path="m8197,20439l8191,20439,8187,20443,8188,20451,8189,20482,8173,20481,8161,20479,8151,20478,8152,20471,8153,20463,8153,20456,8153,20448,8150,20444,8143,20443,8137,20443,8133,20448,8133,20456,8132,20480,8127,20500,8118,20516,8108,20526,8106,20530,8106,20536,8108,20544,8112,20547,8120,20545,8126,20543,8132,20535,8140,20520,8143,20515,8146,20509,8147,20501,8148,20502,8150,20502,8151,20502,8163,20504,8176,20505,8190,20507,8191,20558,8176,20557,8164,20556,8156,20554,8150,20554,8146,20557,8146,20564,8145,20571,8147,20576,8192,20582,8194,20639,8170,20638,8150,20636,8134,20633,8131,20634,8129,20637,8127,20639,8126,20642,8126,20646,8126,20652,8128,20656,8190,20662,8217,20662,8238,20662,8254,20661,8270,20658,8273,20654,8273,20648,8273,20639,8270,20635,8263,20636,8245,20637,8224,20638,8212,20583,8219,20583,8226,20583,8234,20583,8237,20583,8241,20583,8244,20583,8251,20582,8254,20578,8254,20571,8254,20563,8251,20559,8244,20559,8236,20559,8224,20559,8211,20558,8209,20508,8217,20508,8226,20508,8235,20509,8239,20508,8243,20508,8247,20508,8253,20507,8256,20503,8256,20496,8256,20488,8253,20484,8247,20484,8236,20485,8224,20485,8208,20483,8207,20450,8207,20442,8204,20439,8197,20439xe" filled="false" stroked="true" strokeweight="1.328054pt" strokecolor="#ed1c24">
                <v:path arrowok="t"/>
              </v:shape>
            </v:group>
            <v:group style="position:absolute;left:8026;top:20150;width:182;height:85" coordorigin="8026,20150" coordsize="182,85">
              <v:shape style="position:absolute;left:8026;top:20150;width:182;height:85" coordorigin="8026,20150" coordsize="182,85" path="m8208,20222l8208,20214,8205,20210,8198,20210,8181,20210,8162,20210,8140,20209,8127,20208,8127,20207,8127,20206,8124,20189,8122,20167,8121,20154,8117,20150,8112,20150,8105,20150,8102,20155,8102,20163,8104,20186,8107,20204,8080,20204,8060,20203,8044,20202,8039,20201,8037,20201,8035,20201,8030,20201,8027,20204,8026,20210,8026,20217,8028,20222,8111,20232,8174,20234,8192,20234,8204,20234,8207,20230,8208,20222xe" filled="false" stroked="true" strokeweight="1.328054pt" strokecolor="#ed1c24">
                <v:path arrowok="t"/>
              </v:shape>
            </v:group>
            <v:group style="position:absolute;left:7971;top:20341;width:273;height:179" coordorigin="7971,20341" coordsize="273,179">
              <v:shape style="position:absolute;left:7971;top:20341;width:273;height:179" coordorigin="7971,20341" coordsize="273,179" path="m8012,20342l8004,20341,8000,20346,8000,20356,7999,20380,7992,20440,7972,20501,7971,20504,7971,20507,7971,20515,7974,20519,7981,20520,7983,20520,8007,20462,8018,20384,8019,20367,8020,20366,8083,20369,8143,20372,8222,20374,8240,20374,8243,20370,8244,20363,8244,20355,8240,20351,8234,20351,8214,20350,8193,20350,8133,20348,8053,20344,8014,20342,8012,20342xe" filled="false" stroked="true" strokeweight="1.328054pt" strokecolor="#ed1c24">
                <v:path arrowok="t"/>
              </v:shape>
            </v:group>
            <v:group style="position:absolute;left:8082;top:20246;width:104;height:89" coordorigin="8082,20246" coordsize="104,89">
              <v:shape style="position:absolute;left:8082;top:20246;width:104;height:89" coordorigin="8082,20246" coordsize="104,89" path="m8140,20308l8150,20315,8160,20322,8171,20330,8173,20332,8175,20333,8177,20333,8183,20332,8186,20328,8186,20321,8157,20293,8165,20284,8171,20277,8174,20271,8177,20267,8178,20263,8178,20260,8178,20252,8176,20248,8170,20247,8167,20246,8164,20249,8161,20254,8160,20255,8158,20258,8156,20260,8152,20266,8146,20273,8138,20280,8122,20268,8105,20257,8096,20251,8094,20250,8092,20250,8086,20250,8083,20254,8083,20262,8084,20265,8085,20269,8087,20271,8103,20282,8120,20294,8112,20303,8102,20308,8091,20311,8085,20313,8082,20316,8082,20323,8083,20331,8086,20335,8092,20335,8104,20333,8121,20323,8140,20308xe" filled="false" stroked="true" strokeweight="1.328054pt" strokecolor="#ed1c24">
                <v:path arrowok="t"/>
              </v:shape>
            </v:group>
            <v:group style="position:absolute;left:8551;top:20346;width:147;height:321" coordorigin="8551,20346" coordsize="147,321">
              <v:shape style="position:absolute;left:8551;top:20346;width:147;height:321" coordorigin="8551,20346" coordsize="147,321" path="m8593,20354l8591,20348,8588,20346,8584,20346,8577,20348,8574,20352,8574,20360,8575,20363,8582,20393,8575,20393,8569,20392,8563,20391,8556,20390,8553,20394,8552,20401,8552,20408,8554,20413,8605,20418,8613,20427,8615,20438,8616,20451,8593,20449,8575,20448,8565,20447,8562,20450,8561,20458,8561,20465,8563,20469,8613,20475,8621,20486,8622,20498,8624,20510,8611,20510,8598,20510,8587,20510,8579,20510,8572,20509,8566,20509,8557,20506,8552,20509,8551,20519,8551,20525,8554,20529,8558,20531,8566,20533,8576,20534,8587,20534,8598,20535,8612,20535,8626,20534,8629,20557,8631,20578,8632,20598,8634,20617,8634,20635,8635,20641,8634,20642,8633,20642,8629,20641,8625,20640,8623,20641,8618,20643,8617,20648,8617,20654,8618,20662,8623,20666,8631,20666,8646,20666,8654,20659,8655,20644,8654,20630,8654,20614,8652,20595,8650,20573,8648,20548,8665,20535,8685,20532,8694,20530,8697,20526,8697,20519,8698,20512,8694,20508,8687,20507,8666,20509,8647,20510,8643,20498,8642,20486,8640,20475,8647,20476,8654,20477,8662,20477,8666,20476,8670,20475,8674,20475,8681,20475,8684,20471,8684,20464,8684,20456,8681,20452,8674,20452,8664,20452,8652,20452,8637,20451,8636,20440,8635,20430,8633,20419,8645,20419,8657,20420,8670,20420,8675,20420,8680,20419,8684,20419,8691,20419,8694,20415,8694,20408,8694,20400,8691,20396,8684,20396,8677,20396,8669,20396,8659,20396,8667,20365,8667,20364,8668,20362,8668,20360,8669,20352,8666,20347,8658,20346,8654,20346,8651,20349,8649,20354,8638,20395,8636,20395,8624,20394,8613,20394,8603,20394,8593,20354xe" filled="false" stroked="true" strokeweight="1.328054pt" strokecolor="#ed1c24">
                <v:path arrowok="t"/>
              </v:shape>
            </v:group>
            <v:group style="position:absolute;left:8528;top:20586;width:66;height:59" coordorigin="8528,20586" coordsize="66,59">
              <v:shape style="position:absolute;left:8528;top:20586;width:66;height:59" coordorigin="8528,20586" coordsize="66,59" path="m8568,20633l8580,20624,8588,20615,8592,20606,8594,20597,8592,20591,8588,20588,8584,20586,8580,20587,8577,20591,8572,20597,8566,20603,8559,20609,8553,20614,8546,20617,8538,20619,8531,20620,8528,20625,8528,20634,8530,20640,8533,20644,8539,20644,8545,20645,8555,20641,8568,20633xe" filled="false" stroked="true" strokeweight="1.328054pt" strokecolor="#ed1c24">
                <v:path arrowok="t"/>
              </v:shape>
            </v:group>
            <v:group style="position:absolute;left:8695;top:20585;width:65;height:53" coordorigin="8695,20585" coordsize="65,53">
              <v:shape style="position:absolute;left:8695;top:20585;width:65;height:53" coordorigin="8695,20585" coordsize="65,53" path="m8700,20588l8696,20591,8695,20596,8696,20603,8741,20638,8749,20638,8755,20638,8758,20634,8759,20627,8760,20619,8756,20614,8749,20613,8741,20612,8734,20609,8728,20604,8720,20598,8714,20593,8710,20588,8706,20586,8702,20585,8700,20588xe" filled="false" stroked="true" strokeweight="1.328054pt" strokecolor="#ed1c24">
                <v:path arrowok="t"/>
              </v:shape>
            </v:group>
            <v:group style="position:absolute;left:8480;top:20161;width:246;height:148" coordorigin="8480,20161" coordsize="246,148">
              <v:shape style="position:absolute;left:8480;top:20161;width:246;height:148" coordorigin="8480,20161" coordsize="246,148" path="m8480,20292l8543,20307,8607,20308,8646,20309,8666,20308,8725,20295,8725,20287,8722,20283,8715,20284,8695,20284,8675,20285,8655,20284,8651,20267,8648,20248,8647,20228,8648,20208,8648,20186,8649,20166,8646,20162,8639,20161,8634,20161,8631,20165,8630,20173,8623,20284,8599,20284,8595,20174,8595,20167,8592,20163,8586,20163,8579,20164,8576,20168,8576,20176,8580,20284,8520,20281,8484,20279,8480,20283,8480,20292xe" filled="false" stroked="true" strokeweight="1.328054pt" strokecolor="#ed1c24">
                <v:path arrowok="t"/>
              </v:shape>
            </v:group>
            <v:group style="position:absolute;left:8496;top:20188;width:38;height:58" coordorigin="8496,20188" coordsize="38,58">
              <v:shape style="position:absolute;left:8496;top:20188;width:38;height:58" coordorigin="8496,20188" coordsize="38,58" path="m8502,20190l8498,20193,8496,20198,8498,20203,8498,20204,8498,20206,8527,20245,8530,20244,8533,20239,8534,20236,8534,20232,8533,20227,8533,20226,8532,20225,8532,20224,8525,20212,8520,20202,8514,20193,8514,20192,8513,20191,8513,20191,8510,20188,8507,20188,8502,20190xe" filled="false" stroked="true" strokeweight="1.328054pt" strokecolor="#ed1c24">
                <v:path arrowok="t"/>
              </v:shape>
            </v:group>
            <v:group style="position:absolute;left:8672;top:20194;width:38;height:61" coordorigin="8672,20194" coordsize="38,61">
              <v:shape style="position:absolute;left:8672;top:20194;width:38;height:61" coordorigin="8672,20194" coordsize="38,61" path="m8702,20195l8697,20194,8694,20195,8691,20200,8685,20213,8679,20225,8675,20236,8672,20244,8674,20250,8680,20253,8686,20254,8690,20252,8692,20246,8709,20209,8710,20202,8708,20198,8702,20195xe" filled="false" stroked="true" strokeweight="1.328054pt" strokecolor="#ed1c24">
                <v:path arrowok="t"/>
              </v:shape>
            </v:group>
            <v:group style="position:absolute;left:8937;top:20236;width:105;height:336" coordorigin="8937,20236" coordsize="105,336">
              <v:shape style="position:absolute;left:8937;top:20236;width:105;height:336" coordorigin="8937,20236" coordsize="105,336" path="m9007,20557l9007,20566,9012,20570,9022,20571,9035,20571,9042,20561,9042,20542,9042,20504,9041,20422,9040,20354,9039,20284,9026,20238,9013,20237,8993,20236,8968,20236,8956,20237,8952,20244,8953,20257,8953,20285,8952,20361,8950,20427,8944,20496,8938,20538,8937,20540,8937,20542,8937,20550,8941,20554,8948,20554,8952,20554,8965,20495,8969,20449,9022,20443,9022,20522,9022,20545,9022,20546,9020,20547,9018,20546,9016,20546,9013,20545,9009,20547,9006,20551,9007,20557xe" filled="false" stroked="true" strokeweight="1.328054pt" strokecolor="#ed1c24">
                <v:path arrowok="t"/>
              </v:shape>
            </v:group>
            <v:group style="position:absolute;left:8970;top:20357;width:51;height:59" coordorigin="8970,20357" coordsize="51,59">
              <v:shape style="position:absolute;left:8970;top:20357;width:51;height:59" coordorigin="8970,20357" coordsize="51,59" path="m8972,20357l9021,20360,9021,20379,9021,20399,8970,20416,8971,20398,8972,20377,8972,20357xe" filled="false" stroked="true" strokeweight="1.328054pt" strokecolor="#ed1c24">
                <v:path arrowok="t"/>
              </v:shape>
            </v:group>
            <v:group style="position:absolute;left:8973;top:20260;width:48;height:74" coordorigin="8973,20260" coordsize="48,74">
              <v:shape style="position:absolute;left:8973;top:20260;width:48;height:74" coordorigin="8973,20260" coordsize="48,74" path="m8973,20260l9019,20300,9020,20320,8973,20333,8973,20314,8973,20294,8973,20274,8973,20260xe" filled="false" stroked="true" strokeweight="1.328054pt" strokecolor="#ed1c24">
                <v:path arrowok="t"/>
              </v:shape>
            </v:group>
            <v:group style="position:absolute;left:9134;top:20228;width:107;height:331" coordorigin="9134,20228" coordsize="107,331">
              <v:shape style="position:absolute;left:9134;top:20228;width:107;height:331" coordorigin="9134,20228" coordsize="107,331" path="m9240,20347l9241,20335,9241,20318,9240,20297,9225,20233,9139,20228,9135,20232,9135,20239,9135,20246,9137,20250,9142,20252,9142,20283,9141,20368,9140,20437,9138,20506,9135,20540,9134,20554,9137,20558,9144,20559,9150,20559,9153,20555,9154,20548,9155,20539,9159,20471,9160,20411,9161,20335,9161,20277,9181,20261,9199,20256,9218,20256,9219,20258,9219,20262,9220,20285,9221,20306,9221,20324,9221,20337,9221,20339,9219,20339,9214,20338,9211,20337,9209,20338,9204,20340,9202,20344,9203,20351,9204,20357,9209,20360,9217,20362,9231,20363,9239,20358,9240,20347xe" filled="false" stroked="true" strokeweight="1.328054pt" strokecolor="#ed1c24">
                <v:path arrowok="t"/>
              </v:shape>
            </v:group>
            <v:group style="position:absolute;left:9186;top:20436;width:119;height:168" coordorigin="9186,20436" coordsize="119,168">
              <v:shape style="position:absolute;left:9186;top:20436;width:119;height:168" coordorigin="9186,20436" coordsize="119,168" path="m9248,20462l9245,20482,9240,20501,9234,20520,9216,20516,9205,20498,9202,20490,9199,20488,9196,20488,9189,20488,9186,20492,9186,20500,9186,20503,9186,20505,9187,20507,9196,20525,9206,20542,9205,20568,9196,20580,9190,20582,9188,20585,9188,20590,9188,20594,9189,20598,9191,20601,9194,20603,9197,20604,9201,20603,9215,20595,9230,20577,9250,20585,9268,20592,9287,20597,9290,20597,9294,20597,9300,20596,9304,20592,9304,20584,9304,20576,9301,20572,9294,20572,9275,20569,9257,20560,9245,20548,9247,20545,9248,20542,9255,20522,9261,20502,9265,20483,9268,20464,9268,20445,9264,20439,9256,20439,9233,20439,9213,20438,9189,20436,9186,20440,9186,20449,9186,20455,9189,20459,9196,20461,9212,20463,9233,20463,9248,20462xe" filled="false" stroked="true" strokeweight="1.328054pt" strokecolor="#ed1c24">
                <v:path arrowok="t"/>
              </v:shape>
            </v:group>
            <v:group style="position:absolute;left:9442;top:20212;width:103;height:111" coordorigin="9442,20212" coordsize="103,111">
              <v:shape style="position:absolute;left:9442;top:20212;width:103;height:111" coordorigin="9442,20212" coordsize="103,111" path="m9543,20236l9485,20212,9445,20212,9442,20216,9442,20224,9442,20233,9445,20237,9452,20237,9476,20237,9497,20238,9514,20239,9520,20239,9521,20240,9520,20242,9511,20257,9500,20275,9490,20280,9485,20278,9480,20275,9478,20273,9476,20273,9474,20273,9467,20273,9464,20277,9464,20286,9464,20289,9465,20293,9467,20295,9485,20304,9503,20313,9517,20321,9519,20322,9522,20322,9528,20322,9532,20317,9532,20309,9515,20293,9526,20272,9536,20254,9542,20238,9543,20236xe" filled="false" stroked="true" strokeweight="1.328054pt" strokecolor="#ed1c24">
                <v:path arrowok="t"/>
              </v:shape>
            </v:group>
            <v:group style="position:absolute;left:9431;top:20354;width:140;height:87" coordorigin="9431,20354" coordsize="140,87">
              <v:shape style="position:absolute;left:9431;top:20354;width:140;height:87" coordorigin="9431,20354" coordsize="140,87" path="m9431,20366l9431,20374,9434,20378,9440,20379,9460,20380,9481,20380,9501,20381,9520,20382,9540,20382,9549,20383,9549,20384,9549,20386,9545,20398,9541,20409,9535,20418,9534,20419,9534,20421,9533,20422,9532,20430,9533,20435,9538,20439,9542,20441,9546,20440,9550,20437,9555,20433,9559,20423,9564,20407,9568,20391,9570,20380,9570,20375,9570,20365,9497,20356,9433,20354,9431,20358,9431,20366xe" filled="false" stroked="true" strokeweight="1.328054pt" strokecolor="#ed1c24">
                <v:path arrowok="t"/>
              </v:shape>
            </v:group>
            <v:group style="position:absolute;left:9421;top:20442;width:103;height:172" coordorigin="9421,20442" coordsize="103,172">
              <v:shape style="position:absolute;left:9421;top:20442;width:103;height:172" coordorigin="9421,20442" coordsize="103,172" path="m9457,20489l9449,20499,9440,20504,9431,20505,9424,20506,9421,20510,9421,20518,9421,20527,9425,20531,9432,20531,9439,20531,9447,20528,9457,20520,9469,20509,9481,20492,9489,20509,9495,20528,9498,20548,9501,20569,9500,20588,9496,20587,9493,20587,9494,20613,9508,20613,9518,20612,9523,20604,9522,20589,9512,20503,9498,20442,9494,20442,9491,20442,9488,20444,9485,20448,9473,20468,9463,20484,9457,20489xe" filled="false" stroked="true" strokeweight="1.328054pt" strokecolor="#ed1c24">
                <v:path arrowok="t"/>
              </v:shape>
            </v:group>
            <v:group style="position:absolute;left:9618;top:20188;width:138;height:118" coordorigin="9618,20188" coordsize="138,118">
              <v:shape style="position:absolute;left:9618;top:20188;width:138;height:118" coordorigin="9618,20188" coordsize="138,118" path="m9744,20262l9751,20262,9754,20258,9755,20250,9755,20242,9752,20238,9745,20238,9666,20233,9667,20224,9668,20213,9668,20200,9668,20192,9664,20188,9658,20188,9652,20188,9649,20192,9648,20200,9647,20227,9643,20249,9636,20266,9626,20280,9619,20286,9618,20289,9618,20294,9618,20302,9623,20305,9631,20304,9643,20294,9654,20276,9744,20262xe" filled="false" stroked="true" strokeweight="1.328054pt" strokecolor="#ed1c24">
                <v:path arrowok="t"/>
              </v:shape>
            </v:group>
            <v:group style="position:absolute;left:9647;top:20308;width:130;height:117" coordorigin="9647,20308" coordsize="130,117">
              <v:shape style="position:absolute;left:9647;top:20308;width:130;height:117" coordorigin="9647,20308" coordsize="130,117" path="m9665,20332l9659,20332,9655,20337,9655,20345,9655,20348,9657,20351,9659,20354,9663,20360,9670,20367,9678,20375,9671,20384,9662,20393,9653,20400,9649,20403,9647,20407,9647,20412,9647,20419,9651,20423,9657,20424,9669,20419,9684,20403,9700,20392,9760,20425,9763,20425,9765,20425,9771,20425,9774,20421,9776,20413,9776,20406,9773,20401,9766,20400,9750,20395,9731,20386,9714,20375,9711,20372,9708,20369,9718,20350,9725,20332,9728,20318,9726,20313,9721,20310,9715,20308,9711,20310,9709,20316,9701,20335,9692,20353,9684,20349,9678,20342,9671,20335,9669,20333,9667,20332,9665,20332xe" filled="false" stroked="true" strokeweight="1.328054pt" strokecolor="#ed1c24">
                <v:path arrowok="t"/>
              </v:shape>
            </v:group>
            <v:group style="position:absolute;left:9614;top:20466;width:135;height:186" coordorigin="9614,20466" coordsize="135,186">
              <v:shape style="position:absolute;left:9614;top:20466;width:135;height:186" coordorigin="9614,20466" coordsize="135,186" path="m9705,20609l9705,20620,9712,20625,9725,20626,9741,20626,9748,20615,9748,20595,9748,20574,9740,20514,9722,20512,9714,20511,9703,20510,9705,20500,9707,20490,9708,20480,9709,20471,9706,20466,9699,20466,9693,20466,9690,20469,9689,20475,9688,20486,9686,20497,9684,20508,9672,20507,9659,20506,9644,20505,9638,20505,9634,20509,9634,20518,9634,20524,9637,20528,9643,20529,9656,20530,9668,20531,9679,20532,9676,20544,9672,20556,9632,20620,9616,20629,9614,20633,9614,20638,9614,20644,9616,20648,9621,20650,9624,20651,9626,20651,9672,20605,9696,20545,9711,20535,9729,20599,9728,20601,9725,20602,9722,20602,9720,20601,9717,20599,9714,20598,9712,20598,9711,20598,9707,20599,9705,20603,9705,20609xe" filled="false" stroked="true" strokeweight="1.328054pt" strokecolor="#ed1c24">
                <v:path arrowok="t"/>
              </v:shape>
            </v:group>
            <v:group style="position:absolute;left:9940;top:20162;width:269;height:364" coordorigin="9940,20162" coordsize="269,364">
              <v:shape style="position:absolute;left:9940;top:20162;width:269;height:364" coordorigin="9940,20162" coordsize="269,364" path="m10143,20220l10149,20220,10153,20216,10153,20208,10153,20200,10150,20196,10144,20195,10076,20193,10076,20174,10075,20166,10072,20162,10065,20162,10059,20162,10056,20167,10056,20175,10061,20254,10042,20253,10022,20253,10002,20253,9981,20253,9978,20258,9978,20268,9977,20297,9970,20373,9960,20446,9941,20504,9940,20508,9940,20512,9940,20521,9943,20525,9950,20525,9954,20524,9957,20521,9959,20517,9964,20507,9983,20431,9992,20364,9997,20280,10020,20280,10043,20280,10064,20280,10085,20280,10161,20281,10185,20297,10183,20307,10181,20313,10181,20315,10180,20317,10180,20319,10180,20327,10183,20331,10188,20331,10193,20331,10209,20262,10205,20257,10196,20257,10182,20256,10097,20254,10089,20254,10084,20254,10080,20254,10078,20218,10143,20220xe" filled="false" stroked="true" strokeweight="1.328054pt" strokecolor="#ed1c24">
                <v:path arrowok="t"/>
              </v:shape>
            </v:group>
            <v:group style="position:absolute;left:10043;top:20307;width:115;height:110" coordorigin="10043,20307" coordsize="115,110">
              <v:shape style="position:absolute;left:10043;top:20307;width:115;height:110" coordorigin="10043,20307" coordsize="115,110" path="m10043,20346l10043,20354,10046,20358,10052,20358,10081,20359,10081,20362,10080,20365,10080,20368,10080,20373,10079,20376,10079,20379,10085,20402,10100,20415,10125,20417,10141,20413,10153,20397,10152,20392,10131,20392,10123,20394,10112,20393,10103,20392,10099,20387,10099,20378,10099,20373,10100,20367,10101,20360,10146,20361,10153,20361,10156,20357,10157,20349,10157,20341,10154,20336,10147,20336,10105,20335,10105,20331,10106,20327,10107,20323,10108,20315,10106,20310,10099,20308,10094,20307,10090,20310,10088,20317,10086,20322,10085,20328,10084,20334,10053,20333,10046,20332,10043,20337,10043,20346xe" filled="false" stroked="true" strokeweight="1.328054pt" strokecolor="#ed1c24">
                <v:path arrowok="t"/>
              </v:shape>
            </v:group>
            <v:group style="position:absolute;left:10018;top:20465;width:208;height:193" coordorigin="10018,20465" coordsize="208,193">
              <v:shape style="position:absolute;left:10018;top:20465;width:208;height:193" coordorigin="10018,20465" coordsize="208,193" path="m10022,20542l10019,20545,10018,20548,10018,20552,10018,20562,10023,20565,10032,20563,10063,20516,10077,20519,10087,20522,10094,20523,10094,20523,10073,20573,10069,20570,10065,20566,10063,20565,10061,20564,10059,20564,10053,20564,10050,20569,10050,20577,10050,20581,10052,20585,10054,20587,10058,20590,10062,20594,10066,20597,10054,20615,10041,20629,10033,20635,10031,20639,10031,20644,10031,20652,10035,20656,10042,20657,10046,20657,10052,20652,10061,20643,10072,20630,10084,20611,10090,20612,10096,20615,10104,20617,10111,20621,10171,20631,10199,20633,10215,20632,10223,20630,10225,20626,10226,20620,10226,20612,10223,20607,10217,20607,10202,20607,10188,20607,10175,20607,10162,20606,10152,20605,10142,20603,10131,20600,10126,20599,10096,20587,10103,20570,10109,20551,10113,20530,10115,20509,10111,20503,10102,20501,10095,20498,10084,20496,10069,20493,10070,20489,10071,20484,10072,20478,10072,20470,10069,20466,10063,20465,10057,20465,10053,20468,10052,20475,10049,20495,10042,20514,10031,20531,10022,20542xe" filled="false" stroked="true" strokeweight="1.328054pt" strokecolor="#ed1c24">
                <v:path arrowok="t"/>
              </v:shape>
            </v:group>
            <v:group style="position:absolute;left:10144;top:20475;width:108;height:106" coordorigin="10144,20475" coordsize="108,106">
              <v:shape style="position:absolute;left:10144;top:20475;width:108;height:106" coordorigin="10144,20475" coordsize="108,106" path="m10221,20493l10159,20475,10156,20480,10156,20488,10155,20515,10151,20534,10145,20546,10145,20549,10144,20552,10144,20560,10148,20564,10154,20564,10157,20564,10175,20503,10185,20502,10194,20503,10202,20504,10201,20516,10200,20529,10199,20542,10198,20553,10200,20562,10204,20568,10210,20577,10218,20581,10230,20581,10243,20581,10250,20573,10252,20557,10252,20548,10249,20544,10243,20543,10239,20543,10237,20545,10235,20548,10234,20554,10232,20556,10230,20556,10224,20556,10221,20555,10220,20553,10219,20552,10218,20548,10218,20542,10220,20523,10221,20503,10221,20493xe" filled="false" stroked="true" strokeweight="1.328054pt" strokecolor="#ed1c24">
                <v:path arrowok="t"/>
              </v:shape>
            </v:group>
            <v:group style="position:absolute;left:1638;top:20895;width:96;height:541" coordorigin="1638,20895" coordsize="96,541">
              <v:shape style="position:absolute;left:1638;top:20895;width:96;height:541" coordorigin="1638,20895" coordsize="96,541" path="m1729,21414l1695,21345,1675,21284,1662,21223,1657,21167,1658,21147,1668,21068,1689,21001,1719,20932,1732,20913,1733,20910,1733,20906,1733,20899,1729,20895,1723,20895,1720,20895,1718,20896,1679,20966,1658,21030,1644,21092,1638,21164,1638,21184,1648,21263,1665,21324,1689,21382,1720,21435,1723,21435,1729,21435,1733,21431,1733,21424,1733,21420,1732,21417,1729,21414xe" filled="false" stroked="true" strokeweight="1.328054pt" strokecolor="#ed1c24">
                <v:path arrowok="t"/>
              </v:shape>
            </v:group>
            <v:group style="position:absolute;left:1884;top:20918;width:227;height:177" coordorigin="1884,20918" coordsize="227,177">
              <v:shape style="position:absolute;left:1884;top:20918;width:227;height:177" coordorigin="1884,20918" coordsize="227,177" path="m2110,20990l2110,20982,2107,20978,2101,20978,2084,20978,2065,20978,2045,20978,2022,20977,2018,20958,2017,20938,2018,20923,2014,20919,2007,20918,2001,20919,1998,20923,1998,20931,1997,20952,1996,20971,1926,20968,1898,20964,1895,20964,1893,20964,1888,20964,1885,20967,1885,20973,1884,20980,1886,20985,1961,20997,1990,21000,1987,21024,1981,21045,1973,21061,1961,21075,1960,21078,1960,21083,1960,21091,1965,21094,1973,21093,2006,21030,2012,21002,2033,21002,2054,21003,2074,21003,2093,21003,2107,21003,2110,20999,2110,20990xe" filled="false" stroked="true" strokeweight="1.328054pt" strokecolor="#ed1c24">
                <v:path arrowok="t"/>
              </v:shape>
            </v:group>
            <v:group style="position:absolute;left:1945;top:21201;width:129;height:208" coordorigin="1945,21201" coordsize="129,208">
              <v:shape style="position:absolute;left:1945;top:21201;width:129;height:208" coordorigin="1945,21201" coordsize="129,208" path="m1950,21260l1997,21278,1998,21314,1975,21312,1958,21309,1950,21308,1946,21311,1945,21319,1945,21326,1947,21330,1951,21332,1953,21333,1955,21334,1957,21334,1977,21337,1997,21339,2001,21397,2001,21404,2005,21408,2010,21408,2017,21408,2020,21404,2020,21395,2019,21340,2029,21341,2039,21341,2051,21341,2055,21341,2059,21341,2063,21341,2070,21340,2073,21336,2073,21329,2073,21321,2070,21317,2063,21317,2046,21317,2024,21316,2018,21316,2018,21279,2026,21279,2035,21280,2044,21280,2048,21280,2052,21279,2056,21279,2062,21278,2065,21275,2065,21268,2065,21259,2062,21255,2056,21255,2040,21255,2044,21246,2046,21236,2049,21226,2049,21224,2049,21223,2050,21221,2051,21212,2048,21207,2042,21206,2037,21205,2033,21208,2031,21214,2028,21229,2025,21242,2021,21253,2021,21254,2021,21254,2020,21255,2018,21255,2009,21255,2001,21255,1993,21254,1987,21210,1986,21204,1983,21201,1978,21201,1970,21202,1967,21207,1968,21215,1973,21252,1969,21252,1964,21251,1961,21250,1954,21250,1951,21253,1950,21260xe" filled="false" stroked="true" strokeweight="1.328054pt" strokecolor="#ed1c24">
                <v:path arrowok="t"/>
              </v:shape>
            </v:group>
            <v:group style="position:absolute;left:1871;top:21143;width:280;height:237" coordorigin="1871,21143" coordsize="280,237">
              <v:shape style="position:absolute;left:1871;top:21143;width:280;height:237" coordorigin="1871,21143" coordsize="280,237" path="m2115,21367l2116,21375,2121,21379,2130,21379,2144,21379,2150,21372,2149,21357,2147,21323,2141,21240,2136,21173,2070,21145,2006,21144,1919,21143,1876,21143,1873,21147,1873,21155,1873,21187,1874,21217,1874,21243,1874,21266,1874,21287,1871,21345,1871,21350,1873,21353,1875,21356,1878,21357,1882,21357,1887,21357,1890,21353,1891,21346,1892,21333,1893,21316,1893,21294,1894,21268,1894,21245,1894,21223,1893,21203,1893,21185,1893,21168,1927,21168,2012,21168,2072,21169,2120,21217,2125,21285,2129,21345,2127,21355,2125,21355,2123,21355,2117,21355,2115,21359,2115,21367xe" filled="false" stroked="true" strokeweight="1.328054pt" strokecolor="#ed1c24">
                <v:path arrowok="t"/>
              </v:shape>
            </v:group>
            <v:group style="position:absolute;left:2539;top:21227;width:153;height:166" coordorigin="2539,21227" coordsize="153,166">
              <v:shape style="position:absolute;left:2539;top:21227;width:153;height:166" coordorigin="2539,21227" coordsize="153,166" path="m2561,21286l2555,21286,2552,21290,2551,21297,2551,21299,2552,21301,2552,21303,2563,21318,2577,21333,2569,21355,2555,21367,2550,21370,2548,21374,2548,21379,2547,21387,2550,21392,2557,21393,2559,21393,2603,21354,2604,21355,2660,21385,2678,21390,2681,21390,2686,21390,2689,21386,2690,21379,2691,21372,2689,21368,2683,21366,2681,21365,2679,21365,2676,21365,2660,21360,2614,21334,2623,21316,2630,21297,2636,21278,2641,21259,2643,21242,2639,21238,2631,21238,2607,21236,2586,21234,2567,21232,2551,21229,2543,21227,2540,21230,2539,21238,2539,21245,2541,21249,2545,21251,2547,21252,2549,21252,2551,21253,2569,21256,2588,21259,2609,21260,2611,21281,2607,21300,2599,21316,2598,21318,2597,21319,2567,21288,2564,21286,2561,21286xe" filled="false" stroked="true" strokeweight="1.328054pt" strokecolor="#ed1c24">
                <v:path arrowok="t"/>
              </v:shape>
            </v:group>
            <v:group style="position:absolute;left:2305;top:21029;width:119;height:273" coordorigin="2305,21029" coordsize="119,273">
              <v:shape style="position:absolute;left:2305;top:21029;width:119;height:273" coordorigin="2305,21029" coordsize="119,273" path="m2361,21029l2354,21029,2351,21034,2351,21043,2352,21063,2354,21083,2315,21085,2308,21085,2305,21089,2305,21097,2305,21103,2308,21107,2314,21109,2355,21110,2356,21132,2357,21153,2358,21172,2342,21188,2323,21191,2314,21191,2311,21195,2311,21203,2312,21210,2315,21214,2321,21215,2335,21215,2348,21214,2360,21213,2361,21236,2361,21256,2362,21274,2359,21277,2353,21276,2345,21275,2342,21279,2342,21288,2343,21295,2347,21299,2354,21300,2362,21301,2369,21299,2374,21294,2379,21288,2381,21280,2381,21268,2381,21251,2380,21231,2395,21209,2409,21202,2415,21200,2418,21195,2417,21188,2417,21180,2412,21177,2405,21179,2397,21181,2388,21184,2379,21186,2378,21168,2377,21148,2376,21128,2414,21113,2420,21112,2423,21109,2423,21101,2424,21093,2421,21089,2415,21089,2374,21087,2373,21068,2371,21048,2370,21033,2367,21029,2361,21029xe" filled="false" stroked="true" strokeweight="1.328054pt" strokecolor="#ed1c24">
                <v:path arrowok="t"/>
              </v:shape>
            </v:group>
            <v:group style="position:absolute;left:2525;top:20943;width:143;height:148" coordorigin="2525,20943" coordsize="143,148">
              <v:shape style="position:absolute;left:2525;top:20943;width:143;height:148" coordorigin="2525,20943" coordsize="143,148" path="m2551,20943l2545,20943,2541,20947,2541,20954,2541,20979,2534,21046,2526,21065,2525,21067,2525,21070,2525,21077,2528,21081,2534,21082,2538,21083,2541,21081,2543,21078,2543,21077,2559,21015,2561,20980,2565,20977,2570,20977,2576,20978,2596,20980,2616,20981,2617,21010,2617,21032,2617,21048,2620,21075,2632,21088,2650,21090,2658,21087,2663,21080,2666,21077,2668,21072,2667,21067,2667,21061,2663,21058,2658,21058,2655,21058,2651,21061,2647,21065,2639,21068,2636,21065,2637,21054,2637,21036,2638,21017,2639,20997,2640,20974,2641,20965,2638,20960,2632,20958,2610,20957,2590,20955,2560,20946,2557,20943,2551,20943xe" filled="false" stroked="true" strokeweight="1.328054pt" strokecolor="#ed1c24">
                <v:path arrowok="t"/>
              </v:shape>
            </v:group>
            <v:group style="position:absolute;left:2905;top:21069;width:181;height:348" coordorigin="2905,21069" coordsize="181,348">
              <v:shape style="position:absolute;left:2905;top:21069;width:181;height:348" coordorigin="2905,21069" coordsize="181,348" path="m2927,21161l2920,21161,2917,21165,2917,21174,2917,21197,2910,21258,2905,21279,2905,21281,2905,21282,2905,21290,2909,21294,2915,21294,2919,21294,2933,21235,2935,21211,2956,21202,2975,21199,2996,21404,2996,21413,2999,21417,3006,21417,3012,21417,3016,21413,3016,21404,3011,21201,3032,21202,3052,21203,3063,21205,3064,21207,3064,21210,3065,21233,3066,21254,3066,21271,3066,21279,3065,21281,3063,21281,3059,21280,3055,21280,3075,21306,3083,21301,3084,21289,3085,21277,3085,21260,3082,21192,3031,21178,3008,21082,3008,21074,3005,21069,2999,21069,2992,21069,2989,21074,2989,21082,2991,21175,2972,21175,2951,21174,2937,21165,2933,21161,2927,21161xe" filled="false" stroked="true" strokeweight="1.328054pt" strokecolor="#ed1c24">
                <v:path arrowok="t"/>
              </v:shape>
            </v:group>
            <v:group style="position:absolute;left:2834;top:20914;width:276;height:90" coordorigin="2834,20914" coordsize="276,90">
              <v:shape style="position:absolute;left:2834;top:20914;width:276;height:90" coordorigin="2834,20914" coordsize="276,90" path="m2959,20914l2952,20915,2949,20920,2949,20929,2958,20977,2929,20975,2866,20970,2838,20967,2834,20971,2834,20980,2834,20987,2837,20991,2906,20998,2989,21002,3060,21004,3076,21004,3089,21004,3099,21004,3106,21003,3109,20998,3109,20991,3110,20984,3106,20980,3099,20980,3088,20980,3073,20980,3008,20979,2969,20924,2968,20918,2964,20914,2959,20914xe" filled="false" stroked="true" strokeweight="1.328054pt" strokecolor="#ed1c24">
                <v:path arrowok="t"/>
              </v:shape>
            </v:group>
            <v:group style="position:absolute;left:3367;top:20962;width:214;height:406" coordorigin="3367,20962" coordsize="214,406">
              <v:shape style="position:absolute;left:3367;top:20962;width:214;height:406" coordorigin="3367,20962" coordsize="214,406" path="m3476,20962l3469,20962,3466,20966,3466,20975,3466,21061,3448,21060,3429,21059,3408,21058,3393,21052,3390,21050,3385,21050,3380,21050,3377,21054,3376,21061,3376,21077,3376,21095,3375,21114,3373,21135,3371,21158,3367,21185,3370,21192,3431,21199,3456,21200,3466,21354,3466,21362,3469,21367,3476,21368,3482,21368,3486,21364,3486,21357,3486,21345,3486,21331,3486,21250,3486,21224,3503,21211,3521,21204,3541,21201,3562,21200,3576,21199,3581,21194,3581,21185,3581,21163,3576,21075,3511,21063,3486,20975,3486,20966,3482,20962,3476,20962xe" filled="false" stroked="true" strokeweight="1.328054pt" strokecolor="#ed1c24">
                <v:path arrowok="t"/>
              </v:shape>
            </v:group>
            <v:group style="position:absolute;left:3395;top:21084;width:71;height:94" coordorigin="3395,21084" coordsize="71,94">
              <v:shape style="position:absolute;left:3395;top:21084;width:71;height:94" coordorigin="3395,21084" coordsize="71,94" path="m3466,21085l3466,21177,3443,21176,3396,21130,3395,21092,3413,21086,3432,21084,3453,21084,3466,21085xe" filled="false" stroked="true" strokeweight="1.328054pt" strokecolor="#ed1c24">
                <v:path arrowok="t"/>
              </v:shape>
            </v:group>
            <v:group style="position:absolute;left:3486;top:21086;width:76;height:92" coordorigin="3486,21086" coordsize="76,92">
              <v:shape style="position:absolute;left:3486;top:21086;width:76;height:92" coordorigin="3486,21086" coordsize="76,92" path="m3486,21086l3553,21107,3561,21167,3540,21173,3520,21176,3501,21177,3486,21086xe" filled="false" stroked="true" strokeweight="1.328054pt" strokecolor="#ed1c24">
                <v:path arrowok="t"/>
              </v:shape>
            </v:group>
            <v:group style="position:absolute;left:3907;top:21024;width:139;height:180" coordorigin="3907,21024" coordsize="139,180">
              <v:shape style="position:absolute;left:3907;top:21024;width:139;height:180" coordorigin="3907,21024" coordsize="139,180" path="m3909,21039l3909,21058,3909,21077,3909,21097,3909,21117,3908,21137,3908,21158,3907,21179,3908,21190,3911,21194,3917,21195,3922,21195,3928,21121,3928,21082,3928,21063,3949,21055,3969,21050,3989,21049,4007,21049,4026,21133,4027,21174,4027,21187,4027,21199,4030,21203,4036,21204,4041,21204,4045,21200,4046,21192,4046,21177,4046,21159,4042,21081,4015,21026,3930,21024,3912,21025,3908,21030,3909,21039xe" filled="false" stroked="true" strokeweight="1.328054pt" strokecolor="#ed1c24">
                <v:path arrowok="t"/>
              </v:shape>
            </v:group>
            <v:group style="position:absolute;left:3965;top:21152;width:23;height:29" coordorigin="3965,21152" coordsize="23,29">
              <v:shape style="position:absolute;left:3965;top:21152;width:23;height:29" coordorigin="3965,21152" coordsize="23,29" path="m3987,21179l3980,21180,3973,21179,3965,21179,3965,21169,3966,21160,3966,21152,3974,21152,3981,21152,3988,21153,3988,21162,3987,21170,3987,21179xe" filled="false" stroked="true" strokeweight="1.328054pt" strokecolor="#ed1c24">
                <v:path arrowok="t"/>
              </v:shape>
            </v:group>
            <v:group style="position:absolute;left:3944;top:21129;width:63;height:72" coordorigin="3944,21129" coordsize="63,72">
              <v:shape style="position:absolute;left:3944;top:21129;width:63;height:72" coordorigin="3944,21129" coordsize="63,72" path="m4005,21189l4006,21168,4006,21149,4006,21137,4002,21132,3996,21131,3976,21130,3956,21129,3950,21130,3947,21135,3946,21142,3946,21163,3945,21182,3990,21201,4001,21199,4004,21196,4005,21189xe" filled="false" stroked="true" strokeweight="1.328054pt" strokecolor="#ed1c24">
                <v:path arrowok="t"/>
              </v:shape>
            </v:group>
            <v:group style="position:absolute;left:4064;top:21051;width:75;height:169" coordorigin="4064,21051" coordsize="75,169">
              <v:shape style="position:absolute;left:4064;top:21051;width:75;height:169" coordorigin="4064,21051" coordsize="75,169" path="m4067,21064l4068,21071,4071,21075,4076,21075,4117,21075,4119,21076,4119,21077,4119,21078,4119,21088,4119,21098,4118,21109,4073,21106,4067,21106,4064,21110,4064,21118,4064,21126,4067,21130,4072,21130,4117,21133,4116,21140,4116,21148,4115,21156,4078,21155,4072,21155,4068,21159,4068,21167,4068,21173,4071,21177,4077,21179,4113,21180,4112,21189,4112,21197,4111,21205,4110,21213,4113,21218,4120,21220,4125,21220,4135,21160,4138,21100,4138,21065,4138,21058,4136,21054,4131,21053,4116,21052,4095,21051,4070,21051,4067,21056,4067,21064xe" filled="false" stroked="true" strokeweight="1.328054pt" strokecolor="#ed1c24">
                <v:path arrowok="t"/>
              </v:shape>
            </v:group>
            <v:group style="position:absolute;left:3867;top:21263;width:198;height:31" coordorigin="3867,21263" coordsize="198,31">
              <v:shape style="position:absolute;left:3867;top:21263;width:198;height:31" coordorigin="3867,21263" coordsize="198,31" path="m3867,21276l3867,21283,3870,21286,3876,21287,4055,21293,4060,21293,4063,21289,4064,21282,4064,21274,4061,21270,4055,21269,3876,21263,3870,21263,3867,21267,3867,21276xe" filled="false" stroked="true" strokeweight="1.328054pt" strokecolor="#ed1c24">
                <v:path arrowok="t"/>
              </v:shape>
            </v:group>
            <v:group style="position:absolute;left:3796;top:20918;width:90;height:88" coordorigin="3796,20918" coordsize="90,88">
              <v:shape style="position:absolute;left:3796;top:20918;width:90;height:88" coordorigin="3796,20918" coordsize="90,88" path="m3853,20981l3886,20929,3885,20921,3882,20918,3875,20918,3872,20918,3869,20920,3867,20925,3858,20943,3845,20958,3827,20971,3810,20979,3799,20982,3796,20986,3796,20992,3797,21001,3800,21005,3807,21005,3826,20999,3843,20989,3853,20981xe" filled="false" stroked="true" strokeweight="1.328054pt" strokecolor="#ed1c24">
                <v:path arrowok="t"/>
              </v:shape>
            </v:group>
            <v:group style="position:absolute;left:3810;top:21042;width:82;height:164" coordorigin="3810,21042" coordsize="82,164">
              <v:shape style="position:absolute;left:3810;top:21042;width:82;height:164" coordorigin="3810,21042" coordsize="82,164" path="m3834,21159l3878,21161,3884,21161,3887,21157,3887,21149,3887,21141,3884,21137,3878,21137,3835,21135,3835,21126,3835,21117,3835,21105,3883,21107,3889,21107,3892,21103,3892,21095,3892,21087,3889,21083,3883,21083,3835,21082,3834,21070,3832,21061,3830,21054,3828,21048,3825,21045,3823,21043,3818,21042,3815,21043,3813,21047,3811,21049,3810,21053,3811,21058,3814,21074,3816,21097,3814,21165,3812,21191,3812,21193,3811,21199,3814,21203,3819,21205,3824,21206,3828,21204,3830,21198,3832,21187,3833,21174,3834,21159xe" filled="false" stroked="true" strokeweight="1.328054pt" strokecolor="#ed1c24">
                <v:path arrowok="t"/>
              </v:shape>
            </v:group>
            <v:group style="position:absolute;left:3941;top:21078;width:64;height:29" coordorigin="3941,21078" coordsize="64,29">
              <v:shape style="position:absolute;left:3941;top:21078;width:64;height:29" coordorigin="3941,21078" coordsize="64,29" path="m3963,21080l3957,21079,3953,21078,3950,21078,3945,21078,3942,21082,3941,21090,3942,21093,3993,21106,4001,21105,4005,21101,4005,21094,4005,21086,4002,21083,3994,21082,3981,21083,3970,21082,3963,21080xe" filled="false" stroked="true" strokeweight="1.328054pt" strokecolor="#ed1c24">
                <v:path arrowok="t"/>
              </v:shape>
            </v:group>
            <v:group style="position:absolute;left:3925;top:21337;width:51;height:70" coordorigin="3925,21337" coordsize="51,70">
              <v:shape style="position:absolute;left:3925;top:21337;width:51;height:70" coordorigin="3925,21337" coordsize="51,70" path="m3967,21338l3962,21337,3958,21340,3956,21346,3945,21366,3933,21380,3927,21386,3926,21390,3925,21394,3925,21402,3929,21406,3935,21406,3941,21406,3949,21399,3958,21384,3965,21375,3970,21365,3973,21355,3974,21355,3974,21354,3974,21353,3976,21344,3973,21339,3967,21338xe" filled="false" stroked="true" strokeweight="1.328054pt" strokecolor="#ed1c24">
                <v:path arrowok="t"/>
              </v:shape>
            </v:group>
            <v:group style="position:absolute;left:4013;top:21343;width:51;height:63" coordorigin="4013,21343" coordsize="51,63">
              <v:shape style="position:absolute;left:4013;top:21343;width:51;height:63" coordorigin="4013,21343" coordsize="51,63" path="m4021,21344l4015,21345,4013,21349,4013,21358,4053,21406,4058,21405,4062,21401,4063,21394,4063,21388,4061,21384,4057,21382,4047,21376,4039,21366,4032,21352,4029,21346,4026,21343,4021,21344xe" filled="false" stroked="true" strokeweight="1.328054pt" strokecolor="#ed1c24">
                <v:path arrowok="t"/>
              </v:shape>
            </v:group>
            <v:group style="position:absolute;left:4515;top:21090;width:136;height:303" coordorigin="4515,21090" coordsize="136,303">
              <v:shape style="position:absolute;left:4515;top:21090;width:136;height:303" coordorigin="4515,21090" coordsize="136,303" path="m4595,21223l4599,21381,4599,21388,4602,21392,4608,21392,4615,21392,4618,21388,4618,21379,4614,21223,4641,21225,4647,21224,4650,21220,4651,21213,4651,21205,4648,21201,4642,21201,4554,21197,4552,21177,4550,21157,4568,21145,4585,21133,4600,21121,4613,21110,4614,21106,4614,21102,4614,21094,4611,21090,4604,21090,4602,21090,4600,21091,4598,21093,4584,21106,4568,21117,4551,21128,4531,21138,4528,21141,4527,21145,4527,21148,4527,21152,4529,21156,4532,21177,4534,21197,4534,21220,4532,21239,4527,21263,4521,21280,4516,21290,4515,21293,4515,21296,4516,21303,4519,21307,4525,21308,4529,21308,4551,21243,4553,21227,4595,21223xe" filled="false" stroked="true" strokeweight="1.328054pt" strokecolor="#ed1c24">
                <v:path arrowok="t"/>
              </v:shape>
            </v:group>
            <v:group style="position:absolute;left:4286;top:21184;width:149;height:202" coordorigin="4286,21184" coordsize="149,202">
              <v:shape style="position:absolute;left:4286;top:21184;width:149;height:202" coordorigin="4286,21184" coordsize="149,202" path="m4289,21223l4287,21225,4286,21228,4286,21232,4286,21238,4350,21249,4357,21280,4367,21342,4368,21357,4368,21360,4367,21360,4366,21359,4362,21358,4359,21358,4357,21359,4353,21361,4352,21365,4352,21371,4353,21379,4358,21384,4367,21384,4375,21385,4380,21383,4384,21377,4387,21372,4388,21363,4388,21350,4387,21342,4387,21327,4385,21308,4383,21282,4381,21251,4403,21249,4422,21247,4432,21245,4434,21241,4434,21234,4434,21226,4431,21222,4424,21222,4405,21224,4385,21225,4378,21216,4378,21206,4377,21195,4376,21188,4372,21184,4367,21184,4359,21185,4356,21189,4357,21199,4358,21208,4358,21217,4359,21225,4334,21224,4314,21223,4299,21221,4294,21220,4291,21221,4289,21223xe" filled="false" stroked="true" strokeweight="1.328054pt" strokecolor="#ed1c24">
                <v:path arrowok="t"/>
              </v:shape>
            </v:group>
            <v:group style="position:absolute;left:4296;top:21064;width:137;height:102" coordorigin="4296,21064" coordsize="137,102">
              <v:shape style="position:absolute;left:4296;top:21064;width:137;height:102" coordorigin="4296,21064" coordsize="137,102" path="m4296,21149l4296,21156,4299,21160,4305,21161,4423,21165,4429,21165,4432,21161,4432,21153,4432,21146,4430,21142,4423,21141,4395,21140,4400,21121,4405,21101,4408,21091,4408,21088,4409,21086,4410,21077,4407,21072,4401,21070,4396,21070,4393,21073,4391,21079,4386,21101,4381,21120,4376,21137,4343,21138,4343,21137,4342,21135,4342,21133,4339,21117,4335,21097,4333,21074,4332,21067,4329,21064,4323,21064,4317,21064,4314,21068,4314,21077,4317,21100,4319,21120,4322,21136,4306,21137,4299,21137,4296,21141,4296,21149xe" filled="false" stroked="true" strokeweight="1.328054pt" strokecolor="#ed1c24">
                <v:path arrowok="t"/>
              </v:shape>
            </v:group>
            <v:group style="position:absolute;left:4284;top:20930;width:149;height:93" coordorigin="4284,20930" coordsize="149,93">
              <v:shape style="position:absolute;left:4284;top:20930;width:149;height:93" coordorigin="4284,20930" coordsize="149,93" path="m4285,20998l4357,21020,4397,21022,4414,21022,4419,21022,4423,21022,4430,21022,4433,21018,4433,21010,4433,21002,4430,20998,4423,20998,4406,20998,4385,20998,4372,20941,4371,20934,4367,20930,4362,20930,4355,20931,4351,20936,4352,20945,4357,20996,4333,20994,4313,20991,4297,20989,4289,20987,4285,20991,4285,20998xe" filled="false" stroked="true" strokeweight="1.328054pt" strokecolor="#ed1c24">
                <v:path arrowok="t"/>
              </v:shape>
            </v:group>
            <v:group style="position:absolute;left:4287;top:21293;width:47;height:65" coordorigin="4287,21293" coordsize="47,65">
              <v:shape style="position:absolute;left:4287;top:21293;width:47;height:65" coordorigin="4287,21293" coordsize="47,65" path="m4328,21295l4324,21293,4320,21294,4317,21297,4292,21336,4289,21339,4287,21343,4288,21348,4289,21354,4293,21358,4299,21357,4301,21357,4332,21309,4334,21303,4332,21299,4328,21295xe" filled="false" stroked="true" strokeweight="1.328054pt" strokecolor="#ed1c24">
                <v:path arrowok="t"/>
              </v:shape>
            </v:group>
            <v:group style="position:absolute;left:4416;top:21297;width:49;height:52" coordorigin="4416,21297" coordsize="49,52">
              <v:shape style="position:absolute;left:4416;top:21297;width:49;height:52" coordorigin="4416,21297" coordsize="49,52" path="m4426,21297l4419,21297,4416,21301,4416,21309,4416,21313,4448,21345,4450,21347,4452,21348,4454,21348,4461,21348,4464,21343,4464,21335,4464,21331,4463,21328,4460,21326,4457,21322,4452,21317,4447,21312,4442,21307,4437,21303,4432,21299,4430,21297,4428,21297,4426,21297xe" filled="false" stroked="true" strokeweight="1.328054pt" strokecolor="#ed1c24">
                <v:path arrowok="t"/>
              </v:shape>
            </v:group>
            <v:group style="position:absolute;left:4752;top:20994;width:129;height:294" coordorigin="4752,20994" coordsize="129,294">
              <v:shape style="position:absolute;left:4752;top:20994;width:129;height:294" coordorigin="4752,20994" coordsize="129,294" path="m4752,21071l4752,21078,4754,21083,4759,21085,4760,21085,4762,21086,4765,21086,4784,21088,4804,21090,4811,21111,4814,21131,4815,21149,4805,21168,4792,21184,4778,21198,4761,21209,4756,21211,4753,21215,4753,21221,4754,21229,4757,21233,4764,21233,4813,21195,4816,21192,4817,21220,4817,21241,4818,21255,4818,21259,4818,21262,4817,21263,4815,21261,4811,21260,4809,21260,4807,21261,4803,21263,4801,21268,4802,21274,4803,21282,4808,21286,4817,21287,4824,21288,4830,21285,4834,21279,4836,21275,4838,21266,4837,21252,4837,21240,4837,21218,4837,21198,4838,21199,4840,21201,4853,21210,4863,21214,4871,21214,4876,21214,4879,21211,4880,21203,4881,21195,4878,21191,4871,21190,4863,21188,4856,21184,4850,21179,4844,21173,4839,21168,4835,21164,4835,21146,4834,21127,4833,21105,4840,21092,4848,21093,4857,21093,4861,21092,4866,21092,4870,21092,4876,21091,4879,21087,4879,21080,4879,21072,4876,21068,4870,21068,4860,21069,4847,21069,4832,21067,4831,21049,4830,21029,4830,21008,4829,20998,4825,20994,4820,20994,4812,20994,4809,20999,4810,21009,4811,21030,4811,21050,4789,21061,4771,21062,4757,21060,4753,21064,4752,21071xe" filled="false" stroked="true" strokeweight="1.328054pt" strokecolor="#ed1c24">
                <v:path arrowok="t"/>
              </v:shape>
            </v:group>
            <v:group style="position:absolute;left:4975;top:21013;width:166;height:321" coordorigin="4975,21013" coordsize="166,321">
              <v:shape style="position:absolute;left:4975;top:21013;width:166;height:321" coordorigin="4975,21013" coordsize="166,321" path="m4976,21093l5049,21114,5069,21115,5071,21148,5076,21228,5079,21292,5079,21305,5079,21308,5079,21308,5077,21308,5073,21306,5070,21306,5068,21307,5065,21309,5063,21314,5064,21320,5065,21328,5070,21332,5078,21333,5086,21334,5092,21331,5095,21325,5098,21321,5099,21312,5099,21298,5096,21231,5092,21153,5091,21120,5098,21116,5105,21117,5113,21117,5119,21116,5125,21116,5131,21116,5137,21115,5141,21111,5141,21104,5141,21096,5137,21092,5131,21092,5112,21093,5091,21092,5089,21073,5087,21053,5086,21033,5084,21017,5081,21013,5075,21013,5068,21014,5065,21019,5066,21028,5067,21049,5068,21069,5069,21088,5043,21088,5021,21087,5003,21086,4988,21083,4980,21082,4976,21085,4976,21093xe" filled="false" stroked="true" strokeweight="1.328054pt" strokecolor="#ed1c24">
                <v:path arrowok="t"/>
              </v:shape>
            </v:group>
            <v:group style="position:absolute;left:4970;top:21196;width:46;height:56" coordorigin="4970,21196" coordsize="46,56">
              <v:shape style="position:absolute;left:4970;top:21196;width:46;height:56" coordorigin="4970,21196" coordsize="46,56" path="m4988,21238l4996,21247,5002,21251,5007,21251,5013,21251,5016,21247,5016,21238,5016,21233,5014,21229,5010,21227,5000,21219,4994,21211,4989,21202,4988,21198,4985,21196,4980,21196,4973,21197,4970,21202,4972,21213,4973,21219,4978,21227,4988,21238xe" filled="false" stroked="true" strokeweight="1.328054pt" strokecolor="#ed1c24">
                <v:path arrowok="t"/>
              </v:shape>
            </v:group>
            <v:group style="position:absolute;left:5475;top:21317;width:86;height:84" coordorigin="5475,21317" coordsize="86,84">
              <v:shape style="position:absolute;left:5475;top:21317;width:86;height:84" coordorigin="5475,21317" coordsize="86,84" path="m5484,21317l5478,21317,5475,21322,5475,21330,5476,21354,5478,21373,5492,21393,5509,21401,5531,21401,5542,21399,5548,21395,5556,21389,5560,21380,5560,21367,5542,21374,5533,21378,5516,21378,5506,21378,5499,21374,5496,21365,5495,21360,5494,21348,5494,21330,5494,21322,5491,21317,5484,21317xe" filled="false" stroked="true" strokeweight="1.328054pt" strokecolor="#ed1c24">
                <v:path arrowok="t"/>
              </v:shape>
            </v:group>
            <v:group style="position:absolute;left:5294;top:20984;width:53;height:83" coordorigin="5294,20984" coordsize="53,83">
              <v:shape style="position:absolute;left:5294;top:20984;width:53;height:83" coordorigin="5294,20984" coordsize="53,83" path="m5345,21059l5347,21053,5346,21047,5342,21043,5331,21030,5321,21012,5311,20988,5309,20985,5305,20984,5298,20985,5294,20989,5294,20997,5294,20998,5294,20999,5295,21001,5296,21008,5329,21062,5336,21067,5341,21066,5345,21059xe" filled="false" stroked="true" strokeweight="1.328054pt" strokecolor="#ed1c24">
                <v:path arrowok="t"/>
              </v:shape>
            </v:group>
            <v:group style="position:absolute;left:5500;top:20993;width:56;height:91" coordorigin="5500,20993" coordsize="56,91">
              <v:shape style="position:absolute;left:5500;top:20993;width:56;height:91" coordorigin="5500,20993" coordsize="56,91" path="m5547,20994l5542,20993,5539,20996,5537,21002,5528,21024,5518,21042,5508,21057,5502,21064,5500,21067,5500,21071,5500,21079,5503,21083,5509,21083,5521,21076,5552,21017,5556,21000,5553,20995,5547,20994xe" filled="false" stroked="true" strokeweight="1.328054pt" strokecolor="#ed1c24">
                <v:path arrowok="t"/>
              </v:shape>
            </v:group>
            <v:group style="position:absolute;left:5298;top:21154;width:285;height:32" coordorigin="5298,21154" coordsize="285,32">
              <v:shape style="position:absolute;left:5298;top:21154;width:285;height:32" coordorigin="5298,21154" coordsize="285,32" path="m5298,21166l5298,21173,5301,21177,5369,21181,5452,21184,5526,21185,5543,21185,5557,21185,5567,21185,5580,21184,5583,21180,5583,21172,5583,21165,5580,21162,5573,21161,5562,21162,5548,21162,5486,21161,5399,21159,5338,21157,5301,21154,5298,21158,5298,21166xe" filled="false" stroked="true" strokeweight="1.328054pt" strokecolor="#ed1c24">
                <v:path arrowok="t"/>
              </v:shape>
            </v:group>
            <v:group style="position:absolute;left:5409;top:20938;width:26;height:173" coordorigin="5409,20938" coordsize="26,173">
              <v:shape style="position:absolute;left:5409;top:20938;width:26;height:173" coordorigin="5409,20938" coordsize="26,173" path="m5424,20938l5418,20938,5415,20942,5415,20950,5415,20981,5413,21052,5410,21094,5409,21105,5412,21110,5419,21110,5425,21110,5428,21107,5429,21100,5430,21090,5434,21020,5434,20942,5431,20938,5424,20938xe" filled="false" stroked="true" strokeweight="1.328054pt" strokecolor="#ed1c24">
                <v:path arrowok="t"/>
              </v:shape>
            </v:group>
            <v:group style="position:absolute;left:5387;top:21285;width:59;height:103" coordorigin="5387,21285" coordsize="59,103">
              <v:shape style="position:absolute;left:5387;top:21285;width:59;height:103" coordorigin="5387,21285" coordsize="59,103" path="m5435,21285l5430,21285,5427,21288,5425,21295,5420,21319,5412,21339,5402,21355,5390,21367,5388,21370,5387,21373,5387,21376,5388,21384,5391,21387,5396,21387,5399,21387,5434,21337,5445,21290,5442,21286,5435,21285xe" filled="false" stroked="true" strokeweight="1.328054pt" strokecolor="#ed1c24">
                <v:path arrowok="t"/>
              </v:shape>
            </v:group>
            <v:group style="position:absolute;left:5772;top:21141;width:62;height:77" coordorigin="5772,21141" coordsize="62,77">
              <v:shape style="position:absolute;left:5772;top:21141;width:62;height:77" coordorigin="5772,21141" coordsize="62,77" path="m5832,21141l5832,21161,5833,21181,5833,21201,5814,21213,5795,21217,5776,21217,5773,21196,5772,21176,5772,21157,5832,21141xe" filled="false" stroked="true" strokeweight="1.328054pt" strokecolor="#ed1c24">
                <v:path arrowok="t"/>
              </v:shape>
            </v:group>
            <v:group style="position:absolute;left:5774;top:21057;width:58;height:58" coordorigin="5774,21057" coordsize="58,58">
              <v:shape style="position:absolute;left:5774;top:21057;width:58;height:58" coordorigin="5774,21057" coordsize="58,58" path="m5774,21115l5774,21094,5774,21074,5796,21061,5814,21057,5825,21077,5830,21096,5831,21115,5774,21115xe" filled="false" stroked="true" strokeweight="1.328054pt" strokecolor="#ed1c24">
                <v:path arrowok="t"/>
              </v:shape>
            </v:group>
            <v:group style="position:absolute;left:5998;top:21116;width:71;height:63" coordorigin="5998,21116" coordsize="71,63">
              <v:shape style="position:absolute;left:5998;top:21116;width:71;height:63" coordorigin="5998,21116" coordsize="71,63" path="m6067,21117l6067,21128,6067,21139,6068,21151,6068,21160,6068,21169,6068,21179,5998,21175,5998,21158,5999,21138,5999,21116,6067,21117xe" filled="false" stroked="true" strokeweight="1.328054pt" strokecolor="#ed1c24">
                <v:path arrowok="t"/>
              </v:shape>
            </v:group>
            <v:group style="position:absolute;left:5998;top:21011;width:68;height:81" coordorigin="5998,21011" coordsize="68,81">
              <v:shape style="position:absolute;left:5998;top:21011;width:68;height:81" coordorigin="5998,21011" coordsize="68,81" path="m5999,21089l5999,21072,5999,21053,5999,21033,5998,21012,6019,21011,6065,21070,6066,21091,5999,21089xe" filled="false" stroked="true" strokeweight="1.328054pt" strokecolor="#ed1c24">
                <v:path arrowok="t"/>
              </v:shape>
            </v:group>
            <v:group style="position:absolute;left:5950;top:20985;width:140;height:363" coordorigin="5950,20985" coordsize="140,363">
              <v:shape style="position:absolute;left:5950;top:20985;width:140;height:363" coordorigin="5950,20985" coordsize="140,363" path="m6069,21203l6070,21281,6070,21302,6071,21320,6069,21323,6066,21322,6062,21321,6059,21320,6056,21320,6051,21320,6048,21324,6047,21332,6047,21337,6050,21341,6054,21344,6059,21346,6064,21347,6069,21347,6085,21339,6090,21314,6090,21294,6090,21275,6089,21195,6088,21154,6087,21130,6085,21065,6080,20995,6016,20986,5990,20985,5980,20985,5977,20991,5977,21002,5978,21020,5978,21040,5979,21061,5979,21091,5979,21117,5977,21187,5968,21258,5952,21300,5950,21303,5950,21308,5950,21316,5954,21320,5962,21320,5964,21320,5967,21319,5990,21250,5994,21227,6069,21203xe" filled="false" stroked="true" strokeweight="1.328054pt" strokecolor="#ed1c24">
                <v:path arrowok="t"/>
              </v:shape>
            </v:group>
            <v:group style="position:absolute;left:5749;top:21026;width:105;height:220" coordorigin="5749,21026" coordsize="105,220">
              <v:shape style="position:absolute;left:5749;top:21026;width:105;height:220" coordorigin="5749,21026" coordsize="105,220" path="m5772,21031l5771,21028,5768,21026,5764,21026,5758,21026,5755,21031,5754,21039,5754,21058,5754,21078,5752,21157,5750,21198,5749,21229,5756,21240,5776,21242,5795,21244,5815,21245,5836,21245,5849,21243,5853,21236,5853,21222,5853,21199,5852,21135,5849,21060,5834,21034,5819,21032,5799,21031,5775,21031,5772,21031xe" filled="false" stroked="true" strokeweight="1.328054pt" strokecolor="#ed1c24">
                <v:path arrowok="t"/>
              </v:shape>
            </v:group>
            <v:group style="position:absolute;left:6226;top:21013;width:132;height:292" coordorigin="6226,21013" coordsize="132,292">
              <v:shape style="position:absolute;left:6226;top:21013;width:132;height:292" coordorigin="6226,21013" coordsize="132,292" path="m6347,21226l6354,21226,6357,21222,6357,21214,6357,21205,6354,21201,6347,21201,6313,21199,6314,21180,6314,21160,6315,21139,6321,21133,6327,21133,6334,21133,6343,21131,6348,21124,6348,21113,6346,21051,6337,21019,6326,21019,6309,21018,6288,21019,6271,21015,6268,21013,6264,21013,6257,21013,6254,21018,6254,21029,6255,21042,6256,21060,6257,21081,6257,21105,6256,21127,6259,21131,6265,21132,6272,21133,6282,21134,6296,21134,6289,21279,6281,21279,6273,21279,6266,21279,6267,21260,6268,21241,6269,21219,6269,21206,6266,21201,6259,21201,6253,21201,6250,21204,6250,21212,6246,21278,6245,21278,6243,21278,6241,21277,6231,21275,6226,21278,6226,21288,6226,21294,6228,21298,6232,21300,6241,21302,6251,21303,6262,21303,6279,21304,6298,21304,6320,21302,6338,21300,6341,21296,6341,21288,6342,21281,6338,21277,6331,21276,6324,21277,6317,21278,6310,21278,6311,21259,6312,21239,6347,21226xe" filled="false" stroked="true" strokeweight="1.328054pt" strokecolor="#ed1c24">
                <v:path arrowok="t"/>
              </v:shape>
            </v:group>
            <v:group style="position:absolute;left:6480;top:21284;width:101;height:120" coordorigin="6480,21284" coordsize="101,120">
              <v:shape style="position:absolute;left:6480;top:21284;width:101;height:120" coordorigin="6480,21284" coordsize="101,120" path="m6561,21292l6542,21290,6522,21290,6500,21285,6498,21284,6494,21284,6487,21284,6483,21288,6484,21298,6485,21313,6486,21331,6485,21352,6483,21376,6480,21394,6485,21400,6497,21402,6521,21403,6542,21403,6559,21401,6575,21398,6579,21394,6580,21387,6580,21384,6580,21372,6580,21353,6579,21330,6577,21312,6575,21297,6569,21292,6561,21292xe" filled="false" stroked="true" strokeweight="1.328054pt" strokecolor="#ed1c24">
                <v:path arrowok="t"/>
              </v:shape>
            </v:group>
            <v:group style="position:absolute;left:6502;top:21314;width:59;height:65" coordorigin="6502,21314" coordsize="59,65">
              <v:shape style="position:absolute;left:6502;top:21314;width:59;height:65" coordorigin="6502,21314" coordsize="59,65" path="m6555,21316l6561,21376,6560,21377,6560,21378,6548,21379,6527,21379,6502,21378,6502,21377,6502,21375,6504,21352,6505,21331,6505,21315,6526,21314,6545,21315,6555,21316xe" filled="false" stroked="true" strokeweight="1.328054pt" strokecolor="#ed1c24">
                <v:path arrowok="t"/>
              </v:shape>
            </v:group>
            <v:group style="position:absolute;left:6436;top:20922;width:163;height:239" coordorigin="6436,20922" coordsize="163,239">
              <v:shape style="position:absolute;left:6436;top:20922;width:163;height:239" coordorigin="6436,20922" coordsize="163,239" path="m6500,20922l6495,20922,6492,20925,6490,20930,6481,20953,6472,20974,6462,20992,6452,21007,6442,21020,6437,21025,6436,21028,6436,21032,6436,21040,6439,21044,6445,21045,6456,21039,6469,21024,6483,21000,6483,20999,6484,20997,6503,21003,6522,21008,6525,21026,6521,21044,6512,21061,6491,21066,6477,21060,6473,21056,6471,21054,6469,21054,6462,21054,6459,21059,6459,21067,6459,21070,6460,21074,6463,21076,6469,21083,6477,21090,6488,21097,6473,21115,6460,21128,6451,21135,6448,21136,6444,21136,6439,21137,6436,21141,6436,21148,6437,21156,6440,21160,6445,21160,6458,21158,6472,21149,6487,21134,6505,21112,6512,21112,6517,21115,6523,21118,6543,21128,6561,21135,6582,21140,6585,21140,6587,21140,6593,21140,6597,21136,6598,21128,6599,21120,6595,21116,6588,21115,6572,21112,6520,21089,6532,21070,6542,21052,6551,21035,6558,21018,6565,20999,6562,20992,6552,20991,6531,20985,6512,20980,6503,20961,6505,20945,6507,20942,6507,20940,6507,20938,6509,20929,6506,20924,6500,20922xe" filled="false" stroked="true" strokeweight="1.328054pt" strokecolor="#ed1c24">
                <v:path arrowok="t"/>
              </v:shape>
            </v:group>
            <v:group style="position:absolute;left:6276;top:21044;width:53;height:66" coordorigin="6276,21044" coordsize="53,66">
              <v:shape style="position:absolute;left:6276;top:21044;width:53;height:66" coordorigin="6276,21044" coordsize="53,66" path="m6322,21044l6325,21044,6326,21046,6326,21049,6328,21068,6328,21088,6329,21107,6328,21108,6327,21109,6305,21110,6286,21109,6277,21109,6277,21108,6277,21104,6277,21085,6276,21065,6294,21049,6312,21044,6322,21044xe" filled="false" stroked="true" strokeweight="1.328054pt" strokecolor="#ed1c24">
                <v:path arrowok="t"/>
              </v:shape>
            </v:group>
            <v:group style="position:absolute;left:6825;top:21031;width:163;height:330" coordorigin="6825,21031" coordsize="163,330">
              <v:shape style="position:absolute;left:6825;top:21031;width:163;height:330" coordorigin="6825,21031" coordsize="163,330" path="m6974,21182l6969,21182,6963,21182,6957,21182,6961,21157,6965,21136,6967,21118,6972,21090,6973,21082,6973,21080,6916,21034,6854,21031,6829,21031,6825,21035,6825,21043,6825,21052,6830,21056,6840,21056,6854,21056,6929,21062,6952,21078,6951,21083,6951,21090,6949,21102,6943,21136,6940,21160,6937,21175,6903,21176,6879,21176,6866,21176,6855,21176,6851,21180,6851,21188,6851,21196,6855,21200,6862,21201,6932,21206,6928,21238,6918,21310,6915,21355,6918,21360,6925,21360,6931,21360,6935,21356,6935,21347,6936,21336,6945,21263,6962,21207,6970,21207,6974,21207,6983,21207,6987,21203,6987,21195,6987,21186,6983,21182,6974,21182xe" filled="false" stroked="true" strokeweight="1.328054pt" strokecolor="#ed1c24">
                <v:path arrowok="t"/>
              </v:shape>
            </v:group>
            <v:group style="position:absolute;left:7364;top:20908;width:217;height:322" coordorigin="7364,20908" coordsize="217,322">
              <v:shape style="position:absolute;left:7364;top:20908;width:217;height:322" coordorigin="7364,20908" coordsize="217,322" path="m7389,21023l7389,21050,7389,21075,7388,21099,7381,21160,7365,21216,7364,21217,7364,21219,7364,21226,7367,21229,7373,21230,7378,21230,7381,21228,7383,21223,7388,21213,7403,21149,7408,21078,7408,21051,7436,21046,7461,21043,7484,21041,7505,21040,7523,21040,7539,21040,7553,21041,7560,21054,7560,21065,7559,21075,7558,21084,7561,21089,7568,21090,7573,21091,7577,21087,7578,21079,7580,21057,7581,21038,7581,21025,7502,21015,7471,21012,7471,20965,7529,20968,7535,20967,7538,20964,7538,20956,7538,20948,7535,20944,7529,20944,7471,20941,7471,20941,7470,20920,7470,20912,7466,20908,7460,20908,7453,20909,7450,20913,7450,20921,7452,21013,7433,21013,7413,21012,7392,21011,7389,21015,7389,21023xe" filled="false" stroked="true" strokeweight="1.328054pt" strokecolor="#ed1c24">
                <v:path arrowok="t"/>
              </v:shape>
            </v:group>
            <v:group style="position:absolute;left:7232;top:20996;width:97;height:120" coordorigin="7232,20996" coordsize="97,120">
              <v:shape style="position:absolute;left:7232;top:20996;width:97;height:120" coordorigin="7232,20996" coordsize="97,120" path="m7309,21004l7290,21003,7270,21002,7253,20998,7250,20996,7247,20996,7239,20996,7236,21001,7237,21010,7238,21025,7238,21043,7237,21065,7235,21089,7232,21106,7237,21113,7249,21114,7273,21115,7294,21115,7311,21114,7324,21111,7328,21107,7328,21101,7329,21096,7329,21085,7328,21066,7327,21043,7326,21024,7323,21010,7318,21005,7309,21004xe" filled="false" stroked="true" strokeweight="1.328054pt" strokecolor="#ed1c24">
                <v:path arrowok="t"/>
              </v:shape>
            </v:group>
            <v:group style="position:absolute;left:7254;top:21027;width:55;height:65" coordorigin="7254,21027" coordsize="55,65">
              <v:shape style="position:absolute;left:7254;top:21027;width:55;height:65" coordorigin="7254,21027" coordsize="55,65" path="m7303,21029l7309,21089,7309,21090,7308,21090,7295,21092,7274,21092,7255,21091,7254,21090,7255,21088,7256,21064,7257,21044,7258,21027,7278,21028,7298,21028,7303,21029xe" filled="false" stroked="true" strokeweight="1.328054pt" strokecolor="#ed1c24">
                <v:path arrowok="t"/>
              </v:shape>
            </v:group>
            <v:group style="position:absolute;left:7430;top:21091;width:111;height:138" coordorigin="7430,21091" coordsize="111,138">
              <v:shape style="position:absolute;left:7430;top:21091;width:111;height:138" coordorigin="7430,21091" coordsize="111,138" path="m7430,21133l7430,21139,7433,21144,7439,21145,7458,21145,7455,21171,7454,21187,7457,21207,7469,21221,7490,21229,7521,21226,7529,21216,7529,21206,7526,21201,7519,21200,7515,21200,7512,21202,7510,21207,7483,21202,7473,21190,7474,21177,7477,21153,7531,21149,7537,21149,7541,21145,7541,21137,7541,21129,7538,21124,7532,21124,7481,21121,7482,21117,7482,21112,7483,21105,7484,21096,7481,21092,7473,21091,7468,21091,7461,21121,7440,21120,7434,21120,7430,21124,7430,21133xe" filled="false" stroked="true" strokeweight="1.328054pt" strokecolor="#ed1c24">
                <v:path arrowok="t"/>
              </v:shape>
            </v:group>
            <v:group style="position:absolute;left:7204;top:21179;width:130;height:220" coordorigin="7204,21179" coordsize="130,220">
              <v:shape style="position:absolute;left:7204;top:21179;width:130;height:220" coordorigin="7204,21179" coordsize="130,220" path="m7251,21292l7249,21303,7251,21309,7259,21311,7282,21311,7299,21312,7301,21312,7302,21313,7302,21314,7302,21328,7303,21349,7303,21374,7301,21375,7295,21375,7291,21375,7288,21379,7288,21385,7289,21394,7294,21398,7303,21398,7316,21398,7323,21389,7322,21371,7322,21341,7291,21289,7281,21289,7272,21289,7274,21273,7276,21255,7277,21233,7278,21209,7289,21209,7300,21209,7311,21210,7316,21209,7320,21209,7324,21209,7331,21208,7334,21204,7334,21197,7334,21189,7331,21185,7324,21185,7306,21185,7285,21184,7258,21183,7237,21182,7221,21180,7208,21179,7205,21182,7204,21190,7204,21197,7206,21201,7210,21203,7212,21204,7214,21204,7216,21204,7236,21206,7256,21208,7257,21230,7256,21251,7255,21270,7252,21288,7251,21292xe" filled="false" stroked="true" strokeweight="1.328054pt" strokecolor="#ed1c24">
                <v:path arrowok="t"/>
              </v:shape>
            </v:group>
            <v:group style="position:absolute;left:7442;top:21300;width:37;height:95" coordorigin="7442,21300" coordsize="37,95">
              <v:shape style="position:absolute;left:7442;top:21300;width:37;height:95" coordorigin="7442,21300" coordsize="37,95" path="m7450,21394l7454,21394,7457,21393,7459,21389,7461,21387,7477,21328,7478,21304,7475,21300,7469,21300,7463,21300,7459,21304,7459,21312,7457,21333,7452,21353,7446,21371,7443,21377,7442,21379,7442,21381,7442,21388,7444,21392,7450,21394xe" filled="false" stroked="true" strokeweight="1.328054pt" strokecolor="#ed1c24">
                <v:path arrowok="t"/>
              </v:shape>
            </v:group>
            <v:group style="position:absolute;left:7498;top:21303;width:71;height:108" coordorigin="7498,21303" coordsize="71,108">
              <v:shape style="position:absolute;left:7498;top:21303;width:71;height:108" coordorigin="7498,21303" coordsize="71,108" path="m7514,21304l7498,21357,7500,21385,7507,21401,7518,21409,7527,21411,7539,21411,7569,21378,7566,21373,7549,21384,7545,21387,7539,21386,7532,21386,7527,21385,7522,21383,7519,21380,7517,21376,7517,21370,7518,21354,7520,21333,7523,21310,7521,21305,7514,21304xe" filled="false" stroked="true" strokeweight="1.328054pt" strokecolor="#ed1c24">
                <v:path arrowok="t"/>
              </v:shape>
            </v:group>
            <v:group style="position:absolute;left:7670;top:20895;width:95;height:541" coordorigin="7670,20895" coordsize="95,541">
              <v:shape style="position:absolute;left:7670;top:20895;width:95;height:541" coordorigin="7670,20895" coordsize="95,541" path="m7743,21020l7721,20960,7685,20896,7683,20895,7680,20895,7673,20895,7670,20899,7670,20906,7670,20910,7671,20913,7673,20916,7683,20931,7716,21004,7734,21066,7745,21144,7746,21163,7745,21182,7734,21261,7716,21322,7693,21378,7671,21417,7670,21420,7670,21424,7670,21431,7673,21435,7680,21435,7683,21435,7685,21434,7716,21379,7739,21323,7755,21258,7765,21183,7765,21160,7760,21098,7744,21024,7743,21020xe" filled="false" stroked="true" strokeweight="1.328054pt" strokecolor="#ed1c24">
                <v:path arrowok="t"/>
              </v:shape>
            </v:group>
            <v:group style="position:absolute;left:18078;top:23489;width:3277;height:1762" coordorigin="18078,23489" coordsize="3277,1762">
              <v:shape style="position:absolute;left:18078;top:23489;width:3277;height:1762" coordorigin="18078,23489" coordsize="3277,1762" path="m18241,24508l18175,24508,18175,25250,18241,25250,18241,25137,18322,25033,18387,25033,18387,25031,18241,25031,18241,24508xe" filled="true" fillcolor="#2f2f2f" stroked="false">
                <v:path arrowok="t"/>
                <v:fill type="solid"/>
              </v:shape>
              <v:shape style="position:absolute;left:18078;top:23489;width:3277;height:1762" coordorigin="18078,23489" coordsize="3277,1762" path="m21252,25034l21108,25034,21187,25135,21187,25248,21252,25248,21252,25034xe" filled="true" fillcolor="#2f2f2f" stroked="false">
                <v:path arrowok="t"/>
                <v:fill type="solid"/>
              </v:shape>
              <v:shape style="position:absolute;left:18078;top:23489;width:3277;height:1762" coordorigin="18078,23489" coordsize="3277,1762" path="m18387,25033l18322,25033,18322,25090,18387,25090,18387,25033xe" filled="true" fillcolor="#2f2f2f" stroked="false">
                <v:path arrowok="t"/>
                <v:fill type="solid"/>
              </v:shape>
              <v:shape style="position:absolute;left:18078;top:23489;width:3277;height:1762" coordorigin="18078,23489" coordsize="3277,1762" path="m21108,24508l21041,24508,21041,25088,21043,25088,21043,25090,21108,25090,21108,25034,21252,25034,21252,25029,21187,25029,21108,24928,21108,24508xe" filled="true" fillcolor="#2f2f2f" stroked="false">
                <v:path arrowok="t"/>
                <v:fill type="solid"/>
              </v:shape>
              <v:shape style="position:absolute;left:18078;top:23489;width:3277;height:1762" coordorigin="18078,23489" coordsize="3277,1762" path="m18387,24508l18322,24508,18322,24927,18241,25031,18387,25031,18387,24508xe" filled="true" fillcolor="#2f2f2f" stroked="false">
                <v:path arrowok="t"/>
                <v:fill type="solid"/>
              </v:shape>
              <v:shape style="position:absolute;left:18078;top:23489;width:3277;height:1762" coordorigin="18078,23489" coordsize="3277,1762" path="m21252,24508l21187,24508,21187,25029,21252,25029,21252,24508xe" filled="true" fillcolor="#2f2f2f" stroked="false">
                <v:path arrowok="t"/>
                <v:fill type="solid"/>
              </v:shape>
              <v:shape style="position:absolute;left:18078;top:23489;width:3277;height:1762" coordorigin="18078,23489" coordsize="3277,1762" path="m21191,24291l18241,24291,18078,24430,18078,24508,21354,24508,21354,24430,21191,24291xe" filled="true" fillcolor="#2f2f2f" stroked="false">
                <v:path arrowok="t"/>
                <v:fill type="solid"/>
              </v:shape>
              <v:shape style="position:absolute;left:18078;top:23489;width:3277;height:1762" coordorigin="18078,23489" coordsize="3277,1762" path="m18387,23489l18322,23489,18322,24291,18387,24291,18387,23489xe" filled="true" fillcolor="#2f2f2f" stroked="false">
                <v:path arrowok="t"/>
                <v:fill type="solid"/>
              </v:shape>
              <v:shape style="position:absolute;left:18078;top:23489;width:3277;height:1762" coordorigin="18078,23489" coordsize="3277,1762" path="m21108,23489l21043,23489,21043,24257,21041,24257,21041,24291,21108,24291,21108,23489xe" filled="true" fillcolor="#2f2f2f" stroked="false">
                <v:path arrowok="t"/>
                <v:fill type="solid"/>
              </v:shape>
            </v:group>
            <v:group style="position:absolute;left:18266;top:23547;width:2948;height:139" coordorigin="18266,23547" coordsize="2948,139">
              <v:shape style="position:absolute;left:18266;top:23547;width:2948;height:139" coordorigin="18266,23547" coordsize="2948,139" path="m21144,23547l18318,23549,18267,23608,18266,23636,18275,23656,18290,23672,18310,23682,18332,23686,21164,23683,21184,23673,21200,23658,21210,23639,21214,23616,21211,23596,21201,23577,21186,23561,21167,23551,21144,23547xe" filled="true" fillcolor="#e8e9e9" stroked="false">
                <v:path arrowok="t"/>
                <v:fill type="solid"/>
              </v:shape>
            </v:group>
            <v:group style="position:absolute;left:18266;top:23730;width:2948;height:139" coordorigin="18266,23730" coordsize="2948,139">
              <v:shape style="position:absolute;left:18266;top:23730;width:2948;height:139" coordorigin="18266,23730" coordsize="2948,139" path="m21144,23730l18318,23731,18267,23791,18266,23819,18275,23839,18290,23854,18310,23864,18332,23868,21164,23865,21184,23856,21200,23840,21210,23821,21214,23799,21211,23779,21201,23759,21186,23744,21167,23733,21144,23730xe" filled="true" fillcolor="#e8e9e9" stroked="false">
                <v:path arrowok="t"/>
                <v:fill type="solid"/>
              </v:shape>
            </v:group>
            <v:group style="position:absolute;left:18266;top:23912;width:2948;height:139" coordorigin="18266,23912" coordsize="2948,139">
              <v:shape style="position:absolute;left:18266;top:23912;width:2948;height:139" coordorigin="18266,23912" coordsize="2948,139" path="m21144,23912l18318,23914,18267,23974,18266,24001,18275,24021,18290,24037,18310,24047,18332,24051,21164,24048,21184,24038,21200,24023,21210,24004,21214,23981,21211,23961,21201,23942,21186,23926,21167,23916,21144,23912xe" filled="true" fillcolor="#e8e9e9" stroked="false">
                <v:path arrowok="t"/>
                <v:fill type="solid"/>
              </v:shape>
            </v:group>
            <v:group style="position:absolute;left:18266;top:24098;width:2948;height:139" coordorigin="18266,24098" coordsize="2948,139">
              <v:shape style="position:absolute;left:18266;top:24098;width:2948;height:139" coordorigin="18266,24098" coordsize="2948,139" path="m21144,24098l18318,24100,18267,24160,18266,24188,18275,24207,18290,24223,18310,24233,18332,24237,21164,24234,21184,24224,21200,24209,21210,24190,21214,24167,21211,24147,21201,24128,21186,24112,21167,24102,21144,24098xe" filled="true" fillcolor="#e8e9e9" stroked="false">
                <v:path arrowok="t"/>
                <v:fill type="solid"/>
              </v:shape>
            </v:group>
            <v:group style="position:absolute;left:18077;top:24421;width:3279;height:133" coordorigin="18077,24421" coordsize="3279,133">
              <v:shape style="position:absolute;left:18077;top:24421;width:3279;height:133" coordorigin="18077,24421" coordsize="3279,133" path="m21355,24554l18077,24554,18077,24421,21355,24421,21355,24554xe" filled="true" fillcolor="#e8e9e9" stroked="false">
                <v:path arrowok="t"/>
                <v:fill type="solid"/>
              </v:shape>
            </v:group>
            <v:group style="position:absolute;left:18077;top:24288;width:3300;height:133" coordorigin="18077,24288" coordsize="3300,133">
              <v:shape style="position:absolute;left:18077;top:24288;width:3300;height:133" coordorigin="18077,24288" coordsize="3300,133" path="m21198,24288l18235,24288,18077,24421,21376,24421,21198,24288xe" filled="true" fillcolor="#c0c1c3" stroked="false">
                <v:path arrowok="t"/>
                <v:fill type="solid"/>
              </v:shape>
            </v:group>
            <v:group style="position:absolute;left:18266;top:23368;width:2948;height:139" coordorigin="18266,23368" coordsize="2948,139">
              <v:shape style="position:absolute;left:18266;top:23368;width:2948;height:139" coordorigin="18266,23368" coordsize="2948,139" path="m21144,23368l18318,23370,18267,23429,18266,23457,18275,23477,18290,23492,18310,23503,18332,23506,21164,23503,21184,23494,21200,23479,21210,23460,21214,23437,21211,23417,21201,23397,21186,23382,21167,23372,21144,23368xe" filled="true" fillcolor="#e8e9e9" stroked="false">
                <v:path arrowok="t"/>
                <v:fill type="solid"/>
              </v:shape>
            </v:group>
            <v:group style="position:absolute;left:18262;top:23355;width:89;height:78" coordorigin="18262,23355" coordsize="89,78">
              <v:shape style="position:absolute;left:18262;top:23355;width:89;height:78" coordorigin="18262,23355" coordsize="89,78" path="m18332,23355l18315,23360,18262,23416,18272,23432,18285,23427,18303,23410,18318,23392,18329,23382,18342,23375,18351,23361,18332,23355xe" filled="true" fillcolor="#332d2e" stroked="false">
                <v:path arrowok="t"/>
                <v:fill type="solid"/>
              </v:shape>
            </v:group>
            <v:group style="position:absolute;left:18034;top:23178;width:263;height:272" coordorigin="18034,23178" coordsize="263,272">
              <v:shape style="position:absolute;left:18034;top:23178;width:263;height:272" coordorigin="18034,23178" coordsize="263,272" path="m18066,23178l18053,23178,18043,23182,18037,23188,18034,23199,18036,23213,18046,23241,18055,23266,18063,23287,18069,23306,18073,23323,18075,23337,18074,23350,18071,23362,18068,23368,18066,23376,18064,23385,18064,23395,18065,23406,18116,23449,18135,23450,18158,23448,18218,23432,18273,23402,18296,23369,18276,23335,18234,23268,18182,23221,18116,23191,18081,23181,18066,23178xe" filled="true" fillcolor="#a74f93" stroked="false">
                <v:path arrowok="t"/>
                <v:fill type="solid"/>
              </v:shape>
            </v:group>
            <v:group style="position:absolute;left:18086;top:23077;width:238;height:377" coordorigin="18086,23077" coordsize="238,377">
              <v:shape style="position:absolute;left:18086;top:23077;width:238;height:377" coordorigin="18086,23077" coordsize="238,377" path="m18212,23077l18179,23150,18178,23174,18178,23188,18176,23196,18169,23213,18163,23233,18160,23254,18139,23286,18123,23312,18092,23369,18086,23395,18087,23406,18148,23452,18165,23454,18180,23453,18243,23423,18298,23382,18323,23300,18323,23278,18323,23258,18310,23200,18268,23123,18225,23081,18212,23077xe" filled="true" fillcolor="#bd69a8" stroked="false">
                <v:path arrowok="t"/>
                <v:fill type="solid"/>
              </v:shape>
            </v:group>
            <v:group style="position:absolute;left:18330;top:23237;width:20;height:116" coordorigin="18330,23237" coordsize="20,116">
              <v:shape style="position:absolute;left:18330;top:23237;width:20;height:116" coordorigin="18330,23237" coordsize="20,116" path="m18350,23237l18348,23238,18347,23239,18346,23240,18338,23255,18337,23256,18336,23260,18335,23262,18335,23264,18334,23267,18333,23269,18333,23272,18332,23274,18332,23276,18332,23277,18332,23279,18331,23281,18331,23285,18331,23288,18330,23296,18330,23311,18330,23318,18330,23321,18331,23328,18332,23345,18333,23352,18335,23352,18335,23350,18334,23344,18332,23314,18331,23311,18331,23296,18332,23288,18332,23285,18332,23281,18333,23279,18333,23275,18333,23274,18334,23272,18334,23268,18335,23267,18335,23263,18336,23262,18336,23260,18338,23256,18338,23254,18339,23253,18339,23252,18340,23250,18340,23249,18341,23248,18343,23245,18345,23242,18346,23241,18347,23239,18348,23238,18350,23237xe" filled="true" fillcolor="#332d2e" stroked="false">
                <v:path arrowok="t"/>
                <v:fill type="solid"/>
              </v:shape>
            </v:group>
            <v:group style="position:absolute;left:18337;top:23272;width:20;height:90" coordorigin="18337,23272" coordsize="20,90">
              <v:shape style="position:absolute;left:18337;top:23272;width:20;height:90" coordorigin="18337,23272" coordsize="20,90" path="m18357,23272l18357,23272,18354,23274,18353,23275,18352,23275,18352,23276,18349,23278,18349,23279,18347,23281,18347,23282,18346,23282,18346,23283,18345,23284,18345,23286,18344,23287,18344,23288,18343,23289,18342,23293,18341,23294,18341,23295,18340,23300,18339,23302,18339,23305,18338,23308,18338,23311,18337,23317,18337,23320,18337,23337,18337,23342,18338,23351,18338,23355,18339,23360,18339,23362,18342,23361,18342,23360,18341,23355,18339,23317,18339,23311,18340,23308,18340,23305,18340,23302,18341,23299,18342,23296,18342,23294,18343,23293,18344,23289,18344,23288,18345,23287,18345,23286,18346,23285,18346,23284,18347,23282,18348,23281,18349,23279,18355,23273,18357,23272xe" filled="true" fillcolor="#332d2e" stroked="false">
                <v:path arrowok="t"/>
                <v:fill type="solid"/>
              </v:shape>
            </v:group>
            <v:group style="position:absolute;left:18297;top:23397;width:33;height:62" coordorigin="18297,23397" coordsize="33,62">
              <v:shape style="position:absolute;left:18297;top:23397;width:33;height:62" coordorigin="18297,23397" coordsize="33,62" path="m18329,23458l18328,23459,18329,23458xe" filled="true" fillcolor="#332d2e" stroked="false">
                <v:path arrowok="t"/>
                <v:fill type="solid"/>
              </v:shape>
              <v:shape style="position:absolute;left:18297;top:23397;width:33;height:62" coordorigin="18297,23397" coordsize="33,62" path="m18297,23397l18312,23446,18313,23448,18315,23449,18316,23451,18317,23452,18319,23453,18324,23457,18329,23458,18324,23457,18320,23452,18318,23451,18317,23450,18316,23448,18315,23447,18314,23445,18313,23443,18303,23402,18304,23398,18297,23397xe" filled="true" fillcolor="#332d2e" stroked="false">
                <v:path arrowok="t"/>
                <v:fill type="solid"/>
              </v:shape>
            </v:group>
            <v:group style="position:absolute;left:18318;top:23379;width:56;height:46" coordorigin="18318,23379" coordsize="56,46">
              <v:shape style="position:absolute;left:18318;top:23379;width:56;height:46" coordorigin="18318,23379" coordsize="56,46" path="m18319,23379l18318,23386,18319,23386,18321,23386,18323,23387,18328,23388,18331,23390,18335,23391,18338,23393,18344,23396,18346,23397,18348,23398,18349,23399,18355,23403,18359,23408,18364,23412,18365,23413,18366,23415,18367,23416,18371,23421,18374,23425,18368,23415,18367,23414,18366,23412,18365,23411,18361,23406,18357,23401,18351,23397,18350,23395,18348,23394,18346,23392,18341,23389,18337,23386,18333,23385,18330,23383,18324,23381,18322,23380,18320,23380,18319,23379xe" filled="true" fillcolor="#332d2e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;</w:t>
      </w:r>
      <w:r>
        <w:rPr/>
      </w:r>
    </w:p>
    <w:p>
      <w:pPr>
        <w:pStyle w:val="Heading2"/>
        <w:tabs>
          <w:tab w:pos="6024" w:val="left" w:leader="none"/>
        </w:tabs>
        <w:spacing w:line="982" w:lineRule="exact"/>
        <w:ind w:right="0"/>
        <w:jc w:val="left"/>
      </w:pPr>
      <w:r>
        <w:rPr>
          <w:color w:val="231F20"/>
        </w:rPr>
        <w:t>09:00-09:30</w:t>
        <w:tab/>
        <w:t>報到</w:t>
      </w:r>
      <w:r>
        <w:rPr/>
      </w:r>
    </w:p>
    <w:p>
      <w:pPr>
        <w:tabs>
          <w:tab w:pos="6024" w:val="left" w:leader="none"/>
        </w:tabs>
        <w:spacing w:line="991" w:lineRule="exact" w:before="0"/>
        <w:ind w:left="413" w:right="0" w:firstLine="0"/>
        <w:jc w:val="left"/>
        <w:rPr>
          <w:rFonts w:ascii="華康勘亭流" w:hAnsi="華康勘亭流" w:cs="華康勘亭流" w:eastAsia="華康勘亭流"/>
          <w:sz w:val="86"/>
          <w:szCs w:val="86"/>
        </w:rPr>
      </w:pPr>
      <w:r>
        <w:rPr>
          <w:rFonts w:ascii="華康勘亭流" w:hAnsi="華康勘亭流" w:cs="華康勘亭流" w:eastAsia="華康勘亭流"/>
          <w:color w:val="231F20"/>
          <w:sz w:val="86"/>
          <w:szCs w:val="86"/>
        </w:rPr>
        <w:t>09:30-10:00</w:t>
        <w:tab/>
        <w:t>開場-跨界融合的力量</w:t>
      </w:r>
      <w:r>
        <w:rPr>
          <w:rFonts w:ascii="華康勘亭流" w:hAnsi="華康勘亭流" w:cs="華康勘亭流" w:eastAsia="華康勘亭流"/>
          <w:sz w:val="86"/>
          <w:szCs w:val="86"/>
        </w:rPr>
      </w:r>
    </w:p>
    <w:p>
      <w:pPr>
        <w:tabs>
          <w:tab w:pos="6024" w:val="left" w:leader="none"/>
        </w:tabs>
        <w:spacing w:line="1036" w:lineRule="exact" w:before="0"/>
        <w:ind w:left="413" w:right="0" w:firstLine="0"/>
        <w:jc w:val="left"/>
        <w:rPr>
          <w:rFonts w:ascii="華康勘亭流" w:hAnsi="華康勘亭流" w:cs="華康勘亭流" w:eastAsia="華康勘亭流"/>
          <w:sz w:val="86"/>
          <w:szCs w:val="86"/>
        </w:rPr>
      </w:pPr>
      <w:r>
        <w:rPr>
          <w:rFonts w:ascii="華康勘亭流" w:hAnsi="華康勘亭流" w:cs="華康勘亭流" w:eastAsia="華康勘亭流"/>
          <w:color w:val="231F20"/>
          <w:sz w:val="86"/>
          <w:szCs w:val="86"/>
        </w:rPr>
        <w:t>10:00-11:00</w:t>
        <w:tab/>
        <w:t>導覽幸福館</w:t>
      </w:r>
      <w:r>
        <w:rPr>
          <w:rFonts w:ascii="華康勘亭流" w:hAnsi="華康勘亭流" w:cs="華康勘亭流" w:eastAsia="華康勘亭流"/>
          <w:sz w:val="86"/>
          <w:szCs w:val="86"/>
        </w:rPr>
      </w:r>
    </w:p>
    <w:p>
      <w:pPr>
        <w:tabs>
          <w:tab w:pos="6024" w:val="left" w:leader="none"/>
        </w:tabs>
        <w:spacing w:line="1036" w:lineRule="exact" w:before="0"/>
        <w:ind w:left="413" w:right="0" w:firstLine="0"/>
        <w:jc w:val="left"/>
        <w:rPr>
          <w:rFonts w:ascii="華康勘亭流" w:hAnsi="華康勘亭流" w:cs="華康勘亭流" w:eastAsia="華康勘亭流"/>
          <w:sz w:val="86"/>
          <w:szCs w:val="86"/>
        </w:rPr>
      </w:pPr>
      <w:r>
        <w:rPr>
          <w:rFonts w:ascii="華康勘亭流" w:hAnsi="華康勘亭流" w:cs="華康勘亭流" w:eastAsia="華康勘亭流"/>
          <w:color w:val="231F20"/>
          <w:sz w:val="86"/>
          <w:szCs w:val="86"/>
        </w:rPr>
        <w:t>11:00-12:00</w:t>
        <w:tab/>
        <w:t>畢業生成果展(林子淇同學)</w:t>
      </w:r>
      <w:r>
        <w:rPr>
          <w:rFonts w:ascii="華康勘亭流" w:hAnsi="華康勘亭流" w:cs="華康勘亭流" w:eastAsia="華康勘亭流"/>
          <w:sz w:val="86"/>
          <w:szCs w:val="86"/>
        </w:rPr>
      </w:r>
    </w:p>
    <w:p>
      <w:pPr>
        <w:tabs>
          <w:tab w:pos="6024" w:val="left" w:leader="none"/>
        </w:tabs>
        <w:spacing w:line="1036" w:lineRule="exact" w:before="0"/>
        <w:ind w:left="413" w:right="0" w:firstLine="0"/>
        <w:jc w:val="left"/>
        <w:rPr>
          <w:rFonts w:ascii="華康勘亭流" w:hAnsi="華康勘亭流" w:cs="華康勘亭流" w:eastAsia="華康勘亭流"/>
          <w:sz w:val="86"/>
          <w:szCs w:val="86"/>
        </w:rPr>
      </w:pPr>
      <w:r>
        <w:rPr>
          <w:rFonts w:ascii="華康勘亭流" w:hAnsi="華康勘亭流" w:cs="華康勘亭流" w:eastAsia="華康勘亭流"/>
          <w:color w:val="231F20"/>
          <w:sz w:val="86"/>
          <w:szCs w:val="86"/>
        </w:rPr>
        <w:t>12:00-14:00</w:t>
        <w:tab/>
        <w:t>老屋野餐+手作杯子蛋糕</w:t>
      </w:r>
      <w:r>
        <w:rPr>
          <w:rFonts w:ascii="華康勘亭流" w:hAnsi="華康勘亭流" w:cs="華康勘亭流" w:eastAsia="華康勘亭流"/>
          <w:sz w:val="86"/>
          <w:szCs w:val="86"/>
        </w:rPr>
      </w:r>
    </w:p>
    <w:p>
      <w:pPr>
        <w:tabs>
          <w:tab w:pos="6024" w:val="left" w:leader="none"/>
        </w:tabs>
        <w:spacing w:line="1036" w:lineRule="exact" w:before="0"/>
        <w:ind w:left="413" w:right="0" w:firstLine="0"/>
        <w:jc w:val="left"/>
        <w:rPr>
          <w:rFonts w:ascii="華康勘亭流" w:hAnsi="華康勘亭流" w:cs="華康勘亭流" w:eastAsia="華康勘亭流"/>
          <w:sz w:val="86"/>
          <w:szCs w:val="86"/>
        </w:rPr>
      </w:pPr>
      <w:r>
        <w:rPr>
          <w:rFonts w:ascii="華康勘亭流" w:hAnsi="華康勘亭流" w:cs="華康勘亭流" w:eastAsia="華康勘亭流"/>
          <w:color w:val="231F20"/>
          <w:sz w:val="86"/>
          <w:szCs w:val="86"/>
        </w:rPr>
        <w:t>14:00-16:00</w:t>
        <w:tab/>
        <w:t>單車探訪在地名店</w:t>
      </w:r>
      <w:r>
        <w:rPr>
          <w:rFonts w:ascii="華康勘亭流" w:hAnsi="華康勘亭流" w:cs="華康勘亭流" w:eastAsia="華康勘亭流"/>
          <w:sz w:val="86"/>
          <w:szCs w:val="86"/>
        </w:rPr>
      </w:r>
    </w:p>
    <w:p>
      <w:pPr>
        <w:tabs>
          <w:tab w:pos="6024" w:val="left" w:leader="none"/>
        </w:tabs>
        <w:spacing w:line="1081" w:lineRule="exact" w:before="0"/>
        <w:ind w:left="413" w:right="0" w:firstLine="0"/>
        <w:jc w:val="left"/>
        <w:rPr>
          <w:rFonts w:ascii="華康勘亭流" w:hAnsi="華康勘亭流" w:cs="華康勘亭流" w:eastAsia="華康勘亭流"/>
          <w:sz w:val="86"/>
          <w:szCs w:val="86"/>
        </w:rPr>
      </w:pPr>
      <w:r>
        <w:rPr>
          <w:rFonts w:ascii="華康勘亭流" w:hAnsi="華康勘亭流" w:cs="華康勘亭流" w:eastAsia="華康勘亭流"/>
          <w:color w:val="231F20"/>
          <w:sz w:val="86"/>
          <w:szCs w:val="86"/>
        </w:rPr>
        <w:t>16:00~</w:t>
        <w:tab/>
        <w:t>~回溫暖的家~</w:t>
      </w:r>
      <w:r>
        <w:rPr>
          <w:rFonts w:ascii="華康勘亭流" w:hAnsi="華康勘亭流" w:cs="華康勘亭流" w:eastAsia="華康勘亭流"/>
          <w:sz w:val="86"/>
          <w:szCs w:val="86"/>
        </w:rPr>
      </w:r>
    </w:p>
    <w:sectPr>
      <w:type w:val="continuous"/>
      <w:pgSz w:w="22370" w:h="31660"/>
      <w:pgMar w:top="300" w:bottom="280" w:left="18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新細明體">
    <w:altName w:val="新細明體"/>
    <w:charset w:val="88"/>
    <w:family w:val="roman"/>
    <w:pitch w:val="variable"/>
  </w:font>
  <w:font w:name="Trebuchet MS">
    <w:altName w:val="Trebuchet MS"/>
    <w:charset w:val="0"/>
    <w:family w:val="swiss"/>
    <w:pitch w:val="variable"/>
  </w:font>
  <w:font w:name="華康勘亭流">
    <w:altName w:val="華康勘亭流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60"/>
    </w:pPr>
    <w:rPr>
      <w:rFonts w:ascii="華康勘亭流" w:hAnsi="華康勘亭流" w:eastAsia="華康勘亭流"/>
      <w:sz w:val="37"/>
      <w:szCs w:val="37"/>
    </w:rPr>
  </w:style>
  <w:style w:styleId="Heading1" w:type="paragraph">
    <w:name w:val="Heading 1"/>
    <w:basedOn w:val="Normal"/>
    <w:uiPriority w:val="1"/>
    <w:qFormat/>
    <w:pPr>
      <w:spacing w:before="360"/>
      <w:ind w:left="5432"/>
      <w:outlineLvl w:val="1"/>
    </w:pPr>
    <w:rPr>
      <w:rFonts w:ascii="華康勘亭流" w:hAnsi="華康勘亭流" w:eastAsia="華康勘亭流"/>
      <w:sz w:val="99"/>
      <w:szCs w:val="99"/>
    </w:rPr>
  </w:style>
  <w:style w:styleId="Heading2" w:type="paragraph">
    <w:name w:val="Heading 2"/>
    <w:basedOn w:val="Normal"/>
    <w:uiPriority w:val="1"/>
    <w:qFormat/>
    <w:pPr>
      <w:ind w:left="413"/>
      <w:outlineLvl w:val="2"/>
    </w:pPr>
    <w:rPr>
      <w:rFonts w:ascii="華康勘亭流" w:hAnsi="華康勘亭流" w:eastAsia="華康勘亭流"/>
      <w:sz w:val="86"/>
      <w:szCs w:val="8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0629</dc:title>
  <dcterms:created xsi:type="dcterms:W3CDTF">2016-06-21T16:28:13Z</dcterms:created>
  <dcterms:modified xsi:type="dcterms:W3CDTF">2016-06-21T16:28:13Z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2016-06-18T00:00:00Z</vt:filetime>
  </property>
  <property fmtid="{D5CDD505-2E9C-101B-9397-08002B2CF9AE}" pid="3" name="LastSaved">
    <vt:filetime>2016-06-21T00:00:00Z</vt:filetime>
  </property>
</Properties>
</file>